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84" w:rsidRDefault="00241362">
      <w:pPr>
        <w:pStyle w:val="Zkladntext3"/>
        <w:ind w:right="379"/>
      </w:pPr>
      <w:bookmarkStart w:id="0" w:name="_GoBack"/>
      <w:bookmarkEnd w:id="0"/>
      <w:r>
        <w:t>Ročný výkaz o plnení povinného podielu zamestnávania  občanov so zdravotným   postihnutím za rok 2018</w:t>
      </w:r>
    </w:p>
    <w:p w:rsidR="00A95A84" w:rsidRDefault="00A95A84">
      <w:pPr>
        <w:pStyle w:val="Zkladntext3"/>
        <w:ind w:right="379"/>
      </w:pPr>
    </w:p>
    <w:p w:rsidR="00A95A84" w:rsidRDefault="00241362">
      <w:pPr>
        <w:pStyle w:val="Zkladntext3"/>
        <w:ind w:right="379"/>
        <w:rPr>
          <w:color w:val="548DD4"/>
        </w:rPr>
      </w:pPr>
      <w:r>
        <w:rPr>
          <w:noProof/>
        </w:rPr>
        <mc:AlternateContent>
          <mc:Choice Requires="wps">
            <w:drawing>
              <wp:anchor distT="0" distB="0" distL="114300" distR="114300" simplePos="0" relativeHeight="251684352" behindDoc="1" locked="0" layoutInCell="0" allowOverlap="1">
                <wp:simplePos x="0" y="0"/>
                <wp:positionH relativeFrom="column">
                  <wp:posOffset>4175760</wp:posOffset>
                </wp:positionH>
                <wp:positionV relativeFrom="paragraph">
                  <wp:posOffset>142875</wp:posOffset>
                </wp:positionV>
                <wp:extent cx="2014220" cy="970915"/>
                <wp:effectExtent l="0" t="0" r="24130" b="19685"/>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970915"/>
                        </a:xfrm>
                        <a:prstGeom prst="rect">
                          <a:avLst/>
                        </a:prstGeom>
                        <a:solidFill>
                          <a:srgbClr val="FFFFFF"/>
                        </a:solidFill>
                        <a:ln w="9525">
                          <a:solidFill>
                            <a:srgbClr val="000000"/>
                          </a:solidFill>
                          <a:miter lim="800000"/>
                          <a:headEnd/>
                          <a:tailEnd/>
                        </a:ln>
                      </wps:spPr>
                      <wps:txbx>
                        <w:txbxContent>
                          <w:p w:rsidR="00A95A84" w:rsidRDefault="00241362">
                            <w:pPr>
                              <w:jc w:val="both"/>
                            </w:pPr>
                            <w:r>
                              <w:t>Adresa úradu práce, soc. vecí          a rodiny:</w:t>
                            </w:r>
                          </w:p>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8.8pt;margin-top:11.25pt;width:158.6pt;height:76.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NvJgIAAEgEAAAOAAAAZHJzL2Uyb0RvYy54bWysVG1v0zAQ/o7Ef7D8nSYp7bZGTaepowhp&#10;wMTgBziOk1j4jbPbdPz6nZ2sdMAnRD5YPt/58XPP3WV9fdSKHAR4aU1Fi1lOiTDcNtJ0Ff32dffm&#10;ihIfmGmYskZU9FF4er15/Wo9uFLMbW9VI4AgiPHl4Crah+DKLPO8F5r5mXXCoLO1oFlAE7qsATYg&#10;ulbZPM8vssFC48By4T2e3o5Oukn4bSt4+Ny2XgSiKorcQlohrXVcs82alR0w10s+0WD/wEIzafDR&#10;E9QtC4zsQf4BpSUH620bZtzqzLat5CLlgNkU+W/ZPPTMiZQLiuPdSSb//2D5p8M9ENlU9OItJYZp&#10;rNEXVI2ZTgmyiPoMzpcY9uDuIWbo3Z3l3z0xdttjlLgBsEMvWIOsihifvbgQDY9XST18tA2is32w&#10;SapjCzoCogjkmCryeKqIOAbC8RBFWcznWDiOvtVlviqW6QlWPt924MN7YTWJm4oCck/o7HDnQ2TD&#10;yueQxN4q2eykUsmArt4qIAeG3bFL34Tuz8OUIQO+vpwvE/ILnz+HyNP3NwgtA7a5krqiV6cgVkbZ&#10;3pkmNWFgUo17pKzMpGOUbixBONbHqRq1bR5RUbBjO+P44aa38JOSAVu5ov7HnoGgRH0wWJVVsVjE&#10;3k/GYnkZ9YRzT33uYYYjVEUDJeN2G8Z52TuQXY8vFUkGY2+wkq1MIscqj6wm3tiuSftptOI8nNsp&#10;6tcPYPMEAAD//wMAUEsDBBQABgAIAAAAIQAWIuYU3wAAAAoBAAAPAAAAZHJzL2Rvd25yZXYueG1s&#10;TI9BT4NAEIXvJv6HzZh4s4tYwCJLYzQ18djSi7eBXQFlZwm7tOivdzzpcTJf3vtesV3sIE5m8r0j&#10;BberCIShxumeWgXHandzD8IHJI2DI6Pgy3jYlpcXBebanWlvTofQCg4hn6OCLoQxl9I3nbHoV240&#10;xL93N1kMfE6t1BOeOdwOMo6iVFrsiRs6HM1TZ5rPw2wV1H18xO999RLZze4uvC7Vx/z2rNT11fL4&#10;ACKYJfzB8KvP6lCyU+1m0l4MCtIkSxlVEMcJCAY22Zq31ExmyRpkWcj/E8ofAAAA//8DAFBLAQIt&#10;ABQABgAIAAAAIQC2gziS/gAAAOEBAAATAAAAAAAAAAAAAAAAAAAAAABbQ29udGVudF9UeXBlc10u&#10;eG1sUEsBAi0AFAAGAAgAAAAhADj9If/WAAAAlAEAAAsAAAAAAAAAAAAAAAAALwEAAF9yZWxzLy5y&#10;ZWxzUEsBAi0AFAAGAAgAAAAhAOs0I28mAgAASAQAAA4AAAAAAAAAAAAAAAAALgIAAGRycy9lMm9E&#10;b2MueG1sUEsBAi0AFAAGAAgAAAAhABYi5hTfAAAACgEAAA8AAAAAAAAAAAAAAAAAgAQAAGRycy9k&#10;b3ducmV2LnhtbFBLBQYAAAAABAAEAPMAAACMBQAAAAA=&#10;" o:allowincell="f">
                <v:textbox>
                  <w:txbxContent>
                    <w:p w:rsidR="00A95A84" w:rsidRDefault="00241362">
                      <w:pPr>
                        <w:jc w:val="both"/>
                      </w:pPr>
                      <w:r>
                        <w:t>Adresa úradu práce, soc. vecí          a rodiny:</w:t>
                      </w:r>
                    </w:p>
                    <w:p w:rsidR="00A95A84" w:rsidRDefault="00A95A84"/>
                  </w:txbxContent>
                </v:textbox>
              </v:rect>
            </w:pict>
          </mc:Fallback>
        </mc:AlternateContent>
      </w:r>
      <w:r>
        <w:rPr>
          <w:noProof/>
        </w:rPr>
        <mc:AlternateContent>
          <mc:Choice Requires="wps">
            <w:drawing>
              <wp:anchor distT="0" distB="0" distL="114300" distR="114300" simplePos="0" relativeHeight="251683328" behindDoc="1" locked="0" layoutInCell="0" allowOverlap="1">
                <wp:simplePos x="0" y="0"/>
                <wp:positionH relativeFrom="column">
                  <wp:posOffset>-338455</wp:posOffset>
                </wp:positionH>
                <wp:positionV relativeFrom="paragraph">
                  <wp:posOffset>102870</wp:posOffset>
                </wp:positionV>
                <wp:extent cx="4404360" cy="1047750"/>
                <wp:effectExtent l="0" t="0" r="15240" b="1905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1047750"/>
                        </a:xfrm>
                        <a:prstGeom prst="rect">
                          <a:avLst/>
                        </a:prstGeom>
                        <a:solidFill>
                          <a:srgbClr val="FFFFFF"/>
                        </a:solidFill>
                        <a:ln w="9525">
                          <a:solidFill>
                            <a:srgbClr val="000000"/>
                          </a:solidFill>
                          <a:miter lim="800000"/>
                          <a:headEnd/>
                          <a:tailEnd/>
                        </a:ln>
                      </wps:spPr>
                      <wps:txbx>
                        <w:txbxContent>
                          <w:p w:rsidR="00A95A84" w:rsidRDefault="00241362">
                            <w:pPr>
                              <w:jc w:val="both"/>
                              <w:rPr>
                                <w:b/>
                                <w:bCs/>
                                <w:i/>
                                <w:iCs/>
                              </w:rPr>
                            </w:pPr>
                            <w:r>
                              <w:t xml:space="preserve">Výkaz predkladá zamestnávateľ, ktorý zamestnáva najmenej 20 zamestnancov a je povinný zamestnávať občanov so zdravotným postihnutím v zmysle </w:t>
                            </w:r>
                            <w:proofErr w:type="spellStart"/>
                            <w:r>
                              <w:t>ust</w:t>
                            </w:r>
                            <w:proofErr w:type="spellEnd"/>
                            <w:r>
                              <w:t xml:space="preserve">. § 63 ods. 1 písm. d/ zákona č. 5/2004 Z. z. o službách zamestnanosti a o zmene a doplnení niektorých zákonov v  znení  neskorších predpisov (ďalej len „zákon“).          Podľa § 63 ods. 5 zákona, plnenie povinného podielu na celkovom počte svojich zamestnancov  preukazuje  zamestnávateľ.                             </w:t>
                            </w:r>
                          </w:p>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65pt;margin-top:8.1pt;width:346.8pt;height: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T5LAIAAFAEAAAOAAAAZHJzL2Uyb0RvYy54bWysVMGO0zAQvSPxD5bvNElJ292o6WrVpQhp&#10;gRULH+A4TmLh2GbsNilfz9jpdrvACZGD5cmMX968N876ZuwVOQhw0uiSZrOUEqG5qaVuS/rt6+7N&#10;FSXOM10zZbQo6VE4erN5/Wo92ELMTWdULYAgiHbFYEvaeW+LJHG8Ez1zM2OFxmRjoGceQ2iTGtiA&#10;6L1K5mm6TAYDtQXDhXP49m5K0k3EbxrB/eemccITVVLk5uMKca3CmmzWrGiB2U7yEw32Dyx6JjV+&#10;9Ax1xzwje5B/QPWSg3Gm8TNu+sQ0jeQi9oDdZOlv3Tx2zIrYC4rj7Fkm9/9g+afDAxBZl3SZU6JZ&#10;jx59QdWYbpUg86DPYF2BZY/2AUKHzt4b/t0RbbYdVolbADN0gtXIKgv1yYsDIXB4lFTDR1MjOtt7&#10;E6UaG+gDIIpAxujI8eyIGD3h+DLP0/ztEo3jmMvSfLVaRM8SVjwdt+D8e2F6EjYlBSQf4dnh3vlA&#10;hxVPJZG+UbLeSaViAG21VUAODMdjF5/YAXZ5WaY0GUp6vZgvIvKLnLuESOPzN4heepxzJfuSXp2L&#10;WBF0e6frOIWeSTXtkbLSJyGDdpMHfqzG6FRUOehamfqIyoKZxhqvIW46Az8pGXCkS+p+7BkIStQH&#10;je5cZygn3oEY5IvVHAO4zFSXGaY5QpXUUzJtt366N3sLsu3wS1lUQ5tbdLSRUetnVif6OLbRgtMV&#10;C/fiMo5Vzz+CzS8AAAD//wMAUEsDBBQABgAIAAAAIQCRzjcN3gAAAAoBAAAPAAAAZHJzL2Rvd25y&#10;ZXYueG1sTI9BT4NAEIXvJv6HzZh4a3cLSiplaYymJh5bevE2wAhUdpewS4v+esdTPc57X968l21n&#10;04szjb5zVsNqqUCQrVzd2UbDsdgt1iB8QFtj7yxp+CYP2/z2JsO0dhe7p/MhNIJDrE9RQxvCkErp&#10;q5YM+qUbyLL36UaDgc+xkfWIFw43vYyUSqTBzvKHFgd6aan6OkxGQ9lFR/zZF2/KPO3i8D4Xp+nj&#10;Vev7u/l5AyLQHK4w/NXn6pBzp9JNtvai17B4jGNG2UgiEAwkD4qFkoX1KgKZZ/L/hPwXAAD//wMA&#10;UEsBAi0AFAAGAAgAAAAhALaDOJL+AAAA4QEAABMAAAAAAAAAAAAAAAAAAAAAAFtDb250ZW50X1R5&#10;cGVzXS54bWxQSwECLQAUAAYACAAAACEAOP0h/9YAAACUAQAACwAAAAAAAAAAAAAAAAAvAQAAX3Jl&#10;bHMvLnJlbHNQSwECLQAUAAYACAAAACEAgboE+SwCAABQBAAADgAAAAAAAAAAAAAAAAAuAgAAZHJz&#10;L2Uyb0RvYy54bWxQSwECLQAUAAYACAAAACEAkc43Dd4AAAAKAQAADwAAAAAAAAAAAAAAAACGBAAA&#10;ZHJzL2Rvd25yZXYueG1sUEsFBgAAAAAEAAQA8wAAAJEFAAAAAA==&#10;" o:allowincell="f">
                <v:textbox>
                  <w:txbxContent>
                    <w:p w:rsidR="00A95A84" w:rsidRDefault="00241362">
                      <w:pPr>
                        <w:jc w:val="both"/>
                        <w:rPr>
                          <w:b/>
                          <w:bCs/>
                          <w:i/>
                          <w:iCs/>
                        </w:rPr>
                      </w:pPr>
                      <w:r>
                        <w:t xml:space="preserve">Výkaz predkladá zamestnávateľ, ktorý zamestnáva najmenej 20 zamestnancov a je povinný zamestnávať občanov so zdravotným postihnutím v zmysle </w:t>
                      </w:r>
                      <w:proofErr w:type="spellStart"/>
                      <w:r>
                        <w:t>ust</w:t>
                      </w:r>
                      <w:proofErr w:type="spellEnd"/>
                      <w:r>
                        <w:t>. § 63 ods. 1 písm. d/ zákona č. 5/2004 Z. z. o službách zamestnanosti a o zmene a doplnení niektorých zákonov v</w:t>
                      </w:r>
                      <w:r>
                        <w:t xml:space="preserve">  znení  neskorších predpisov (ďalej len „zákon“).          Podľa § 63 ods. 5 zákona, plnenie povinného podielu na celkovom počte svojich zamestnancov  preukazuje  zamestnávateľ.                             </w:t>
                      </w:r>
                    </w:p>
                    <w:p w:rsidR="00A95A84" w:rsidRDefault="00A95A84"/>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-338455</wp:posOffset>
                </wp:positionH>
                <wp:positionV relativeFrom="paragraph">
                  <wp:posOffset>45720</wp:posOffset>
                </wp:positionV>
                <wp:extent cx="6524625" cy="0"/>
                <wp:effectExtent l="13970" t="17145" r="14605" b="1143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3.6pt" to="48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j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U2hNb1wBEZXa2VAcPasXs9X0u0NKVy1RBx4pvl4MpGUhI3mTEjbOwAX7/rNmEEOOXsc+&#10;nRvbBUjoADpHOS53OfjZIwqHs+kkn02AFh18CSmGRGOd/8R1h4JRYgmcIzA5bZ0PREgxhIR7lN4I&#10;KaPaUqEe2C7SaRoznJaCBW+Ic/awr6RFJxIGJn6xLPA8hll9VCyitZyw9c32RMirDbdLFfCgFuBz&#10;s64T8WORLtbz9Twf5ZPZepSndT36uKny0WyTfZjWT3VV1dnPQC3Li1YwxlVgN0xnlv+d+rd3cp2r&#10;+3ze+5C8RY8NA7LDP5KOYgb9rpOw1+yys4PIMJAx+PZ4wsQ/7sF+fOKrXwAAAP//AwBQSwMEFAAG&#10;AAgAAAAhAEzyQDzbAAAABwEAAA8AAABkcnMvZG93bnJldi54bWxMjstOwzAQRfdI/IM1SOxahz5o&#10;GuJUUIlNd4QKWE5jk0TY4yh20+TvGdjAbq7u1ZmT70ZnxWD60HpScDdPQBiqvG6pVnB8fZ6lIEJE&#10;0mg9GQWTCbArrq9yzLS/0IsZylgLhlDIUEETY5dJGarGOAxz3xni7tP3DiPHvpa6xwvDnZWLJLmX&#10;DlviDw12Zt+Y6qs8O6as39OnA6bHabLlx3a1fzsM5JS6vRkfH0BEM8a/MfzoszoU7HTyZ9JBWAWz&#10;9XLJUwWbBQjut5sVH6ffLItc/vcvvgEAAP//AwBQSwECLQAUAAYACAAAACEAtoM4kv4AAADhAQAA&#10;EwAAAAAAAAAAAAAAAAAAAAAAW0NvbnRlbnRfVHlwZXNdLnhtbFBLAQItABQABgAIAAAAIQA4/SH/&#10;1gAAAJQBAAALAAAAAAAAAAAAAAAAAC8BAABfcmVscy8ucmVsc1BLAQItABQABgAIAAAAIQDgkHjI&#10;EwIAACoEAAAOAAAAAAAAAAAAAAAAAC4CAABkcnMvZTJvRG9jLnhtbFBLAQItABQABgAIAAAAIQBM&#10;8kA82wAAAAcBAAAPAAAAAAAAAAAAAAAAAG0EAABkcnMvZG93bnJldi54bWxQSwUGAAAAAAQABADz&#10;AAAAdQUAAAAA&#10;" strokeweight="1.5pt"/>
            </w:pict>
          </mc:Fallback>
        </mc:AlternateContent>
      </w:r>
      <w:r>
        <w:rPr>
          <w:color w:val="548DD4"/>
        </w:rPr>
        <w:t xml:space="preserve">  </w:t>
      </w:r>
      <w:r>
        <w:rPr>
          <w:color w:val="548DD4"/>
        </w:rPr>
        <w:tab/>
      </w:r>
    </w:p>
    <w:p w:rsidR="00A95A84" w:rsidRDefault="00A95A84">
      <w:pPr>
        <w:pStyle w:val="Zkladntext3"/>
        <w:ind w:right="379"/>
        <w:rPr>
          <w:color w:val="548DD4"/>
        </w:rPr>
      </w:pPr>
    </w:p>
    <w:p w:rsidR="00A95A84" w:rsidRDefault="00A95A84">
      <w:pPr>
        <w:pStyle w:val="Zkladntext"/>
        <w:jc w:val="center"/>
        <w:rPr>
          <w:b/>
          <w:bCs/>
          <w:color w:val="548DD4"/>
          <w:sz w:val="22"/>
          <w:szCs w:val="22"/>
        </w:rPr>
      </w:pPr>
    </w:p>
    <w:p w:rsidR="00A95A84" w:rsidRDefault="00241362">
      <w:pPr>
        <w:pStyle w:val="Zkladntext"/>
        <w:rPr>
          <w:color w:val="548DD4"/>
          <w:sz w:val="22"/>
          <w:szCs w:val="22"/>
        </w:rPr>
      </w:pPr>
      <w:r>
        <w:rPr>
          <w:color w:val="548DD4"/>
          <w:sz w:val="22"/>
          <w:szCs w:val="22"/>
        </w:rPr>
        <w:tab/>
      </w:r>
      <w:r>
        <w:rPr>
          <w:color w:val="548DD4"/>
          <w:sz w:val="22"/>
          <w:szCs w:val="22"/>
        </w:rPr>
        <w:tab/>
      </w:r>
      <w:r>
        <w:rPr>
          <w:color w:val="548DD4"/>
          <w:sz w:val="22"/>
          <w:szCs w:val="22"/>
        </w:rPr>
        <w:tab/>
      </w:r>
      <w:r>
        <w:rPr>
          <w:color w:val="548DD4"/>
          <w:sz w:val="22"/>
          <w:szCs w:val="22"/>
        </w:rPr>
        <w:tab/>
      </w:r>
      <w:r>
        <w:rPr>
          <w:color w:val="548DD4"/>
          <w:sz w:val="22"/>
          <w:szCs w:val="22"/>
        </w:rPr>
        <w:tab/>
      </w:r>
    </w:p>
    <w:p w:rsidR="00A95A84" w:rsidRDefault="00A95A84">
      <w:pPr>
        <w:pStyle w:val="Zkladntext"/>
        <w:rPr>
          <w:color w:val="548DD4"/>
          <w:sz w:val="22"/>
          <w:szCs w:val="22"/>
        </w:rPr>
      </w:pPr>
    </w:p>
    <w:p w:rsidR="00A95A84" w:rsidRDefault="00A95A84">
      <w:pPr>
        <w:pStyle w:val="Zkladntext"/>
        <w:rPr>
          <w:color w:val="548DD4"/>
          <w:sz w:val="22"/>
          <w:szCs w:val="22"/>
        </w:rPr>
      </w:pPr>
    </w:p>
    <w:p w:rsidR="00A95A84" w:rsidRDefault="00A95A84">
      <w:pPr>
        <w:pStyle w:val="Zkladntext"/>
        <w:rPr>
          <w:color w:val="548DD4"/>
          <w:sz w:val="22"/>
          <w:szCs w:val="22"/>
        </w:rPr>
      </w:pPr>
    </w:p>
    <w:p w:rsidR="00A95A84" w:rsidRDefault="00A95A84">
      <w:pPr>
        <w:jc w:val="both"/>
        <w:rPr>
          <w:b/>
          <w:bCs/>
          <w:i/>
          <w:iCs/>
          <w:color w:val="548DD4"/>
          <w:sz w:val="22"/>
          <w:szCs w:val="22"/>
        </w:rPr>
      </w:pPr>
    </w:p>
    <w:p w:rsidR="00A95A84" w:rsidRDefault="00241362">
      <w:pPr>
        <w:ind w:left="-426"/>
        <w:jc w:val="both"/>
        <w:rPr>
          <w:sz w:val="22"/>
          <w:szCs w:val="22"/>
        </w:rPr>
      </w:pPr>
      <w:r>
        <w:rPr>
          <w:noProof/>
        </w:rPr>
        <mc:AlternateContent>
          <mc:Choice Requires="wps">
            <w:drawing>
              <wp:anchor distT="0" distB="0" distL="114300" distR="114300" simplePos="0" relativeHeight="251690496" behindDoc="1" locked="0" layoutInCell="0" allowOverlap="1">
                <wp:simplePos x="0" y="0"/>
                <wp:positionH relativeFrom="column">
                  <wp:posOffset>-339725</wp:posOffset>
                </wp:positionH>
                <wp:positionV relativeFrom="paragraph">
                  <wp:posOffset>12700</wp:posOffset>
                </wp:positionV>
                <wp:extent cx="6524625" cy="2061845"/>
                <wp:effectExtent l="0" t="0" r="28575" b="14605"/>
                <wp:wrapNone/>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061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6.75pt;margin-top:1pt;width:513.75pt;height:162.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etIAIAAD8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84ISwzTW&#10;6BOqxkynBLl6HQUanK8w7tE9QEzRu3vLv3pi7LrHMHELYIdesAZpFTE+++lBNDw+JdvhvW0Qnu2C&#10;TVodWtAREFUgh1SS47kk4hAIx8v5rJzOyxklHH1lPi8W01n6g1XPzx348FZYTeKhpoDsEzzb3/sQ&#10;6bDqOSTRt0o2G6lUMqDbrhWQPcP+2KR1QveXYcqQoabXMyTyd4g8rT9BaBmw0ZXUNV2cg1gVdXtj&#10;mtSGgUk1npGyMicho3ZjDba2OaKOYMcuxqnDQ2/hOyUDdnBN/bcdA0GJemewFtfFdBpbPhnT2VWJ&#10;Blx6tpceZjhC1TRQMh7XYRyTnQPZ9fhTkXI39hbr18qkbKztyOpEFrs0CX6aqDgGl3aK+jH3qycA&#10;AAD//wMAUEsDBBQABgAIAAAAIQA2GZKi3wAAAAkBAAAPAAAAZHJzL2Rvd25yZXYueG1sTI/BTsMw&#10;EETvSPyDtUjcWoeEtjTNpkKgInFs0wu3TewmgdiOYqcNfD3bE9x2NKPZN9l2Mp0468G3ziI8zCMQ&#10;2lZOtbZGOBa72RMIH8gq6pzVCN/awza/vckoVe5i9/p8CLXgEutTQmhC6FMpfdVoQ37uem3ZO7nB&#10;UGA51FINdOFy08k4ipbSUGv5Q0O9fml09XUYDULZxkf62RdvkVnvkvA+FZ/jxyvi/d30vAER9BT+&#10;wnDFZ3TImal0o1VedAizRbLgKELMk9hfrx75KBGSeLkCmWfy/4L8FwAA//8DAFBLAQItABQABgAI&#10;AAAAIQC2gziS/gAAAOEBAAATAAAAAAAAAAAAAAAAAAAAAABbQ29udGVudF9UeXBlc10ueG1sUEsB&#10;Ai0AFAAGAAgAAAAhADj9If/WAAAAlAEAAAsAAAAAAAAAAAAAAAAALwEAAF9yZWxzLy5yZWxzUEsB&#10;Ai0AFAAGAAgAAAAhAK9rZ60gAgAAPwQAAA4AAAAAAAAAAAAAAAAALgIAAGRycy9lMm9Eb2MueG1s&#10;UEsBAi0AFAAGAAgAAAAhADYZkqLfAAAACQ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729615</wp:posOffset>
                </wp:positionH>
                <wp:positionV relativeFrom="paragraph">
                  <wp:posOffset>73660</wp:posOffset>
                </wp:positionV>
                <wp:extent cx="5408930" cy="270510"/>
                <wp:effectExtent l="15240" t="16510" r="14605" b="17780"/>
                <wp:wrapNone/>
                <wp:docPr id="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2705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7.45pt;margin-top:5.8pt;width:425.9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EvIwIAAD8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VVJimMYa&#10;fUHVmOmUIPMyCjQ4X2Hco3uAmKJ395Z/98TYdY9h4hbADr1gDdIqYnz24kE0PD4l2+GjbRCe7YJN&#10;Wh1a0BEQVSCHVJLjuSTiEAjHy9k0X1y/xcpx9JXzfFakmmWsen7twIf3wmoSDzUFJJ/Q2f7eh8iG&#10;Vc8hib1VstlIpZIB3XatgOwZtscmrZQAJnkZpgwZ8PfFbD5L0C+c/hIjT+tvGFoGbHQldU0X5yBW&#10;Rd3emSa1YWBSjWfkrMxJyKjdWIOtbY6oI9ixi3Hq8NBb+EnJgB1cU/9jx0BQoj4YrMV1MZ3Glk/G&#10;dDYv0YBLz/bSwwxHqJoGSsbjOoxjsnMgux5/KlLuxt5i/VqZpI21HVmdyGKXJsVPExXH4NJOUb/m&#10;fvUEAAD//wMAUEsDBBQABgAIAAAAIQC/i1lT3wAAAAkBAAAPAAAAZHJzL2Rvd25yZXYueG1sTI/B&#10;TsMwDIbvSLxDZCQuiKWburKWphOq4DBOo9tlt6wxbUXjlCbbytvjneDmX/70+3O+nmwvzjj6zpGC&#10;+SwCgVQ701GjYL97e1yB8EGT0b0jVPCDHtbF7U2uM+Mu9IHnKjSCS8hnWkEbwpBJ6esWrfYzNyDx&#10;7tONVgeOYyPNqC9cbnu5iKJEWt0RX2j1gGWL9Vd1sgq03TTx5jt9r/zevy53D+XWH0ql7u+ml2cQ&#10;AafwB8NVn9WhYKejO5Hxouc8j1NGr0MCgoE0SZ5AHBUs4wXIIpf/Pyh+AQAA//8DAFBLAQItABQA&#10;BgAIAAAAIQC2gziS/gAAAOEBAAATAAAAAAAAAAAAAAAAAAAAAABbQ29udGVudF9UeXBlc10ueG1s&#10;UEsBAi0AFAAGAAgAAAAhADj9If/WAAAAlAEAAAsAAAAAAAAAAAAAAAAALwEAAF9yZWxzLy5yZWxz&#10;UEsBAi0AFAAGAAgAAAAhACAsQS8jAgAAPwQAAA4AAAAAAAAAAAAAAAAALgIAAGRycy9lMm9Eb2Mu&#10;eG1sUEsBAi0AFAAGAAgAAAAhAL+LWVPfAAAACQEAAA8AAAAAAAAAAAAAAAAAfQQAAGRycy9kb3du&#10;cmV2LnhtbFBLBQYAAAAABAAEAPMAAACJBQAAAAA=&#10;" o:allowincell="f" strokeweight="2.25pt"/>
            </w:pict>
          </mc:Fallback>
        </mc:AlternateContent>
      </w:r>
      <w:r>
        <w:rPr>
          <w:sz w:val="24"/>
          <w:szCs w:val="24"/>
        </w:rPr>
        <w:t xml:space="preserve"> </w:t>
      </w:r>
      <w:r>
        <w:rPr>
          <w:b/>
          <w:bCs/>
        </w:rPr>
        <w:t>Názov a adresa</w:t>
      </w:r>
    </w:p>
    <w:p w:rsidR="00A95A84" w:rsidRDefault="00241362">
      <w:pPr>
        <w:ind w:left="-426"/>
        <w:jc w:val="both"/>
        <w:rPr>
          <w:sz w:val="22"/>
          <w:szCs w:val="22"/>
        </w:rPr>
      </w:pPr>
      <w:r>
        <w:rPr>
          <w:sz w:val="22"/>
          <w:szCs w:val="22"/>
        </w:rPr>
        <w:t xml:space="preserve"> </w:t>
      </w:r>
      <w:r>
        <w:rPr>
          <w:b/>
          <w:bCs/>
        </w:rPr>
        <w:t>zamestnávateľa</w:t>
      </w:r>
      <w:r>
        <w:rPr>
          <w:sz w:val="22"/>
          <w:szCs w:val="22"/>
        </w:rPr>
        <w:t xml:space="preserve">       </w:t>
      </w:r>
    </w:p>
    <w:p w:rsidR="00A95A84" w:rsidRDefault="00A95A84">
      <w:pPr>
        <w:jc w:val="both"/>
        <w:rPr>
          <w:sz w:val="24"/>
          <w:szCs w:val="24"/>
        </w:rPr>
      </w:pPr>
    </w:p>
    <w:p w:rsidR="00A95A84" w:rsidRDefault="00241362">
      <w:pPr>
        <w:tabs>
          <w:tab w:val="left" w:pos="5460"/>
        </w:tabs>
        <w:ind w:left="-567"/>
        <w:jc w:val="both"/>
        <w:rPr>
          <w:b/>
          <w:bCs/>
        </w:rPr>
      </w:pPr>
      <w:r>
        <w:rPr>
          <w:sz w:val="22"/>
          <w:szCs w:val="22"/>
        </w:rPr>
        <w:t xml:space="preserve">   </w:t>
      </w:r>
      <w:r>
        <w:rPr>
          <w:b/>
          <w:bCs/>
        </w:rPr>
        <w:t>Číslo variabilného symbolu = IČO zamestnávateľa</w:t>
      </w:r>
      <w:r>
        <w:rPr>
          <w:b/>
          <w:bCs/>
        </w:rPr>
        <w:tab/>
      </w:r>
    </w:p>
    <w:p w:rsidR="00A95A84" w:rsidRDefault="00241362">
      <w:pPr>
        <w:tabs>
          <w:tab w:val="left" w:pos="5460"/>
        </w:tabs>
        <w:ind w:left="-567"/>
        <w:jc w:val="both"/>
        <w:rPr>
          <w:b/>
          <w:bCs/>
        </w:rPr>
      </w:pPr>
      <w:r>
        <w:rPr>
          <w:sz w:val="18"/>
          <w:szCs w:val="18"/>
        </w:rPr>
        <w:t xml:space="preserve">    </w:t>
      </w:r>
      <w:r>
        <w:rPr>
          <w:sz w:val="14"/>
          <w:szCs w:val="14"/>
        </w:rPr>
        <w:t xml:space="preserve">(toto číslo sa uvádza tiež na príkaze na úhradu odvodu za neplnenie povinného podielu zamestnávania občanov so zdravotným postihnutím)    </w:t>
      </w:r>
    </w:p>
    <w:p w:rsidR="00A95A84" w:rsidRDefault="00241362">
      <w:pPr>
        <w:jc w:val="both"/>
        <w:rPr>
          <w:sz w:val="14"/>
          <w:szCs w:val="14"/>
        </w:rPr>
      </w:pPr>
      <w:r>
        <w:rPr>
          <w:noProof/>
        </w:rPr>
        <mc:AlternateContent>
          <mc:Choice Requires="wps">
            <w:drawing>
              <wp:anchor distT="0" distB="0" distL="114300" distR="114300" simplePos="0" relativeHeight="251624960" behindDoc="0" locked="0" layoutInCell="0" allowOverlap="1">
                <wp:simplePos x="0" y="0"/>
                <wp:positionH relativeFrom="column">
                  <wp:posOffset>125730</wp:posOffset>
                </wp:positionH>
                <wp:positionV relativeFrom="paragraph">
                  <wp:posOffset>85725</wp:posOffset>
                </wp:positionV>
                <wp:extent cx="2011680" cy="268605"/>
                <wp:effectExtent l="11430" t="9525" r="5715" b="762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9pt;margin-top:6.75pt;width:158.4pt;height:21.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3dIA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QfJY0VON&#10;PpNqwrZGsauoz+B8SWGP7gFjht7dg/zmmYVNR1HqFhGGTomaWBUxPnvxIBqenrLd8AFqQhf7AEmq&#10;Y4N9BCQR2DFV5OlcEXUMTNIliVIslsRMkm+6WC7yefpClM+vHfrwTkHP4qHiSNwTujjc+xDZiPI5&#10;JLEHo+utNiYZ2O42BtlBUHds0zqh+8swY9lQ8ev5dJ6QX/j8JUSe1t8geh2ozY3uK748B4kyyvbW&#10;1qkJg9BmPBNlY086RunGEuygfiIZEcYeppmjQwf4g7OB+rfi/vteoOLMvLdUiutiNosNn4zZ/GpK&#10;Bl56dpceYSVBVTxwNh43YRySvUPddvRTkXK3cEvla3RSNpZ2ZHUiSz2aBD/NUxyCSztF/Zr69U8A&#10;AAD//wMAUEsDBBQABgAIAAAAIQCM61Sd3QAAAAgBAAAPAAAAZHJzL2Rvd25yZXYueG1sTI9BT4NA&#10;EIXvJv6HzZh4s4slkBZZGqOpiceWXrwNMALKzhJ2adFf73jS08vLm7z3Tb5b7KDONPnesYH7VQSK&#10;uHZNz62BU7m/24DyAbnBwTEZ+CIPu+L6KsescRc+0PkYWiUl7DM00IUwZlr7uiOLfuVGYsne3WQx&#10;iJ1a3Ux4kXI76HUUpdpiz7LQ4UhPHdWfx9kaqPr1Cb8P5Utkt/s4vC7lx/z2bMztzfL4ACrQEv6O&#10;4Rdf0KEQpsrN3Hg1iN8KeRCNE1CSx3GagqoMJMkGdJHr/w8UPwAAAP//AwBQSwECLQAUAAYACAAA&#10;ACEAtoM4kv4AAADhAQAAEwAAAAAAAAAAAAAAAAAAAAAAW0NvbnRlbnRfVHlwZXNdLnhtbFBLAQIt&#10;ABQABgAIAAAAIQA4/SH/1gAAAJQBAAALAAAAAAAAAAAAAAAAAC8BAABfcmVscy8ucmVsc1BLAQIt&#10;ABQABgAIAAAAIQChqp3dIAIAAD0EAAAOAAAAAAAAAAAAAAAAAC4CAABkcnMvZTJvRG9jLnhtbFBL&#10;AQItABQABgAIAAAAIQCM61Sd3QAAAAg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4023360</wp:posOffset>
                </wp:positionH>
                <wp:positionV relativeFrom="paragraph">
                  <wp:posOffset>85725</wp:posOffset>
                </wp:positionV>
                <wp:extent cx="1920240" cy="268605"/>
                <wp:effectExtent l="13335" t="9525" r="9525" b="762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6.8pt;margin-top:6.75pt;width:151.2pt;height:21.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zj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lpQYprFG&#10;n1E1ZjolyCLqMzhfYdiTe4SYoXf3ln/zxNhNj1HiFsAOvWANsipifPbiQTQ8PiW74aNtEJ3tg01S&#10;HVvQERBFIMdUkdOlIuIYCMfLYlnm5RQLx9FXzhfzfJa+YNXzawc+vBdWk3ioKSD3hM4O9z5ENqx6&#10;DknsrZLNViqVDOh2GwXkwLA7tmmd0f11mDJkqOlyVs4S8gufv4bI0/obhJYB21xJXdPFJYhVUbZ3&#10;pklNGJhU4xkpK3PWMUo3lmBnmxPKCHbsYZw5PPQWflAyYP/W1H/fMxCUqA8GS7EsplG3kIzp7G2J&#10;Blx7dtceZjhC1TRQMh43YRySvQPZ9fhTkXI39hbL18qkbCztyOpMFns0CX6epzgE13aK+jX1658A&#10;AAD//wMAUEsDBBQABgAIAAAAIQAENO+I3gAAAAkBAAAPAAAAZHJzL2Rvd25yZXYueG1sTI/BTsMw&#10;EETvSPyDtUjcqEOtRG2IUyFQkTi26YWbEy9JIF5HsdMGvp7lBMfVPM2+KXaLG8QZp9B70nC/SkAg&#10;Nd721Go4Vfu7DYgQDVkzeEINXxhgV15fFSa3/kIHPB9jK7iEQm40dDGOuZSh6dCZsPIjEmfvfnIm&#10;8jm10k7mwuVukOskyaQzPfGHzoz41GHzeZydhrpfn8z3oXpJ3Hav4utSfcxvz1rf3iyPDyAiLvEP&#10;hl99VoeSnWo/kw1i0JAplTHKgUpBMLBVGY+rNaTpBmRZyP8Lyh8AAAD//wMAUEsBAi0AFAAGAAgA&#10;AAAhALaDOJL+AAAA4QEAABMAAAAAAAAAAAAAAAAAAAAAAFtDb250ZW50X1R5cGVzXS54bWxQSwEC&#10;LQAUAAYACAAAACEAOP0h/9YAAACUAQAACwAAAAAAAAAAAAAAAAAvAQAAX3JlbHMvLnJlbHNQSwEC&#10;LQAUAAYACAAAACEAdI6c4yACAAA9BAAADgAAAAAAAAAAAAAAAAAuAgAAZHJzL2Uyb0RvYy54bWxQ&#10;SwECLQAUAAYACAAAACEABDTviN4AAAAJAQAADwAAAAAAAAAAAAAAAAB6BAAAZHJzL2Rvd25yZXYu&#10;eG1sUEsFBgAAAAAEAAQA8wAAAIUFAAAAAA==&#10;" o:allowincell="f"/>
            </w:pict>
          </mc:Fallback>
        </mc:AlternateContent>
      </w:r>
    </w:p>
    <w:p w:rsidR="00A95A84" w:rsidRDefault="00241362">
      <w:pPr>
        <w:ind w:left="-567"/>
        <w:jc w:val="both"/>
        <w:rPr>
          <w:b/>
          <w:bCs/>
        </w:rPr>
      </w:pPr>
      <w:r>
        <w:rPr>
          <w:sz w:val="22"/>
          <w:szCs w:val="22"/>
        </w:rPr>
        <w:t xml:space="preserve">   </w:t>
      </w:r>
      <w:r>
        <w:rPr>
          <w:b/>
          <w:bCs/>
        </w:rPr>
        <w:t>IČO</w:t>
      </w:r>
      <w:r>
        <w:rPr>
          <w:sz w:val="22"/>
          <w:szCs w:val="22"/>
        </w:rPr>
        <w:t xml:space="preserve">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b/>
          <w:bCs/>
        </w:rPr>
        <w:t>SK NACE Rev.2</w:t>
      </w:r>
    </w:p>
    <w:p w:rsidR="00A95A84" w:rsidRDefault="00241362">
      <w:pPr>
        <w:jc w:val="both"/>
        <w:rPr>
          <w:sz w:val="16"/>
          <w:szCs w:val="16"/>
        </w:rPr>
      </w:pPr>
      <w:r>
        <w:rPr>
          <w:b/>
          <w:bCs/>
        </w:rPr>
        <w:tab/>
      </w:r>
      <w:r>
        <w:rPr>
          <w:b/>
          <w:bCs/>
        </w:rPr>
        <w:tab/>
      </w:r>
      <w:r>
        <w:rPr>
          <w:b/>
          <w:bCs/>
        </w:rPr>
        <w:tab/>
      </w:r>
      <w:r>
        <w:rPr>
          <w:b/>
          <w:bCs/>
        </w:rPr>
        <w:tab/>
        <w:t xml:space="preserve">                                  </w:t>
      </w:r>
      <w:r>
        <w:rPr>
          <w:sz w:val="16"/>
          <w:szCs w:val="16"/>
        </w:rPr>
        <w:t>(prevažujúca činnosť)</w:t>
      </w:r>
      <w:r>
        <w:rPr>
          <w:sz w:val="16"/>
          <w:szCs w:val="16"/>
        </w:rPr>
        <w:tab/>
      </w:r>
      <w:r>
        <w:rPr>
          <w:sz w:val="16"/>
          <w:szCs w:val="16"/>
        </w:rPr>
        <w:tab/>
      </w:r>
      <w:r>
        <w:rPr>
          <w:sz w:val="16"/>
          <w:szCs w:val="16"/>
        </w:rPr>
        <w:tab/>
      </w:r>
      <w:r>
        <w:rPr>
          <w:sz w:val="16"/>
          <w:szCs w:val="16"/>
        </w:rPr>
        <w:tab/>
      </w:r>
    </w:p>
    <w:p w:rsidR="00A95A84" w:rsidRDefault="00241362">
      <w:pPr>
        <w:ind w:left="-426"/>
        <w:jc w:val="both"/>
        <w:rPr>
          <w:sz w:val="16"/>
          <w:szCs w:val="16"/>
        </w:rPr>
      </w:pPr>
      <w:r>
        <w:rPr>
          <w:b/>
          <w:bCs/>
        </w:rPr>
        <w:t xml:space="preserve"> Číslo účtu peňažného ústavu</w:t>
      </w:r>
    </w:p>
    <w:p w:rsidR="00A95A84" w:rsidRDefault="00241362">
      <w:pPr>
        <w:jc w:val="both"/>
        <w:rPr>
          <w:sz w:val="16"/>
          <w:szCs w:val="16"/>
        </w:rPr>
      </w:pPr>
      <w:r>
        <w:rPr>
          <w:b/>
          <w:bCs/>
        </w:rPr>
        <w:t xml:space="preserve">  </w:t>
      </w:r>
      <w:r>
        <w:rPr>
          <w:sz w:val="22"/>
          <w:szCs w:val="22"/>
        </w:rPr>
        <w:t xml:space="preserve">  </w:t>
      </w:r>
    </w:p>
    <w:p w:rsidR="00A95A84" w:rsidRDefault="00241362">
      <w:pPr>
        <w:ind w:left="-426"/>
        <w:jc w:val="both"/>
        <w:rPr>
          <w:sz w:val="16"/>
          <w:szCs w:val="16"/>
        </w:rPr>
      </w:pPr>
      <w:r>
        <w:rPr>
          <w:noProof/>
        </w:rPr>
        <mc:AlternateContent>
          <mc:Choice Requires="wps">
            <w:drawing>
              <wp:anchor distT="0" distB="0" distL="114300" distR="114300" simplePos="0" relativeHeight="251633152" behindDoc="0" locked="0" layoutInCell="0" allowOverlap="1">
                <wp:simplePos x="0" y="0"/>
                <wp:positionH relativeFrom="column">
                  <wp:posOffset>1691640</wp:posOffset>
                </wp:positionH>
                <wp:positionV relativeFrom="paragraph">
                  <wp:posOffset>-2540</wp:posOffset>
                </wp:positionV>
                <wp:extent cx="182880" cy="182880"/>
                <wp:effectExtent l="5715" t="6985" r="11430" b="1016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3.2pt;margin-top:-.2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FBHQ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Jz6pQFQz36&#10;TKqBbbVkRT4I1PtQUt6Tf8ShxOAfnPgWmHXrjtLkHaLrOwk10Ur52bMLgxPoKtv2H1xN8LCLLml1&#10;aNAMgKQCO6SWHC8tkYfIBP3MF8ViQY0TFDrZxCiD8nzZY4jvpDNsMCqOxD2Bw/4hxDH1nJLIO63q&#10;jdI6Odhu1xrZHmg6Nukb6iX0cJ2mLesrfjMv5gn5WSxcQ0zT9zcIoyKNuVam4otLEpSDam9tTW9C&#10;GUHp0ab3tSUaZ+XGDmxdfSQV0Y0zTDtHRufwB2c9zW/Fw/cdoORMv7fUiZt8NhsGPjmz+ZuCHLyO&#10;bK8jYAVBVTxyNprrOC7JzqNqO3opT7Vbd0fda1RSduA3sjqRpRlN6p32aViCaz9l/dr61U8AAAD/&#10;/wMAUEsDBBQABgAIAAAAIQDlXhnq3gAAAAgBAAAPAAAAZHJzL2Rvd25yZXYueG1sTI9BT8MwDIXv&#10;SPyHyEjctpQwqq00nRBoSBy37sLNbUJbaJyqSbfCr8ecxsm23tPz9/Lt7HpxsmPoPGm4WyYgLNXe&#10;dNRoOJa7xRpEiEgGe09Ww7cNsC2ur3LMjD/T3p4OsREcQiFDDW2MQyZlqFvrMCz9YIm1Dz86jHyO&#10;jTQjnjnc9VIlSSoddsQfWhzsc2vrr8PkNFSdOuLPvnxN3GZ3H9/m8nN6f9H69mZ+egQR7RwvZvjD&#10;Z3QomKnyE5kgeg0qTVds1bDgwbraPCgQFS/rFcgil/8LFL8AAAD//wMAUEsBAi0AFAAGAAgAAAAh&#10;ALaDOJL+AAAA4QEAABMAAAAAAAAAAAAAAAAAAAAAAFtDb250ZW50X1R5cGVzXS54bWxQSwECLQAU&#10;AAYACAAAACEAOP0h/9YAAACUAQAACwAAAAAAAAAAAAAAAAAvAQAAX3JlbHMvLnJlbHNQSwECLQAU&#10;AAYACAAAACEAalWRQR0CAAA9BAAADgAAAAAAAAAAAAAAAAAuAgAAZHJzL2Uyb0RvYy54bWxQSwEC&#10;LQAUAAYACAAAACEA5V4Z6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1508760</wp:posOffset>
                </wp:positionH>
                <wp:positionV relativeFrom="paragraph">
                  <wp:posOffset>-2540</wp:posOffset>
                </wp:positionV>
                <wp:extent cx="182880" cy="182880"/>
                <wp:effectExtent l="13335" t="6985" r="13335" b="10160"/>
                <wp:wrapNone/>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8.8pt;margin-top:-.2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w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7IozJyz1&#10;6AupJlxnFJtkgQYfKsp79A+YSgz+HuT3wBysekpTt4gw9Eo0RKtMghYvLiQn0FW2GT5CQ/BiGyFr&#10;tW/RJkBSge1zSw7nlqh9ZJJ+lvPJfE6N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xnnbs3QAAAAgBAAAPAAAAZHJzL2Rvd25yZXYueG1sTI9BT4NAEIXv&#10;Jv6HzZh4axdpgxVZGqOpiceWXrwNMALKzhJ2adFf73iytzd5L2++l21n26sTjb5zbOBuGYEirlzd&#10;cWPgWOwWG1A+INfYOyYD3+Rhm19fZZjW7sx7Oh1Co6SEfYoG2hCGVGtftWTRL91ALN6HGy0GOcdG&#10;1yOepdz2Oo6iRFvsWD60ONBzS9XXYbIGyi4+4s++eI3sw24V3ubic3p/Meb2Zn56BBVoDv9h+MMX&#10;dMiFqXQT1171BuLVfSJRA4s1KPHjJBFRitisQeeZvhyQ/wIAAP//AwBQSwECLQAUAAYACAAAACEA&#10;toM4kv4AAADhAQAAEwAAAAAAAAAAAAAAAAAAAAAAW0NvbnRlbnRfVHlwZXNdLnhtbFBLAQItABQA&#10;BgAIAAAAIQA4/SH/1gAAAJQBAAALAAAAAAAAAAAAAAAAAC8BAABfcmVscy8ucmVsc1BLAQItABQA&#10;BgAIAAAAIQBRchXwHQIAAD0EAAAOAAAAAAAAAAAAAAAAAC4CAABkcnMvZTJvRG9jLnhtbFBLAQIt&#10;ABQABgAIAAAAIQAxnnbs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1325880</wp:posOffset>
                </wp:positionH>
                <wp:positionV relativeFrom="paragraph">
                  <wp:posOffset>-2540</wp:posOffset>
                </wp:positionV>
                <wp:extent cx="182880" cy="182880"/>
                <wp:effectExtent l="11430" t="6985" r="5715" b="1016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4.4pt;margin-top:-.2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TlHgIAAD0EAAAOAAAAZHJzL2Uyb0RvYy54bWysU1Fv0zAQfkfiP1h+p2mqdrRR02nqKEIa&#10;bGLwA1zHaSxsnzm7Tcev5+x0pQOeEHmw7nLnz999d7e8PlrDDgqDBlfzcjTmTDkJjXa7mn/9snkz&#10;5yxE4RphwKmaP6nAr1evXy17X6kJdGAahYxAXKh6X/MuRl8VRZCdsiKMwCtHwRbQikgu7ooGRU/o&#10;1hST8fiq6AEbjyBVCPT3dgjyVcZvWyXjfdsGFZmpOXGL+cR8btNZrJai2qHwnZYnGuIfWFihHT16&#10;hroVUbA96j+grJYIAdo4kmALaFstVa6BqinHv1Xz2Amvci0kTvBnmcL/g5WfDg/IdFPz2RVnTljq&#10;0WdSTbidUaxcJIF6HyrKe/QPmEoM/g7kt8AcrDtKUzeI0HdKNESrTPnFiwvJCXSVbfuP0BC82EfI&#10;Wh1btAmQVGDH3JKnc0vUMTJJP8v5ZD6nxkkKnez0gqieL3sM8b0Cy5JRcyTuGVwc7kIcUp9TMnkw&#10;utloY7KDu+3aIDsImo5N/jJ/qvEyzTjW13wxm8wy8otYuIQY5+9vEFZHGnOjbc3n5yRRJdXeuYZo&#10;iioKbQabqjPuJGNSbujAFponUhFhmGHaOTI6wB+c9TS/NQ/f9wIVZ+aDo04syuk0DXx2prO3E3Lw&#10;MrK9jAgnCarmkbPBXMdhSfYe9a6jl8pcu4Mb6l6rs7KpswOrE1ma0dyb0z6lJbj0c9avrV/9BAAA&#10;//8DAFBLAwQUAAYACAAAACEA8XGEe94AAAAIAQAADwAAAGRycy9kb3ducmV2LnhtbEyPwU7DMBBE&#10;70j8g7VI3FqbtCohxKkQqEgc2/TCbRMvSSBeR7HTBr4ec6K3Hc1o5m2+nW0vTjT6zrGGu6UCQVw7&#10;03Gj4VjuFikIH5AN9o5Jwzd52BbXVzlmxp15T6dDaEQsYZ+hhjaEIZPS1y1Z9Es3EEfvw40WQ5Rj&#10;I82I51hue5kotZEWO44LLQ703FL9dZishqpLjvizL1+Vfditwttcfk7vL1rf3sxPjyACzeE/DH/4&#10;ER2KyFS5iY0XvYZEpRE9aFisQUQ/Wd1vQFTxSNcgi1xePlD8AgAA//8DAFBLAQItABQABgAIAAAA&#10;IQC2gziS/gAAAOEBAAATAAAAAAAAAAAAAAAAAAAAAABbQ29udGVudF9UeXBlc10ueG1sUEsBAi0A&#10;FAAGAAgAAAAhADj9If/WAAAAlAEAAAsAAAAAAAAAAAAAAAAALwEAAF9yZWxzLy5yZWxzUEsBAi0A&#10;FAAGAAgAAAAhAJDoJOUeAgAAPQQAAA4AAAAAAAAAAAAAAAAALgIAAGRycy9lMm9Eb2MueG1sUEsB&#10;Ai0AFAAGAAgAAAAhAPFxhH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1143000</wp:posOffset>
                </wp:positionH>
                <wp:positionV relativeFrom="paragraph">
                  <wp:posOffset>-2540</wp:posOffset>
                </wp:positionV>
                <wp:extent cx="182880" cy="182880"/>
                <wp:effectExtent l="9525" t="6985" r="7620" b="1016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pt;margin-top:-.2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UHQ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LDhzwlKP&#10;PpNqwnVGsXKZBBp8qCjvwd9jKjH4O5DfAnOw6SlN3SDC0CvREK0y5RfPLiQn0FW2Gz5AQ/BiHyFr&#10;dWzRJkBSgR1zSx7PLVHHyCT9LJez5ZIaJyl0stMLonq67DHEdwosS0bNkbhncHG4C3FMfUrJ5MHo&#10;ZquNyQ52u41BdhA0Hdv8Zf5U42WacWyo+dVitsjIz2LhEmKav79BWB1pzI22NV+ek0SVVHvrGqIp&#10;qii0GW2qzriTjEm5sQM7aB5JRYRxhmnnyOgBf3A20PzWPHzfC1ScmfeOOnFVzudp4LMzX7yZkYOX&#10;kd1lRDhJUDWPnI3mJo5Lsveou55eKnPtDm6oe63OyqbOjqxOZGlGc29O+5SW4NLPWb+2fv0TAAD/&#10;/wMAUEsDBBQABgAIAAAAIQAzD3Hq3AAAAAgBAAAPAAAAZHJzL2Rvd25yZXYueG1sTI9BT4NAEIXv&#10;Jv6HzZh4a3fFxiCyNEZTE48tvXgbYASUnSXs0qK/3vGkt3l5L2/el28XN6gTTaH3bOFmbUAR177p&#10;ubVwLHerFFSIyA0OnsnCFwXYFpcXOWaNP/OeTofYKinhkKGFLsYx0zrUHTkMaz8Si/fuJ4dR5NTq&#10;ZsKzlLtBJ8bcaYc9y4cOR3rqqP48zM5C1SdH/N6XL8bd727j61J+zG/P1l5fLY8PoCIt8S8Mv/Nl&#10;OhSyqfIzN0ENolMjLNHCagNK/MSkglLJkW5AF7n+D1D8AAAA//8DAFBLAQItABQABgAIAAAAIQC2&#10;gziS/gAAAOEBAAATAAAAAAAAAAAAAAAAAAAAAABbQ29udGVudF9UeXBlc10ueG1sUEsBAi0AFAAG&#10;AAgAAAAhADj9If/WAAAAlAEAAAsAAAAAAAAAAAAAAAAALwEAAF9yZWxzLy5yZWxzUEsBAi0AFAAG&#10;AAgAAAAhAP+yR9QdAgAAPQQAAA4AAAAAAAAAAAAAAAAALgIAAGRycy9lMm9Eb2MueG1sUEsBAi0A&#10;FAAGAAgAAAAhADMPcercAAAACA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308610</wp:posOffset>
                </wp:positionH>
                <wp:positionV relativeFrom="paragraph">
                  <wp:posOffset>-2540</wp:posOffset>
                </wp:positionV>
                <wp:extent cx="182880" cy="182880"/>
                <wp:effectExtent l="13335" t="6985" r="13335" b="1016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3pt;margin-top:-.2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yWHQIAADw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TTlzwlKP&#10;PpNqwu2MYoukT+9DRWmP/gFThcHfg/wWmIN1R1nqFhH6TomGWJUpv3h2ITmBrrJt/wEaQhf7CFmq&#10;Y4s2AZII7Jg7crp0RB0jk/SznE/mc+qbpNDZTi+I6umyxxDfKbAsGTVHop7BxeE+xCH1KSWTB6Ob&#10;jTYmO7jbrg2yg6Dh2OQv86car9OMY33NF7PJLCM/i4VriHH+/gZhdaQpN9rWfH5JElVS7a1riKao&#10;otBmsKk6484yJuWGDmyhOZGKCMMI08qR0QH+4Kyn8a15+L4XqDgz7x11YlFOp2neszOdvZmQg9eR&#10;7XVEOElQNY+cDeY6Djuy96h3Hb1U5tod3FL3Wp2VTZ0dWJ3J0ojm3pzXKe3AtZ+zfi396icAAAD/&#10;/wMAUEsDBBQABgAIAAAAIQCg7PZ73AAAAAYBAAAPAAAAZHJzL2Rvd25yZXYueG1sTI5BT4NAFITv&#10;Jv6HzTPx1i4iaZHyaIymJh5bevH2YFegsruEXVr01/s81dNkMpOZL9/OphdnPfrOWYSHZQRC29qp&#10;zjYIx3K3SEH4QFZR76xG+NYetsXtTU6Zche71+dDaASPWJ8RQhvCkEnp61Yb8ks3aMvZpxsNBbZj&#10;I9VIFx43vYyjaCUNdZYfWhr0S6vrr8NkEKouPtLPvnyLzNPuMbzP5Wn6eEW8v5ufNyCCnsO1DH/4&#10;jA4FM1VussqLHiFJV9xEWCQgOF6vWSuEOE1AFrn8j1/8AgAA//8DAFBLAQItABQABgAIAAAAIQC2&#10;gziS/gAAAOEBAAATAAAAAAAAAAAAAAAAAAAAAABbQ29udGVudF9UeXBlc10ueG1sUEsBAi0AFAAG&#10;AAgAAAAhADj9If/WAAAAlAEAAAsAAAAAAAAAAAAAAAAALwEAAF9yZWxzLy5yZWxzUEsBAi0AFAAG&#10;AAgAAAAhACvl3JYdAgAAPAQAAA4AAAAAAAAAAAAAAAAALgIAAGRycy9lMm9Eb2MueG1sUEsBAi0A&#10;FAAGAAgAAAAhAKDs9nvcAAAAB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491490</wp:posOffset>
                </wp:positionH>
                <wp:positionV relativeFrom="paragraph">
                  <wp:posOffset>-2540</wp:posOffset>
                </wp:positionV>
                <wp:extent cx="182880" cy="182880"/>
                <wp:effectExtent l="5715" t="6985" r="11430" b="1016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8.7pt;margin-top:-.2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71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ozC4Z6&#10;9IVUA9tqyea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dR2DpNwAAAAHAQAADwAAAGRycy9kb3ducmV2LnhtbEyOwU7DMBBE&#10;70j8g7VI3FqbULUljVMhUJE4tumF2ybeJoF4HcVOG/h63BOcRqMZzbxsO9lOnGnwrWMND3MFgrhy&#10;puVaw7HYzdYgfEA22DkmDd/kYZvf3mSYGnfhPZ0PoRZxhH2KGpoQ+lRKXzVk0c9dTxyzkxsshmiH&#10;WpoBL3HcdjJRaiktthwfGuzppaHq6zBaDWWbHPFnX7wp+7R7DO9T8Tl+vGp9fzc9b0AEmsJfGa74&#10;ER3yyFS6kY0XnYbVahGbGmZRrrFaJiBKDcl6ATLP5H/+/BcAAP//AwBQSwECLQAUAAYACAAAACEA&#10;toM4kv4AAADhAQAAEwAAAAAAAAAAAAAAAAAAAAAAW0NvbnRlbnRfVHlwZXNdLnhtbFBLAQItABQA&#10;BgAIAAAAIQA4/SH/1gAAAJQBAAALAAAAAAAAAAAAAAAAAC8BAABfcmVscy8ucmVsc1BLAQItABQA&#10;BgAIAAAAIQAzMR71HgIAAD0EAAAOAAAAAAAAAAAAAAAAAC4CAABkcnMvZTJvRG9jLnhtbFBLAQIt&#10;ABQABgAIAAAAIQB1HYOk3AAAAAc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674370</wp:posOffset>
                </wp:positionH>
                <wp:positionV relativeFrom="paragraph">
                  <wp:posOffset>-2540</wp:posOffset>
                </wp:positionV>
                <wp:extent cx="182880" cy="182880"/>
                <wp:effectExtent l="7620" t="6985" r="9525" b="1016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3.1pt;margin-top:-.2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dmHgIAAD0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cuvokCD8yXlPblHjCV6d2/FN8+MXXeUJm8R7dBJqIlWHvOzFxei4+kq2w4fbU3wsAs2&#10;aXVosI+ApAI7pJYczy2Rh8AE/cwXxWJBjRMUOtnxBSifLzv04b20PYtGxZG4J3DY3/swpj6nJPJW&#10;q3qjtE4Ottu1RrYHmo5N+hJ/qvEyTRs2VPx6XswT8ouYv4SYpu9vEL0KNOZa9RVfnJOgjKq9MzXR&#10;hDKA0qNN1WlzkjEqN3Zga+sjqYh2nGHaOTI6iz84G2h+K+6/7wAlZ/qDoU5c57NZHPjkzOZvC3Lw&#10;MrK9jIARBFXxwNlorsO4JDuHqu3opTzVbuwtda9RSdnY2ZHViSzNaOrNaZ/iElz6KevX1q9+AgAA&#10;//8DAFBLAwQUAAYACAAAACEAUVumrd0AAAAIAQAADwAAAGRycy9kb3ducmV2LnhtbEyPwU7DMBBE&#10;70j8g7VI3FqbtFQljVMhUJE4tumF2ybeJoF4HcVOG/h63BMcRzOaeZNtJ9uJMw2+dazhYa5AEFfO&#10;tFxrOBa72RqED8gGO8ek4Zs8bPPbmwxT4y68p/Mh1CKWsE9RQxNCn0rpq4Ys+rnriaN3coPFEOVQ&#10;SzPgJZbbTiZKraTFluNCgz29NFR9HUaroWyTI/7sizdln3aL8D4Vn+PHq9b3d9PzBkSgKfyF4Yof&#10;0SGPTKUb2XjRRa1WSYxqmC1BXP3FY/xWakjWS5B5Jv8fyH8BAAD//wMAUEsBAi0AFAAGAAgAAAAh&#10;ALaDOJL+AAAA4QEAABMAAAAAAAAAAAAAAAAAAAAAAFtDb250ZW50X1R5cGVzXS54bWxQSwECLQAU&#10;AAYACAAAACEAOP0h/9YAAACUAQAACwAAAAAAAAAAAAAAAAAvAQAAX3JlbHMvLnJlbHNQSwECLQAU&#10;AAYACAAAACEAKo7XZh4CAAA9BAAADgAAAAAAAAAAAAAAAAAuAgAAZHJzL2Uyb0RvYy54bWxQSwEC&#10;LQAUAAYACAAAACEAUVumrd0AAAAI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857250</wp:posOffset>
                </wp:positionH>
                <wp:positionV relativeFrom="paragraph">
                  <wp:posOffset>-2540</wp:posOffset>
                </wp:positionV>
                <wp:extent cx="182880" cy="182880"/>
                <wp:effectExtent l="9525" t="6985" r="7620" b="10160"/>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7.5pt;margin-top:-.2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RXHg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WcmZE5Z6&#10;9JlUE25rFCuvkkC9DxXlPflHTCUGfw/yW2AOVh2lqVtE6DslGqJVpvzixYXkBLrKNv1HaAhe7CJk&#10;rQ4t2gRIKrBDbsnx3BJ1iEzSz3I+mc+pcZJCJzu9IKrnyx5DfK/AsmTUHIl7Bhf7+xCH1OeUTB6M&#10;btbamOzgdrMyyPaCpmOdv8yfarxMM471Nb+eTWYZ+UUsXEKM8/c3CKsjjbnRtubzc5KokmrvXEM0&#10;RRWFNoNN1Rl3kjEpN3RgA82RVEQYZph2jowO8AdnPc1vzcP3nUDFmfngqBPX5XSaBj4709nVhBy8&#10;jGwuI8JJgqp55GwwV3FYkp1Hve3opTLX7uCWutfqrGzq7MDqRJZmNPfmtE9pCS79nPVr65c/AQAA&#10;//8DAFBLAwQUAAYACAAAACEApeNlkdwAAAAIAQAADwAAAGRycy9kb3ducmV2LnhtbEyPQU+DQBCF&#10;7yb+h82YeGsXoTYVWRqjqYnHll68DTACys4SdmnRX+/0pMeXN3nzfdl2tr060eg7xwbulhEo4srV&#10;HTcGjsVusQHlA3KNvWMy8E0etvn1VYZp7c68p9MhNEpG2KdooA1hSLX2VUsW/dINxNJ9uNFikDg2&#10;uh7xLOO213EUrbXFjuVDiwM9t1R9HSZroOziI/7si9fIPuyS8DYXn9P7izG3N/PTI6hAc/g7hgu+&#10;oEMuTKWbuPaql5zci0swsFiBuvTrRFRKA/FmBTrP9H+B/BcAAP//AwBQSwECLQAUAAYACAAAACEA&#10;toM4kv4AAADhAQAAEwAAAAAAAAAAAAAAAAAAAAAAW0NvbnRlbnRfVHlwZXNdLnhtbFBLAQItABQA&#10;BgAIAAAAIQA4/SH/1gAAAJQBAAALAAAAAAAAAAAAAAAAAC8BAABfcmVscy8ucmVsc1BLAQItABQA&#10;BgAIAAAAIQBF1LRXHgIAAD0EAAAOAAAAAAAAAAAAAAAAAC4CAABkcnMvZTJvRG9jLnhtbFBLAQIt&#10;ABQABgAIAAAAIQCl42WR3AAAAAgBAAAPAAAAAAAAAAAAAAAAAHgEAABkcnMvZG93bnJldi54bWxQ&#10;SwUGAAAAAAQABADzAAAAgQUAAAAA&#10;" o:allowincell="f"/>
            </w:pict>
          </mc:Fallback>
        </mc:AlternateContent>
      </w:r>
      <w:r>
        <w:rPr>
          <w:b/>
          <w:bCs/>
          <w:noProof/>
        </w:rPr>
        <mc:AlternateContent>
          <mc:Choice Requires="wps">
            <w:drawing>
              <wp:anchor distT="0" distB="0" distL="114300" distR="114300" simplePos="0" relativeHeight="251670016" behindDoc="0" locked="0" layoutInCell="0" allowOverlap="1">
                <wp:simplePos x="0" y="0"/>
                <wp:positionH relativeFrom="column">
                  <wp:posOffset>2025650</wp:posOffset>
                </wp:positionH>
                <wp:positionV relativeFrom="paragraph">
                  <wp:posOffset>-2540</wp:posOffset>
                </wp:positionV>
                <wp:extent cx="182880" cy="182880"/>
                <wp:effectExtent l="6350" t="6985" r="10795" b="1016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59.5pt;margin-top:-.2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Uy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RvJYMNSj&#10;z6Qa2K2W7Op1Eqj3oaK8R/+AqcTg7534Fph1q47S5C2i6zsJDdEqU37x7EJyAl1lm/6DawgedtFl&#10;rQ4tmgRIKrBDbsnx3BJ5iEzQz3I+mc+JmaDQyU4vQPV02WOI76QzLBk1R+KewWF/H+KQ+pSSyTut&#10;mrXSOju43aw0sj3QdKzzl/lTjZdp2rK+5tezySwjP4uFS4hx/v4GYVSkMdfK1Hx+ToIqqfbWNkQT&#10;qghKDzZVp+1JxqTc0IGNa46kIrphhmnnyOgc/uCsp/mtefi+A5Sc6feWOnFdTqdp4LMznb2ZkIOX&#10;kc1lBKwgqJpHzgZzFYcl2XlU245eKnPt1t1S91qVlU2dHVidyNKM5t6c9iktwaWfs35t/fInAAAA&#10;//8DAFBLAwQUAAYACAAAACEAryYiaN4AAAAIAQAADwAAAGRycy9kb3ducmV2LnhtbEyPQU+DQBCF&#10;7yb+h82YeGuXAtGWMjRGUxOPLb14G9gpoOwuYZcW/fWuJz1O3uS978t3s+7FhUfXWYOwWkYg2NRW&#10;daZBOJX7xRqE82QU9dYwwhc72BW3Nzllyl7NgS9H34hQYlxGCK33Qyalq1vW5JZ2YBOysx01+XCO&#10;jVQjXUO57mUcRQ9SU2fCQksDP7dcfx4njVB18Ym+D+VrpDf7xL/N5cf0/oJ4fzc/bUF4nv3fM/zi&#10;B3QoAlNlJ6Oc6BGS1Sa4eIRFCiLkSfoYVCqEeJ2CLHL5X6D4AQAA//8DAFBLAQItABQABgAIAAAA&#10;IQC2gziS/gAAAOEBAAATAAAAAAAAAAAAAAAAAAAAAABbQ29udGVudF9UeXBlc10ueG1sUEsBAi0A&#10;FAAGAAgAAAAhADj9If/WAAAAlAEAAAsAAAAAAAAAAAAAAAAALwEAAF9yZWxzLy5yZWxzUEsBAi0A&#10;FAAGAAgAAAAhANj29TIeAgAAPQQAAA4AAAAAAAAAAAAAAAAALgIAAGRycy9lMm9Eb2MueG1sUEsB&#10;Ai0AFAAGAAgAAAAhAK8mImj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2208530</wp:posOffset>
                </wp:positionH>
                <wp:positionV relativeFrom="paragraph">
                  <wp:posOffset>-2540</wp:posOffset>
                </wp:positionV>
                <wp:extent cx="182880" cy="182880"/>
                <wp:effectExtent l="8255" t="6985" r="8890" b="10160"/>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73.9pt;margin-top:-.2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Co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0wVnFgz1&#10;6DOpBnanJZtdJYF6HyrKe/QPmEoM/s6Jb4FZt+4oTd4gur6T0BCtMuUXLy4kJ9BVtu0/uobgYR9d&#10;1urYokmApAI75pY8nVsij5EJ+lnOJ/M5NU5Q6GSnF6B6vuwxxPfSGZaMmiNxz+BwuAtxSH1OyeSd&#10;Vs1GaZ0d3G3XGtkBaDo2+cv8qcbLNG1ZX/PFbDLLyC9i4RJinL+/QRgVacy1MjWfn5OgSqq9sw3R&#10;hCqC0oNN1Wl7kjEpN3Rg65onUhHdMMO0c2R0Dn9w1tP81jx83wNKzvQHS51YlNNpGvjsTGdvJ+Tg&#10;ZWR7GQErCKrmkbPBXMdhSfYe1a6jl8pcu3U31L1WZWVTZwdWJ7I0o7k3p31KS3Dp56xfW7/6CQAA&#10;//8DAFBLAwQUAAYACAAAACEAKlHV0d4AAAAIAQAADwAAAGRycy9kb3ducmV2LnhtbEyPQU+DQBSE&#10;7yb+h80z8dYuAqEVeTRGUxOPLb14e7BPQNldwi4t+utdT3qczGTmm2K36EGceXK9NQh36wgEm8aq&#10;3rQIp2q/2oJwnoyiwRpG+GIHu/L6qqBc2Ys58PnoWxFKjMsJofN+zKV0Tcea3NqObIL3bidNPsip&#10;lWqiSyjXg4yjKJOaehMWOhr5qePm8zhrhLqPT/R9qF4ifb9P/OtSfcxvz4i3N8vjAwjPi/8Lwy9+&#10;QIcyMNV2NsqJASFJNwHdI6xSEMFPNlkGokaItynIspD/D5Q/AAAA//8DAFBLAQItABQABgAIAAAA&#10;IQC2gziS/gAAAOEBAAATAAAAAAAAAAAAAAAAAAAAAABbQ29udGVudF9UeXBlc10ueG1sUEsBAi0A&#10;FAAGAAgAAAAhADj9If/WAAAAlAEAAAsAAAAAAAAAAAAAAAAALwEAAF9yZWxzLy5yZWxzUEsBAi0A&#10;FAAGAAgAAAAhABpx8KgeAgAAPQQAAA4AAAAAAAAAAAAAAAAALgIAAGRycy9lMm9Eb2MueG1sUEsB&#10;Ai0AFAAGAAgAAAAhACpR1dHeAAAACA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64896" behindDoc="0" locked="0" layoutInCell="0" allowOverlap="1">
                <wp:simplePos x="0" y="0"/>
                <wp:positionH relativeFrom="column">
                  <wp:posOffset>2391410</wp:posOffset>
                </wp:positionH>
                <wp:positionV relativeFrom="paragraph">
                  <wp:posOffset>-2540</wp:posOffset>
                </wp:positionV>
                <wp:extent cx="182880" cy="182880"/>
                <wp:effectExtent l="10160" t="6985" r="6985" b="1016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88.3pt;margin-top:-.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Na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PzOSllwZBG&#10;n4k1sJ2WbLFMBA0+VJT34O8xtRj8nRPfArNu01OavEF0Qy+hobLKlF88u5CcQFfZbvjgGoKHfXSZ&#10;q2OLJgESC+yYJXk8SyKPkQn6WS5nyyUJJyh0stMLUD1d9hjiO+kMS0bNkWrP4HC4C3FMfUrJxTut&#10;mq3SOjvY7TYa2QFoOrb5y/VTj5dp2rKh5leL2SIjP4uFS4hp/v4GYVSkMdfK1Hx5ToIqsfbWNlQm&#10;VBGUHm3qTtsTjYm5UYGdax6JRXTjDNPOkdE7/MHZQPNb8/B9Dyg50+8tKXFVzudp4LMzX7yZkYOX&#10;kd1lBKwgqJpHzkZzE8cl2XtUXU8vlbl3625IvVZlZpOyY1WnYmlGszanfUpLcOnnrF9bv/4JAAD/&#10;/wMAUEsDBBQABgAIAAAAIQC9C6FA3gAAAAgBAAAPAAAAZHJzL2Rvd25yZXYueG1sTI9BT4NAEIXv&#10;Jv6HzZh4axcpYossjdHUxGNLL94GdgsoO0vYpUV/veNJb2/yXt77Jt/OthdnM/rOkYK7ZQTCUO10&#10;R42CY7lbrEH4gKSxd2QUfBkP2+L6KsdMuwvtzfkQGsEl5DNU0IYwZFL6ujUW/dINhtg7udFi4HNs&#10;pB7xwuW2l3EUpdJiR7zQ4mCeW1N/HiaroOriI37vy9fIbnar8DaXH9P7i1K3N/PTI4hg5vAXhl98&#10;RoeCmSo3kfaiV7B6SFOOKlgkINhPonsWlYJ4nYAscvn/geIHAAD//wMAUEsBAi0AFAAGAAgAAAAh&#10;ALaDOJL+AAAA4QEAABMAAAAAAAAAAAAAAAAAAAAAAFtDb250ZW50X1R5cGVzXS54bWxQSwECLQAU&#10;AAYACAAAACEAOP0h/9YAAACUAQAACwAAAAAAAAAAAAAAAAAvAQAAX3JlbHMvLnJlbHNQSwECLQAU&#10;AAYACAAAACEAZfMTWh0CAAA9BAAADgAAAAAAAAAAAAAAAAAuAgAAZHJzL2Uyb0RvYy54bWxQSwEC&#10;LQAUAAYACAAAACEAvQuhQN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2574290</wp:posOffset>
                </wp:positionH>
                <wp:positionV relativeFrom="paragraph">
                  <wp:posOffset>-2540</wp:posOffset>
                </wp:positionV>
                <wp:extent cx="182880" cy="182880"/>
                <wp:effectExtent l="12065" t="6985" r="5080" b="101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2.7pt;margin-top:-.2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9t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644M9BT&#10;jz6TamBaLVlRRIEG50vKe3KPGEv07t6Kb54Zu+4oTd4i2qGTUBOtPOZnLy5Ex9NVth0+2prgYRds&#10;0urQYB8BSQV2SC05nlsiD4EJ+pkvisWCGicodLLjC1A+X3bow3tpexaNiiNxT+Cwv/dhTH1OSeSt&#10;VvVGaZ0cbLdrjWwPNB2b9CX+VONlmjZsqPj1vJgn5BcxfwkxTd/fIHoVaMy16iu+OCdBGVV7Z2qi&#10;CWUApUebqtPmJGNUbuzA1tZHUhHtOMO0c2R0Fn9wNtD8Vtx/3wFKzvQHQ524zmezOPDJmc2vCnLw&#10;MrK9jIARBFXxwNlorsO4JDuHqu3opTzVbuwtda9RSdnY2ZHViSzNaOrNaZ/iElz6KevX1q9+AgAA&#10;//8DAFBLAwQUAAYACAAAACEAhXQX0N4AAAAIAQAADwAAAGRycy9kb3ducmV2LnhtbEyPwU7DMBBE&#10;70j8g7VI3FqbNKCSZlMhUJE4tumF2yZ2k0BsR7HTBr6e5QSn0WpGM2/z7Wx7cTZj6LxDuFsqEMbV&#10;XneuQTiWu8UaRIjkNPXeGYQvE2BbXF/llGl/cXtzPsRGcIkLGSG0MQ6ZlKFujaWw9INx7J38aCny&#10;OTZSj3ThctvLRKkHaalzvNDSYJ5bU38eJotQdcmRvvflq7KPu1V8m8uP6f0F8fZmftqAiGaOf2H4&#10;xWd0KJip8pPTQfQIqbpPOYqwYGE/XaUJiAohWacgi1z+f6D4AQAA//8DAFBLAQItABQABgAIAAAA&#10;IQC2gziS/gAAAOEBAAATAAAAAAAAAAAAAAAAAAAAAABbQ29udGVudF9UeXBlc10ueG1sUEsBAi0A&#10;FAAGAAgAAAAhADj9If/WAAAAlAEAAAsAAAAAAAAAAAAAAAAALwEAAF9yZWxzLy5yZWxzUEsBAi0A&#10;FAAGAAgAAAAhAIbxb20eAgAAPQQAAA4AAAAAAAAAAAAAAAAALgIAAGRycy9lMm9Eb2MueG1sUEsB&#10;Ai0AFAAGAAgAAAAhAIV0F9D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2818130</wp:posOffset>
                </wp:positionH>
                <wp:positionV relativeFrom="paragraph">
                  <wp:posOffset>-2540</wp:posOffset>
                </wp:positionV>
                <wp:extent cx="182880" cy="182880"/>
                <wp:effectExtent l="8255" t="6985" r="8890"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21.9pt;margin-top:-.2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1j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RVnBnrq&#10;0WdSDUyrJSteR4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VimNbt4AAAAIAQAADwAAAGRycy9kb3ducmV2LnhtbEyPwU7DMBBE&#10;70j8g7VI3FqH1ColZFMhUJE4tumFmxMvSSBeR7HTBr4ec6LH0Yxm3uTb2fbiRKPvHCPcLRMQxLUz&#10;HTcIx3K32IDwQbPRvWNC+CYP2+L6KteZcWfe0+kQGhFL2GcaoQ1hyKT0dUtW+6UbiKP34UarQ5Rj&#10;I82oz7Hc9jJNkrW0uuO40OqBnluqvw6TRai69Kh/9uVrYh92q/A2l5/T+wvi7c389Agi0Bz+w/CH&#10;H9GhiEyVm9h40SMotYroAWGhQERf3adrEBVCulEgi1xeHih+AQAA//8DAFBLAQItABQABgAIAAAA&#10;IQC2gziS/gAAAOEBAAATAAAAAAAAAAAAAAAAAAAAAABbQ29udGVudF9UeXBlc10ueG1sUEsBAi0A&#10;FAAGAAgAAAAhADj9If/WAAAAlAEAAAsAAAAAAAAAAAAAAAAALwEAAF9yZWxzLy5yZWxzUEsBAi0A&#10;FAAGAAgAAAAhAI/B3WMeAgAAPQQAAA4AAAAAAAAAAAAAAAAALgIAAGRycy9lMm9Eb2MueG1sUEsB&#10;Ai0AFAAGAAgAAAAhAFYpjW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3001010</wp:posOffset>
                </wp:positionH>
                <wp:positionV relativeFrom="paragraph">
                  <wp:posOffset>-2540</wp:posOffset>
                </wp:positionV>
                <wp:extent cx="182880" cy="182880"/>
                <wp:effectExtent l="10160" t="6985" r="6985" b="1016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36.3pt;margin-top:-.2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kGwIAAD0EAAAOAAAAZHJzL2Uyb0RvYy54bWysU9uO0zAQfUfiHyy/0zRVC92o6WrVpQhp&#10;gRULH+A6TmJhe8zYbbp8PWOnW8pFPCDyYM1kxsdnzsysro/WsIPCoMHVvJxMOVNOQqNdV/PPn7Yv&#10;lpyFKFwjDDhV80cV+PX6+bPV4Cs1gx5Mo5ARiAvV4Gvex+irogiyV1aECXjlKNgCWhHJxa5oUAyE&#10;bk0xm05fFgNg4xGkCoH+3o5Bvs74batk/NC2QUVmak7cYj4xn7t0FuuVqDoUvtfyREP8AwsrtKNH&#10;z1C3Igq2R/0blNUSIUAbJxJsAW2rpco1UDXl9JdqHnrhVa6FxAn+LFP4f7Dy/eEemW5qPl9w5oSl&#10;Hn0k1YTrjGKzRRJo8KGivAd/j6nE4O9AfgnMwaanNHWDCEOvREO0ypRf/HQhOYGust3wDhqCF/sI&#10;WatjizYBkgrsmFvyeG6JOkYm6We5nC2X1DhJoZOdXhDV02WPIb5RYFkyao7EPYOLw12IY+pTSiYP&#10;RjdbbUx2sNttDLKDoOnY5i/zpxov04xjQ82vFqTG3yGm+fsThNWRxtxoW/PlOUlUSbXXriGaoopC&#10;m9Gm6ow7yZiUGzuwg+aRVEQYZ5h2jowe8BtnA81vzcPXvUDFmXnrqBNX5XyeBj4788WrGTl4Gdld&#10;RoSTBFXzyNlobuK4JHuPuuvppTLX7uCGutfqrGzq7MjqRJZmNPfmtE9pCS79nPVj69ffAQAA//8D&#10;AFBLAwQUAAYACAAAACEA8Tm7dt4AAAAIAQAADwAAAGRycy9kb3ducmV2LnhtbEyPwU7DMBBE70j8&#10;g7VI3Fq7IZQS4lQIVCSObXrhtolNEojXUey0ga9nOcFtVjOaeZtvZ9eLkx1D50nDaqlAWKq96ajR&#10;cCx3iw2IEJEM9p6shi8bYFtcXuSYGX+mvT0dYiO4hEKGGtoYh0zKULfWYVj6wRJ77350GPkcG2lG&#10;PHO562Wi1Fo67IgXWhzsU2vrz8PkNFRdcsTvffmi3P3uJr7O5cf09qz19dX8+AAi2jn+heEXn9Gh&#10;YKbKT2SC6DWkd8maoxoWKQj2b9WKRaUh2aQgi1z+f6D4AQAA//8DAFBLAQItABQABgAIAAAAIQC2&#10;gziS/gAAAOEBAAATAAAAAAAAAAAAAAAAAAAAAABbQ29udGVudF9UeXBlc10ueG1sUEsBAi0AFAAG&#10;AAgAAAAhADj9If/WAAAAlAEAAAsAAAAAAAAAAAAAAAAALwEAAF9yZWxzLy5yZWxzUEsBAi0AFAAG&#10;AAgAAAAhAEYAOyQbAgAAPQQAAA4AAAAAAAAAAAAAAAAALgIAAGRycy9lMm9Eb2MueG1sUEsBAi0A&#10;FAAGAAgAAAAhAPE5u3b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3183890</wp:posOffset>
                </wp:positionH>
                <wp:positionV relativeFrom="paragraph">
                  <wp:posOffset>-2540</wp:posOffset>
                </wp:positionV>
                <wp:extent cx="182880" cy="182880"/>
                <wp:effectExtent l="12065" t="6985" r="5080" b="1016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50.7pt;margin-top:-.2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xlnVvTU&#10;o8+kmrCtUay4igINzpeU9+QeMZbo3T3Ib55ZWHeUpm4RYeiUqIlWHvOzFxei4+kq2w4foSZ4sQuQ&#10;tDo02EdAUoEdUkuO55aoQ2CSfuaLYrGgxkkKnez4giifLzv04b2CnkWj4kjcE7jY3/swpj6nJPJg&#10;dL3RxiQH2+3aINsLmo5N+hJ/qvEyzVg2VPx6XswT8ouYv4SYpu9vEL0ONOZG9xVfnJNEGVV7Z2ui&#10;KcogtBltqs7Yk4xRubEDW6iPpCLCOMO0c2R0gD84G2h+K+6/7wQqzswHS524zmezOPDJmc3fFuTg&#10;ZWR7GRFWElTFA2ejuQ7jkuwc6rajl/JUu4Vb6l6jk7KxsyOrE1ma0dSb0z7FJbj0U9avrV/9BAAA&#10;//8DAFBLAwQUAAYACAAAACEA4hnJPd8AAAAIAQAADwAAAGRycy9kb3ducmV2LnhtbEyPwU7DMBBE&#10;70j8g7VI3Fq7aYtKGqdCoCJxbNMLt028TQKxHcVOG/h6lhOcRqsZzbzNdpPtxIWG0HqnYTFXIMhV&#10;3rSu1nAq9rMNiBDRGey8Iw1fFGCX395kmBp/dQe6HGMtuMSFFDU0MfaplKFqyGKY+54ce2c/WIx8&#10;DrU0A1653HYyUepBWmwdLzTY03ND1edxtBrKNjnh96F4VfZxv4xvU/Exvr9ofX83PW1BRJriXxh+&#10;8RkdcmYq/ehMEJ2GtVqsOKphxsL+eqkSEKWGZLMCmWfy/wP5DwAAAP//AwBQSwECLQAUAAYACAAA&#10;ACEAtoM4kv4AAADhAQAAEwAAAAAAAAAAAAAAAAAAAAAAW0NvbnRlbnRfVHlwZXNdLnhtbFBLAQIt&#10;ABQABgAIAAAAIQA4/SH/1gAAAJQBAAALAAAAAAAAAAAAAAAAAC8BAABfcmVscy8ucmVsc1BLAQIt&#10;ABQABgAIAAAAIQA7OjwIHgIAAD0EAAAOAAAAAAAAAAAAAAAAAC4CAABkcnMvZTJvRG9jLnhtbFBL&#10;AQItABQABgAIAAAAIQDiGck93wAAAAg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3366770</wp:posOffset>
                </wp:positionH>
                <wp:positionV relativeFrom="paragraph">
                  <wp:posOffset>-2540</wp:posOffset>
                </wp:positionV>
                <wp:extent cx="182880" cy="182880"/>
                <wp:effectExtent l="13970" t="6985" r="12700" b="1016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5.1pt;margin-top:-.2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1GHg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igINzpeU9+geMJbo3b0V3zwzdt1RmrxFtEMnoSZaeczPnl2IjqerbDt8sDXBwy7Y&#10;pNWhwT4CkgrskFpyPLdEHgIT9DNfFIsFNU5Q6GTHF6B8uuzQh3fS9iwaFUfinsBhf+/DmPqUkshb&#10;reqN0jo52G7XGtkeaDo26Uv8qcbLNG3YUPHreTFPyM9i/hJimr6/QfQq0Jhr1Vd8cU6CMqr21tRE&#10;E8oASo82VafNScao3NiBra2PpCLacYZp58joLP7gbKD5rbj/vgOUnOn3hjpxnc9mceCTM5tfFeTg&#10;ZWR7GQEjCKrigbPRXIdxSXYOVdvRS3mq3dhb6l6jkrKxsyOrE1ma0dSb0z7FJbj0U9avrV/9BAAA&#10;//8DAFBLAwQUAAYACAAAACEAoJxQId4AAAAIAQAADwAAAGRycy9kb3ducmV2LnhtbEyPwU7DMBBE&#10;70j8g7VI3FqbtEFtyKZCoCJxbNMLNyc2SSBeR7HTBr6e5QTH0Yxm3uS72fXibMfQeUK4WyoQlmpv&#10;OmoQTuV+sQERoiaje08W4csG2BXXV7nOjL/QwZ6PsRFcQiHTCG2MQyZlqFvrdFj6wRJ77350OrIc&#10;G2lGfeFy18tEqXvpdEe80OrBPrW2/jxODqHqkpP+PpQvym33q/g6lx/T2zPi7c38+AAi2jn+heEX&#10;n9GhYKbKT2SC6BHSlUo4irBYg2A/Tbf8rUJINmuQRS7/Hyh+AAAA//8DAFBLAQItABQABgAIAAAA&#10;IQC2gziS/gAAAOEBAAATAAAAAAAAAAAAAAAAAAAAAABbQ29udGVudF9UeXBlc10ueG1sUEsBAi0A&#10;FAAGAAgAAAAhADj9If/WAAAAlAEAAAsAAAAAAAAAAAAAAAAALwEAAF9yZWxzLy5yZWxzUEsBAi0A&#10;FAAGAAgAAAAhAJi0/UYeAgAAPQQAAA4AAAAAAAAAAAAAAAAALgIAAGRycy9lMm9Eb2MueG1sUEsB&#10;Ai0AFAAGAAgAAAAhAKCcUCH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3631565</wp:posOffset>
                </wp:positionH>
                <wp:positionV relativeFrom="paragraph">
                  <wp:posOffset>-2540</wp:posOffset>
                </wp:positionV>
                <wp:extent cx="182880" cy="182880"/>
                <wp:effectExtent l="12065" t="6985" r="508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5.95pt;margin-top:-.2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Sl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4I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C5ZIza3gAAAAgBAAAPAAAAZHJzL2Rvd25yZXYueG1sTI/NTsMwEITv&#10;SLyDtUjcWruh9CfEqRCoSBzb9MJtEy9JIF5HsdMGnh5zguNoRjPfZLvJduJMg28da1jMFQjiypmW&#10;aw2nYj/bgPAB2WDnmDR8kYddfn2VYWrchQ90PoZaxBL2KWpoQuhTKX3VkEU/dz1x9N7dYDFEOdTS&#10;DHiJ5baTiVIrabHluNBgT08NVZ/H0Woo2+SE34fiRdnt/i68TsXH+Pas9e3N9PgAItAU/sLwix/R&#10;IY9MpRvZeNFpuF8vtjGqYbYEEf2VUmsQpYZkswSZZ/L/gfwHAAD//wMAUEsBAi0AFAAGAAgAAAAh&#10;ALaDOJL+AAAA4QEAABMAAAAAAAAAAAAAAAAAAAAAAFtDb250ZW50X1R5cGVzXS54bWxQSwECLQAU&#10;AAYACAAAACEAOP0h/9YAAACUAQAACwAAAAAAAAAAAAAAAAAvAQAAX3JlbHMvLnJlbHNQSwECLQAU&#10;AAYACAAAACEA3bNEpR0CAAA9BAAADgAAAAAAAAAAAAAAAAAuAgAAZHJzL2Uyb0RvYy54bWxQSwEC&#10;LQAUAAYACAAAACEAuWSM2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3814445</wp:posOffset>
                </wp:positionH>
                <wp:positionV relativeFrom="paragraph">
                  <wp:posOffset>-2540</wp:posOffset>
                </wp:positionV>
                <wp:extent cx="182880" cy="182880"/>
                <wp:effectExtent l="13970" t="6985" r="12700" b="10160"/>
                <wp:wrapNone/>
                <wp:docPr id="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0.35pt;margin-top:-.2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SrHQIAAD0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lpw5YalH&#10;n0k14XZGsdkiCdT7UFHeo3/AVGLw9yC/BeZg3VGaukWEvlOiIVplyi+eXUhOoKts23+AhuDFPkLW&#10;6tiiTYCkAjvmlpwuLVHHyCT9LOeT+ZwaJyl0ttMLonq67DHEdwosS0bNkbhncHG4D3FIfUrJ5MHo&#10;ZqONyQ7utmuD7CBoOjb5y/ypxus041hf88VsMsvIz2LhGmKcv79BWB1pzI22NZ9fkkSVVHvrGqIp&#10;qii0GWyqzrizjEm5oQNbaE6kIsIww7RzZHSAPzjraX5rHr7vBSrOzHtHnViU02ka+OxMZ28m5OB1&#10;ZHsdEU4SVM0jZ4O5jsOS7D3qXUcvlbl2B7fUvVZnZVNnB1ZnsjSjuTfnfUpLcO3nrF9bv/oJAAD/&#10;/wMAUEsDBBQABgAIAAAAIQB3Oean3gAAAAgBAAAPAAAAZHJzL2Rvd25yZXYueG1sTI/BTsMwEETv&#10;SPyDtUjcWptQQhuyqRCoSBzb9MJtE5skEK+j2GkDX485wXE0o5k3+Xa2vTiZ0XeOEW6WCoTh2umO&#10;G4RjuVusQfhArKl3bBC+jIdtcXmRU6bdmffmdAiNiCXsM0JoQxgyKX3dGkt+6QbD0Xt3o6UQ5dhI&#10;PdI5ltteJkql0lLHcaGlwTy1pv48TBah6pIjfe/LF2U3u9vwOpcf09sz4vXV/PgAIpg5/IXhFz+i&#10;QxGZKjex9qJHSJW6j1GExQpE9NNkcweiQkjWK5BFLv8fKH4AAAD//wMAUEsBAi0AFAAGAAgAAAAh&#10;ALaDOJL+AAAA4QEAABMAAAAAAAAAAAAAAAAAAAAAAFtDb250ZW50X1R5cGVzXS54bWxQSwECLQAU&#10;AAYACAAAACEAOP0h/9YAAACUAQAACwAAAAAAAAAAAAAAAAAvAQAAX3JlbHMvLnJlbHNQSwECLQAU&#10;AAYACAAAACEA9Grkqx0CAAA9BAAADgAAAAAAAAAAAAAAAAAuAgAAZHJzL2Uyb0RvYy54bWxQSwEC&#10;LQAUAAYACAAAACEAdznmp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3997325</wp:posOffset>
                </wp:positionH>
                <wp:positionV relativeFrom="paragraph">
                  <wp:posOffset>-2540</wp:posOffset>
                </wp:positionV>
                <wp:extent cx="182880" cy="182880"/>
                <wp:effectExtent l="6350" t="6985" r="10795" b="1016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14.75pt;margin-top:-.2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W+GwIAAD0EAAAOAAAAZHJzL2Uyb0RvYy54bWysU1Fv0zAQfkfiP1h+p2mqdnRR02nqKEIa&#10;MDH4Aa7jJBa2z5zdpuXXc3a7rgOeEHmw7nLnz999d7e42VvDdgqDBlfzcjTmTDkJjXZdzb99Xb+Z&#10;cxaicI0w4FTNDyrwm+XrV4vBV2oCPZhGISMQF6rB17yP0VdFEWSvrAgj8MpRsAW0IpKLXdGgGAjd&#10;mmIyHl8VA2DjEaQKgf7eHYN8mfHbVsn4uW2DiszUnLjFfGI+N+kslgtRdSh8r+WJhvgHFlZoR4+e&#10;oe5EFGyL+g8oqyVCgDaOJNgC2lZLlWugasrxb9U89sKrXAuJE/xZpvD/YOWn3QMy3dR8SvI4YalH&#10;X0g14Tqj2FUWaPChorxH/4CpxODvQX4PzMGqpzR1iwhDr0RDtMokaPHiQnICXWWb4SM0BC+2EbJW&#10;+xZtAiQV2D635HBuidpHJulnOZ/M58RMUuhkpxdE9XTZY4jvFViWjJojcc/gYncf4jH1KSWTB6Ob&#10;tTYmO9htVgbZTtB0rPOX+VONl2nGsaHm17PJLCO/iIVLiHH+/gZhdaQxN9rWfH5OElVS7Z1r8hBG&#10;oc3RpuqMO8mYlEvDHKoNNAdSEeE4w7RzZPSAPzkbaH5rHn5sBSrOzAdHnbgup6mjMTvT2dsJOXgZ&#10;2VxGhJMEVfPI2dFcxeOSbD3qrqeXyly7g1vqXquzss+sTmRpRnNvTvuUluDSz1nPW7/8BQAA//8D&#10;AFBLAwQUAAYACAAAACEADNYOWt4AAAAIAQAADwAAAGRycy9kb3ducmV2LnhtbEyPQU+DQBSE7yb+&#10;h80z8dYu0pZQ5NEYTU08tvTi7cGugLJvCbu06K93PdXjZCYz3+S72fTirEfXWUZ4WEYgNNdWddwg&#10;nMr9IgXhPLGi3rJG+NYOdsXtTU6Zshc+6PPRNyKUsMsIofV+yKR0dasNuaUdNAfvw46GfJBjI9VI&#10;l1BuehlHUSINdRwWWhr0c6vrr+NkEKouPtHPoXyNzHa/8m9z+Tm9vyDe381PjyC8nv01DH/4AR2K&#10;wFTZiZUTPUISbzchirBYgwh+sklXICqEOF2DLHL5/0DxCwAA//8DAFBLAQItABQABgAIAAAAIQC2&#10;gziS/gAAAOEBAAATAAAAAAAAAAAAAAAAAAAAAABbQ29udGVudF9UeXBlc10ueG1sUEsBAi0AFAAG&#10;AAgAAAAhADj9If/WAAAAlAEAAAsAAAAAAAAAAAAAAAAALwEAAF9yZWxzLy5yZWxzUEsBAi0AFAAG&#10;AAgAAAAhADXw1b4bAgAAPQQAAA4AAAAAAAAAAAAAAAAALgIAAGRycy9lMm9Eb2MueG1sUEsBAi0A&#10;FAAGAAgAAAAhAAzWDlr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4180205</wp:posOffset>
                </wp:positionH>
                <wp:positionV relativeFrom="paragraph">
                  <wp:posOffset>-2540</wp:posOffset>
                </wp:positionV>
                <wp:extent cx="182880" cy="182880"/>
                <wp:effectExtent l="8255" t="6985" r="8890" b="10160"/>
                <wp:wrapNone/>
                <wp:docPr id="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29.15pt;margin-top:-.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H1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r5ecGeip&#10;R59JNTCtluyqiA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PVg0q94AAAAIAQAADwAAAGRycy9kb3ducmV2LnhtbEyPQU+DQBSE&#10;7yb+h80z8dYupRUReTRGUxOPLb14W9gnoOxbwi4t+utdT/U4mcnMN/l2Nr040eg6ywirZQSCuLa6&#10;4wbhWO4WKQjnFWvVWyaEb3KwLa6vcpVpe+Y9nQ6+EaGEXaYQWu+HTEpXt2SUW9qBOHgfdjTKBzk2&#10;Uo/qHMpNL+MoSqRRHYeFVg303FL9dZgMQtXFR/WzL18j87Bb+7e5/JzeXxBvb+anRxCeZn8Jwx9+&#10;QIciMFV2Yu1Ej5DcpesQRVhsQAQ/Se9XICqEON2ALHL5/0DxCwAA//8DAFBLAQItABQABgAIAAAA&#10;IQC2gziS/gAAAOEBAAATAAAAAAAAAAAAAAAAAAAAAABbQ29udGVudF9UeXBlc10ueG1sUEsBAi0A&#10;FAAGAAgAAAAhADj9If/WAAAAlAEAAAsAAAAAAAAAAAAAAAAALwEAAF9yZWxzLy5yZWxzUEsBAi0A&#10;FAAGAAgAAAAhAAFWQfUeAgAAPQQAAA4AAAAAAAAAAAAAAAAALgIAAGRycy9lMm9Eb2MueG1sUEsB&#10;Ai0AFAAGAAgAAAAhAD1YNK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4480560</wp:posOffset>
                </wp:positionH>
                <wp:positionV relativeFrom="paragraph">
                  <wp:posOffset>-2540</wp:posOffset>
                </wp:positionV>
                <wp:extent cx="182880" cy="182880"/>
                <wp:effectExtent l="13335" t="6985" r="13335" b="1016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2.8pt;margin-top:-.2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XmHQIAAD0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qlK+5k45aLlH&#10;X1g1cFurRZ73AnU+FJz34O+pLzH4O1Tfg3C4ajhN3xBh12iomFbKz55d6J3AV8Wm+4gVw8MuYtLq&#10;UFPbA7IK4pBa8nhuiT5EofhnPp/M59w4xaGjzYwyKE6XPYX4XmMreqOUxNwTOOzvQhxSTymJPFpT&#10;rY21yaHtZmVJ7IGnY52+vl5GD5dp1omulFezySwhP4uFS4hx+v4G0ZrIY25NW8r5OQmKXrV3ruI3&#10;oYhg7GDz+9YxjZNyQwc2WD2yioTDDPPOsdEg/ZSi4/ktZfixA9JS2A+OO3GVT6f9wCdnOns7YYcu&#10;I5vLCDjFUKWMUgzmKg5LsvNktg2/lKfaHd5w92qTlO35DayOZHlGk3rHfeqX4NJPWb+2fvkEAAD/&#10;/wMAUEsDBBQABgAIAAAAIQAZTZIm3wAAAAgBAAAPAAAAZHJzL2Rvd25yZXYueG1sTI/BTsMwEETv&#10;SPyDtUjcWps0tCWNUyFQkTi26YWbk2yTQLyOYqcNfD3bE9xmNaOZt+l2sp044+BbRxoe5goEUumq&#10;lmoNx3w3W4PwwVBlOkeo4Rs9bLPbm9QklbvQHs+HUAsuIZ8YDU0IfSKlLxu0xs9dj8TeyQ3WBD6H&#10;WlaDuXC57WSk1FJa0xIvNKbHlwbLr8NoNRRtdDQ/+/xN2afdIrxP+ef48ar1/d30vAERcAp/Ybji&#10;MzpkzFS4kSovOg0r9bjkqIZZDIL91SJmUWiI1jHILJX/H8h+AQAA//8DAFBLAQItABQABgAIAAAA&#10;IQC2gziS/gAAAOEBAAATAAAAAAAAAAAAAAAAAAAAAABbQ29udGVudF9UeXBlc10ueG1sUEsBAi0A&#10;FAAGAAgAAAAhADj9If/WAAAAlAEAAAsAAAAAAAAAAAAAAAAALwEAAF9yZWxzLy5yZWxzUEsBAi0A&#10;FAAGAAgAAAAhADrvheYdAgAAPQQAAA4AAAAAAAAAAAAAAAAALgIAAGRycy9lMm9Eb2MueG1sUEsB&#10;Ai0AFAAGAAgAAAAhABlNkibfAAAAC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4663440</wp:posOffset>
                </wp:positionH>
                <wp:positionV relativeFrom="paragraph">
                  <wp:posOffset>-2540</wp:posOffset>
                </wp:positionV>
                <wp:extent cx="182880" cy="182880"/>
                <wp:effectExtent l="5715" t="6985" r="11430" b="10160"/>
                <wp:wrapNone/>
                <wp:docPr id="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67.2pt;margin-top:-.2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gtHwIAAD0EAAAOAAAAZHJzL2Uyb0RvYy54bWysU9tu2zAMfR+wfxD0vjjJkjY14hRFugwD&#10;uq1Ytw9gZNkWptsoJU739aXkNEu3PQ3zg0Ca1NHhIbm8PhjN9hKDcrbik9GYM2mFq5VtK/7t6+bN&#10;grMQwdagnZUVf5SBX69ev1r2vpRT1zldS2QEYkPZ+4p3MfqyKILopIEwcl5aCjYODURysS1qhJ7Q&#10;jS6m4/FF0TusPTohQ6C/t0OQrzJ+00gRPzdNkJHpihO3mE/M5zadxWoJZYvgOyWONOAfWBhQlh49&#10;Qd1CBLZD9QeUUQJdcE0cCWcK1zRKyFwDVTMZ/1bNQwde5lpInOBPMoX/Bys+7e+Rqbriby85s2Co&#10;R19INbCtluxilg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HnzbzHfAAAACAEAAA8AAABkcnMvZG93bnJldi54bWxMj0FPg0AQ&#10;he8m/ofNmHhrF4G0lTI0RlMTjy29eBvYLaDsLmGXFv31jic9vUzey3vf5LvZ9OKiR985i/CwjEBo&#10;WzvV2QbhVO4XGxA+kFXUO6sRvrSHXXF7k1Om3NUe9OUYGsEl1meE0IYwZFL6utWG/NIN2rJ3dqOh&#10;wOfYSDXSlctNL+MoWklDneWFlgb93Or68zgZhKqLT/R9KF8j87hPwttcfkzvL4j3d/PTFkTQc/gL&#10;wy8+o0PBTJWbrPKiR1gnacpRhAUL++tVEoOoEOJNCrLI5f8Hih8AAAD//wMAUEsBAi0AFAAGAAgA&#10;AAAhALaDOJL+AAAA4QEAABMAAAAAAAAAAAAAAAAAAAAAAFtDb250ZW50X1R5cGVzXS54bWxQSwEC&#10;LQAUAAYACAAAACEAOP0h/9YAAACUAQAACwAAAAAAAAAAAAAAAAAvAQAAX3JlbHMvLnJlbHNQSwEC&#10;LQAUAAYACAAAACEAr1+oLR8CAAA9BAAADgAAAAAAAAAAAAAAAAAuAgAAZHJzL2Uyb0RvYy54bWxQ&#10;SwECLQAUAAYACAAAACEAefNvMd8AAAAI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4846320</wp:posOffset>
                </wp:positionH>
                <wp:positionV relativeFrom="paragraph">
                  <wp:posOffset>-2540</wp:posOffset>
                </wp:positionV>
                <wp:extent cx="182880" cy="182880"/>
                <wp:effectExtent l="7620" t="6985" r="9525" b="1016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81.6pt;margin-top:-.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BmHgIAAD0EAAAOAAAAZHJzL2Uyb0RvYy54bWysU1GP0zAMfkfiP0R5Z13HNnbVutNpxxDS&#10;AScOfkCWpm1EEgcnWzd+PW66jR3whOhDZNfOl8+f7eXtwRq2Vxg0uJLnozFnykmotGtK/vXL5tWC&#10;sxCFq4QBp0p+VIHfrl6+WHa+UBNowVQKGYG4UHS+5G2MvsiyIFtlRRiBV46CNaAVkVxssgpFR+jW&#10;ZJPxeJ51gJVHkCoE+ns/BPkq4de1kvFTXQcVmSk5cYvpxHRu+zNbLUXRoPCtlica4h9YWKEdPXqB&#10;uhdRsB3qP6CslggB6jiSYDOoay1VqoGqyce/VfPUCq9SLSRO8BeZwv+DlR/3j8h0VfLXc86csNSj&#10;z6SacI1RbJ73AnU+FJT35B+xLzH4B5DfAnOwbilN3SFC1ypREa2Unz270DuBrrJt9wEqghe7CEmr&#10;Q422ByQV2CG15HhpiTpEJulnvpgsFtQ4SaGTTYwyUZwvewzxnQLLeqPkSNwTuNg/hDiknlMSeTC6&#10;2mhjkoPNdm2Q7QVNxyZ9fb2EHq7TjGNdyW9mk1lCfhYL1xDj9P0NwupIY260LfnikiSKXrW3rqI3&#10;RRGFNoNN7xtHNM7KDR3YQnUkFRGGGaadI6MF/MFZR/Nb8vB9J1BxZt476sRNPp32A5+c6ezNhBy8&#10;jmyvI8JJgip55Gww13FYkp1H3bT0Up5qd3BH3at1UrbnN7A6kaUZTeqd9qlfgms/Zf3a+tVPAAAA&#10;//8DAFBLAwQUAAYACAAAACEAM+7kbt4AAAAIAQAADwAAAGRycy9kb3ducmV2LnhtbEyPzU7DMBCE&#10;70i8g7VI3FoHt+pPyKZCoCJxbNMLt01skkBsR7HTBp6e5VSOoxnNfJPtJtuJsxlC6x3CwzwBYVzl&#10;detqhFOxn21AhEhOU+edQfg2AXb57U1GqfYXdzDnY6wFl7iQEkITY59KGarGWApz3xvH3ocfLEWW&#10;Qy31QBcut51USbKSllrHCw315rkx1ddxtAhlq070cyheE7vdL+LbVHyO7y+I93fT0yOIaKZ4DcMf&#10;PqNDzkylH50OokNYrxaKowizJQj211vF30oEtVmCzDP5/0D+CwAA//8DAFBLAQItABQABgAIAAAA&#10;IQC2gziS/gAAAOEBAAATAAAAAAAAAAAAAAAAAAAAAABbQ29udGVudF9UeXBlc10ueG1sUEsBAi0A&#10;FAAGAAgAAAAhADj9If/WAAAAlAEAAAsAAAAAAAAAAAAAAAAALwEAAF9yZWxzLy5yZWxzUEsBAi0A&#10;FAAGAAgAAAAhAE57cGYeAgAAPQQAAA4AAAAAAAAAAAAAAAAALgIAAGRycy9lMm9Eb2MueG1sUEsB&#10;Ai0AFAAGAAgAAAAhADPu5G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5029200</wp:posOffset>
                </wp:positionH>
                <wp:positionV relativeFrom="paragraph">
                  <wp:posOffset>-2540</wp:posOffset>
                </wp:positionV>
                <wp:extent cx="182880" cy="182880"/>
                <wp:effectExtent l="9525" t="6985" r="7620" b="1016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6pt;margin-top:-.2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o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PePMCUs9&#10;+kKqCdcZxco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CGKZE3eAAAACAEAAA8AAABkcnMvZG93bnJldi54bWxMj8FOwzAQRO9I&#10;/IO1SNxam1BBmmZTIVCROLbphdsm3iaB2I5ipw18PeYEx9WsZt7Lt7PpxZlH3zmLcLdUINjWTne2&#10;QTiWu0UKwgeymnpnGeGLPWyL66ucMu0uds/nQ2hELLE+I4Q2hCGT0tctG/JLN7CN2cmNhkI8x0bq&#10;kS6x3PQyUepBGupsXGhp4OeW68/DZBCqLjnS9758VWa9uw9vc/kxvb8g3t7MTxsQgefw9wy/+BEd&#10;ishUuclqL3qEx3USXQLCYgUi5mmiokqFkKQrkEUu/wsUPwAAAP//AwBQSwECLQAUAAYACAAAACEA&#10;toM4kv4AAADhAQAAEwAAAAAAAAAAAAAAAAAAAAAAW0NvbnRlbnRfVHlwZXNdLnhtbFBLAQItABQA&#10;BgAIAAAAIQA4/SH/1gAAAJQBAAALAAAAAAAAAAAAAAAAAC8BAABfcmVscy8ucmVsc1BLAQItABQA&#10;BgAIAAAAIQBnotBoHAIAAD0EAAAOAAAAAAAAAAAAAAAAAC4CAABkcnMvZTJvRG9jLnhtbFBLAQIt&#10;ABQABgAIAAAAIQAhimRN3gAAAAgBAAAPAAAAAAAAAAAAAAAAAHYEAABkcnMvZG93bnJldi54bWxQ&#10;SwUGAAAAAAQABADzAAAAgQUAAAAA&#10;" o:allowincell="f"/>
            </w:pict>
          </mc:Fallback>
        </mc:AlternateContent>
      </w:r>
      <w:r>
        <w:rPr>
          <w:b/>
          <w:bCs/>
        </w:rPr>
        <w:t xml:space="preserve"> IBAN  </w:t>
      </w:r>
      <w:r>
        <w:rPr>
          <w:sz w:val="22"/>
          <w:szCs w:val="22"/>
        </w:rPr>
        <w:t xml:space="preserve">                                  </w:t>
      </w:r>
      <w:r>
        <w:rPr>
          <w:sz w:val="28"/>
          <w:szCs w:val="28"/>
        </w:rPr>
        <w:t xml:space="preserve"> </w:t>
      </w:r>
      <w:r>
        <w:rPr>
          <w:sz w:val="22"/>
          <w:szCs w:val="22"/>
        </w:rPr>
        <w:t xml:space="preserve">                                                  </w:t>
      </w:r>
    </w:p>
    <w:p w:rsidR="00A95A84" w:rsidRDefault="00241362">
      <w:pPr>
        <w:tabs>
          <w:tab w:val="left" w:pos="870"/>
          <w:tab w:val="left" w:pos="6045"/>
        </w:tabs>
        <w:jc w:val="both"/>
        <w:rPr>
          <w:b/>
          <w:bCs/>
        </w:rPr>
      </w:pPr>
      <w:r>
        <w:rPr>
          <w:noProof/>
        </w:rPr>
        <mc:AlternateContent>
          <mc:Choice Requires="wps">
            <w:drawing>
              <wp:anchor distT="0" distB="0" distL="114300" distR="114300" simplePos="0" relativeHeight="251682304" behindDoc="0" locked="0" layoutInCell="0" allowOverlap="1">
                <wp:simplePos x="0" y="0"/>
                <wp:positionH relativeFrom="column">
                  <wp:posOffset>1954530</wp:posOffset>
                </wp:positionH>
                <wp:positionV relativeFrom="paragraph">
                  <wp:posOffset>118110</wp:posOffset>
                </wp:positionV>
                <wp:extent cx="182880" cy="182880"/>
                <wp:effectExtent l="11430" t="13335" r="5715" b="1333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53.9pt;margin-top:9.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xjHgIAAD0EAAAOAAAAZHJzL2Uyb0RvYy54bWysU1GP0zAMfkfiP0R5Z13HBr1q3em0Ywjp&#10;gBMHPyBL0zYijYOTrRu//px0N3bAE6IPkV07Xz5/tpfXh96wvUKvwVY8n0w5U1ZCrW1b8W9fN68K&#10;znwQthYGrKr4UXl+vXr5Yjm4Us2gA1MrZARifTm4inchuDLLvOxUL/wEnLIUbAB7EcjFNqtRDITe&#10;m2w2nb7JBsDaIUjlPf29HYN8lfCbRsnwuWm8CsxUnLiFdGI6t/HMVktRtihcp+WJhvgHFr3Qlh49&#10;Q92KINgO9R9QvZYIHpowkdBn0DRaqlQDVZNPf6vmoRNOpVpIHO/OMvn/Bys/7e+R6brir+ecWdFT&#10;j76QasK2RrFiEQUanC8p78HdYyzRuzuQ3z2zsO4oTd0gwtApUROtPOZnzy5Ex9NVth0+Qk3wYhcg&#10;aXVosI+ApAI7pJYczy1Rh8Ak/cyLWVFQ4ySFTnZ8QZRPlx368F5Bz6JRcSTuCVzs73wYU59SEnkw&#10;ut5oY5KD7XZtkO0FTccmfYk/1XiZZiwbKn61mC0S8rOYv4SYpu9vEL0ONOZG9xUvzkmijKq9szXR&#10;FGUQ2ow2VWfsScao3NiBLdRHUhFhnGHaOTI6wJ+cDTS/Ffc/dgIVZ+aDpU5c5fN5HPjkzBdvZ+Tg&#10;ZWR7GRFWElTFA2ejuQ7jkuwc6rajl/JUu4Ub6l6jk7KxsyOrE1ma0dSb0z7FJbj0U9avrV89AgAA&#10;//8DAFBLAwQUAAYACAAAACEArM5GId4AAAAJAQAADwAAAGRycy9kb3ducmV2LnhtbEyPwU7DMBBE&#10;70j8g7VI3KhNU6UlxKkQqEgc2/TCbRObJBCvo9hpA1/Pciq3Wc1o5m2+nV0vTnYMnScN9wsFwlLt&#10;TUeNhmO5u9uACBHJYO/Javi2AbbF9VWOmfFn2tvTITaCSyhkqKGNccikDHVrHYaFHyyx9+FHh5HP&#10;sZFmxDOXu14ulUqlw454ocXBPre2/jpMTkPVLY/4sy9flXvYJfFtLj+n9xetb2/mp0cQ0c7xEoY/&#10;fEaHgpkqP5EJoteQqDWjRzY2KQgOJEnKotKwWq9AFrn8/0HxCwAA//8DAFBLAQItABQABgAIAAAA&#10;IQC2gziS/gAAAOEBAAATAAAAAAAAAAAAAAAAAAAAAABbQ29udGVudF9UeXBlc10ueG1sUEsBAi0A&#10;FAAGAAgAAAAhADj9If/WAAAAlAEAAAsAAAAAAAAAAAAAAAAALwEAAF9yZWxzLy5yZWxzUEsBAi0A&#10;FAAGAAgAAAAhAEwDTGMeAgAAPQQAAA4AAAAAAAAAAAAAAAAALgIAAGRycy9lMm9Eb2MueG1sUEsB&#10;Ai0AFAAGAAgAAAAhAKzORiH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1771650</wp:posOffset>
                </wp:positionH>
                <wp:positionV relativeFrom="paragraph">
                  <wp:posOffset>118110</wp:posOffset>
                </wp:positionV>
                <wp:extent cx="182880" cy="182880"/>
                <wp:effectExtent l="9525" t="13335" r="7620" b="13335"/>
                <wp:wrapNone/>
                <wp:docPr id="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39.5pt;margin-top:9.3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0tHgIAAD0EAAAOAAAAZHJzL2Uyb0RvYy54bWysU1GP0zAMfkfiP0R5Z113G/SqdafTjiGk&#10;A04c/AAvTduINAlOtm78epx0N3bAE6IPkV07Xz5/tpc3h16zvUSvrKl4PplyJo2wtTJtxb9+2bwq&#10;OPMBTA3aGlnxo/T8ZvXyxXJwpZzZzupaIiMQ48vBVbwLwZVZ5kUne/AT66ShYGOxh0AutlmNMBB6&#10;r7PZdPo6GyzWDq2Q3tPfuzHIVwm/aaQIn5rGy8B0xYlbSCemcxvPbLWEskVwnRInGvAPLHpQhh49&#10;Q91BALZD9QdUrwRab5swEbbPbNMoIVMNVE0+/a2axw6cTLWQON6dZfL/D1Z83D8gU3XFr644M9BT&#10;jz6TamBaLVkxjwINzpeU9+geMJbo3b0V3zwzdt1RmrxFtEMnoSZaeczPnl2IjqerbDt8sDXBwy7Y&#10;pNWhwT4CkgrskFpyPLdEHgIT9DMvZkVBjRMUOtnxBSifLjv04Z20PYtGxZG4J3DY3/swpj6lJPJW&#10;q3qjtE4Ottu1RrYHmo5N+hJ/qvEyTRs2VPx6MVsk5GcxfwkxTd/fIHoVaMy16itenJOgjKq9NTXR&#10;hDKA0qNN1WlzkjEqN3Zga+sjqYh2nGHaOTI6iz84G2h+K+6/7wAlZ/q9oU5c5/N5HPjkzBdvZuTg&#10;ZWR7GQEjCKrigbPRXIdxSXYOVdvRS3mq3dhb6l6jkrKxsyOrE1ma0dSb0z7FJbj0U9avrV/9BAAA&#10;//8DAFBLAwQUAAYACAAAACEAkXUU394AAAAJAQAADwAAAGRycy9kb3ducmV2LnhtbEyPwU7DMBBE&#10;70j8g7VI3KhNWjVtiFMhUJE4tumF2yY2SSBeR7HTBr6e5QTH1Yxm38t3s+vF2Y6h86ThfqFAWKq9&#10;6ajRcCr3dxsQISIZ7D1ZDV82wK64vsoxM/5CB3s+xkbwCIUMNbQxDpmUoW6tw7DwgyXO3v3oMPI5&#10;NtKMeOFx18tEqbV02BF/aHGwT62tP4+T01B1yQm/D+WLctv9Mr7O5cf09qz17c38+AAi2jn+leEX&#10;n9GhYKbKT2SC6DUk6ZZdIgebNQguLFXKLpWGVboCWeTyv0HxAwAA//8DAFBLAQItABQABgAIAAAA&#10;IQC2gziS/gAAAOEBAAATAAAAAAAAAAAAAAAAAAAAAABbQ29udGVudF9UeXBlc10ueG1sUEsBAi0A&#10;FAAGAAgAAAAhADj9If/WAAAAlAEAAAsAAAAAAAAAAAAAAAAALwEAAF9yZWxzLy5yZWxzUEsBAi0A&#10;FAAGAAgAAAAhAO+NjS0eAgAAPQQAAA4AAAAAAAAAAAAAAAAALgIAAGRycy9lMm9Eb2MueG1sUEsB&#10;Ai0AFAAGAAgAAAAhAJF1FN/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1588770</wp:posOffset>
                </wp:positionH>
                <wp:positionV relativeFrom="paragraph">
                  <wp:posOffset>118110</wp:posOffset>
                </wp:positionV>
                <wp:extent cx="182880" cy="182880"/>
                <wp:effectExtent l="7620" t="13335" r="9525" b="13335"/>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25.1pt;margin-top:9.3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EHgIAAD0EAAAOAAAAZHJzL2Uyb0RvYy54bWysU1GP0zAMfkfiP0R5Z916G/SqdafTjiGk&#10;A04c/AAvTduINAlOtm78epx0N3bAE6IPkV07Xz5/tpc3h16zvUSvrKn4bDLlTBpha2Xain/9snlV&#10;cOYDmBq0NbLiR+n5zerli+XgSpnbzupaIiMQ48vBVbwLwZVZ5kUne/AT66ShYGOxh0AutlmNMBB6&#10;r7N8On2dDRZrh1ZI7+nv3Rjkq4TfNFKET03jZWC64sQtpBPTuY1ntlpC2SK4TokTDfgHFj0oQ4+e&#10;oe4gANuh+gOqVwKtt02YCNtntmmUkKkGqmY2/a2axw6cTLWQON6dZfL/D1Z83D8gU3XFr3LODPTU&#10;o8+kGphWS1ZcRYEG50vKe3QPGEv07t6Kb54Zu+4oTd4i2qGTUBOtWczPnl2IjqerbDt8sDXBwy7Y&#10;pNWhwT4CkgrskFpyPLdEHgIT9HNW5EVBjRMUOtnxBSifLjv04Z20PYtGxZG4J3DY3/swpj6lJPJW&#10;q3qjtE4Ottu1RrYHmo5N+hJ/qvEyTRs2VPx6kS8S8rOYv4SYpu9vEL0KNOZa9RUvzklQRtXemppo&#10;QhlA6dGm6rQ5yRiVGzuwtfWRVEQ7zjDtHBmdxR+cDTS/Ffffd4CSM/3eUCeuZ/N5HPjkzBdvcnLw&#10;MrK9jIARBFXxwNlorsO4JDuHqu3opVmq3dhb6l6jkrKxsyOrE1ma0dSb0z7FJbj0U9avrV/9BAAA&#10;//8DAFBLAwQUAAYACAAAACEAAZEwz98AAAAJAQAADwAAAGRycy9kb3ducmV2LnhtbEyPy07DMBBF&#10;90j8gzVI7KiDKX2kcSoEKhLLNt2wm8RuEojHUey0ga9nWMFydI/unJttJ9eJsx1C60nD/SwBYany&#10;pqVaw7HY3a1AhIhksPNkNXzZANv8+irD1PgL7e35EGvBJRRS1NDE2KdShqqxDsPM95Y4O/nBYeRz&#10;qKUZ8MLlrpMqSRbSYUv8ocHePje2+jyMTkPZqiN+74vXxK13D/FtKj7G9xetb2+mpw2IaKf4B8Ov&#10;PqtDzk6lH8kE0WlQj4lilIPVAgQDarnmcaWG+XIOMs/k/wX5DwAAAP//AwBQSwECLQAUAAYACAAA&#10;ACEAtoM4kv4AAADhAQAAEwAAAAAAAAAAAAAAAAAAAAAAW0NvbnRlbnRfVHlwZXNdLnhtbFBLAQIt&#10;ABQABgAIAAAAIQA4/SH/1gAAAJQBAAALAAAAAAAAAAAAAAAAAC8BAABfcmVscy8ucmVsc1BLAQIt&#10;ABQABgAIAAAAIQB6o+BEHgIAAD0EAAAOAAAAAAAAAAAAAAAAAC4CAABkcnMvZTJvRG9jLnhtbFBL&#10;AQItABQABgAIAAAAIQABkTDP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1405890</wp:posOffset>
                </wp:positionH>
                <wp:positionV relativeFrom="paragraph">
                  <wp:posOffset>118110</wp:posOffset>
                </wp:positionV>
                <wp:extent cx="182880" cy="182880"/>
                <wp:effectExtent l="5715" t="13335" r="11430" b="13335"/>
                <wp:wrapNone/>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10.7pt;margin-top:9.3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GHgIAAD0EAAAOAAAAZHJzL2Uyb0RvYy54bWysU1GP0zAMfkfiP0R5Z13HBr1q3em0Ywjp&#10;gBMHPyBL0zYiiYOTrTt+/bnpNnbAE6IPkV07Xz5/tpfXB2vYXmHQ4CqeT6acKSeh1q6t+Levm1cF&#10;ZyEKVwsDTlX8UQV+vXr5Ytn7Us2gA1MrZATiQtn7incx+jLLguyUFWECXjkKNoBWRHKxzWoUPaFb&#10;k82m0zdZD1h7BKlCoL+3Y5CvEn7TKBk/N01QkZmKE7eYTkzndjiz1VKULQrfaXmkIf6BhRXa0aNn&#10;qFsRBduh/gPKaokQoIkTCTaDptFSpRqomnz6WzUPnfAq1ULiBH+WKfw/WPlpf49M1xV/nXPmhKUe&#10;fSHVhGuNYkU+CNT7UFLeg7/HocTg70B+D8zBuqM0dYMIfadETbRSfvbswuAEusq2/UeoCV7sIiSt&#10;Dg3aAZBUYIfUksdzS9QhMkk/82JWFNQ4SaGjTYwyUZ4uewzxvQLLBqPiSNwTuNjfhTimnlISeTC6&#10;3mhjkoPtdm2Q7QVNxyZ9Q72EHi7TjGN9xa8Ws0VCfhYLlxDT9P0NwupIY260rXhxThLloNo7V9Ob&#10;ooxCm9Gm940jGiflxg5soX4kFRHGGaadI6MD/MlZT/Nb8fBjJ1BxZj446sRVPp8PA5+c+eLtjBy8&#10;jGwvI8JJgqp45Gw013Fckp1H3Xb0Up5qd3BD3Wt0UnbgN7I6kqUZTeod92lYgks/Zf3a+tUTAAAA&#10;//8DAFBLAwQUAAYACAAAACEAhn1WI94AAAAJAQAADwAAAGRycy9kb3ducmV2LnhtbEyPwU7DMBBE&#10;70j8g7VI3KhTE0oJcSoEKhLHNr1w28RLEojtKHbawNeznMpxNU8zb/PNbHtxpDF03mlYLhIQ5Gpv&#10;OtdoOJTbmzWIENEZ7L0jDd8UYFNcXuSYGX9yOzruYyO4xIUMNbQxDpmUoW7JYlj4gRxnH360GPkc&#10;G2lGPHG57aVKkpW02DleaHGg55bqr/1kNVSdOuDPrnxN7MP2Nr7N5ef0/qL19dX89Agi0hzPMPzp&#10;szoU7FT5yZkgeg1KLVNGOVivQDCg7hIFotKQ3qcgi1z+/6D4BQAA//8DAFBLAQItABQABgAIAAAA&#10;IQC2gziS/gAAAOEBAAATAAAAAAAAAAAAAAAAAAAAAABbQ29udGVudF9UeXBlc10ueG1sUEsBAi0A&#10;FAAGAAgAAAAhADj9If/WAAAAlAEAAAsAAAAAAAAAAAAAAAAALwEAAF9yZWxzLy5yZWxzUEsBAi0A&#10;FAAGAAgAAAAhAFt2bEYeAgAAPQQAAA4AAAAAAAAAAAAAAAAALgIAAGRycy9lMm9Eb2MueG1sUEsB&#10;Ai0AFAAGAAgAAAAhAIZ9ViPeAAAACQ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79232" behindDoc="0" locked="0" layoutInCell="0" allowOverlap="1">
                <wp:simplePos x="0" y="0"/>
                <wp:positionH relativeFrom="column">
                  <wp:posOffset>1223010</wp:posOffset>
                </wp:positionH>
                <wp:positionV relativeFrom="paragraph">
                  <wp:posOffset>118110</wp:posOffset>
                </wp:positionV>
                <wp:extent cx="182880" cy="182880"/>
                <wp:effectExtent l="13335" t="13335" r="13335" b="13335"/>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6.3pt;margin-top:9.3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tqHQIAAD0EAAAOAAAAZHJzL2Uyb0RvYy54bWysU1GP0zAMfkfiP0R5Z93KBr1q3em0Ywjp&#10;gBMHP8BL0zYiTYKTrRu//px0N3bAE6IPkV07Xz5/tpfXh16zvUSvrKn4bDLlTBpha2Xain/7unlV&#10;cOYDmBq0NbLiR+n59erli+XgSpnbzupaIiMQ48vBVbwLwZVZ5kUne/AT66ShYGOxh0AutlmNMBB6&#10;r7N8On2TDRZrh1ZI7+nv7Rjkq4TfNFKEz03jZWC64sQtpBPTuY1ntlpC2SK4TokTDfgHFj0oQ4+e&#10;oW4hANuh+gOqVwKtt02YCNtntmmUkKkGqmY2/a2ahw6cTLWQON6dZfL/D1Z82t8jU3XFX5M8Bnrq&#10;0RdSDUyrJSvyKNDgfEl5D+4eY4ne3Vnx3TNj1x2lyRtEO3QSaqI1i/nZswvR8XSVbYePtiZ42AWb&#10;tDo02EdAUoEdUkuO55bIQ2CCfs6KvCiImaDQyY4vQPl02aEP76XtWTQqjsQ9gcP+zocx9Sklkbda&#10;1RuldXKw3a41sj3QdGzSl/hTjZdp2rCh4leLfJGQn8X8JcQ0fX+D6FWgMdeqr3hxToIyqvbO1EQT&#10;ygBKjzZVp81Jxqjc2IGtrY+kItpxhmnnyOgs/uRsoPmtuP+xA5Sc6Q+GOnE1m8/jwCdnvnibk4OX&#10;ke1lBIwgqIoHzkZzHcYl2TlUbUcvzVLtxt5Q9xqVlI2dHVmdyNKMpt6c9ikuwaWfsn5t/eoRAAD/&#10;/wMAUEsDBBQABgAIAAAAIQCwuzh03gAAAAkBAAAPAAAAZHJzL2Rvd25yZXYueG1sTI9BT8MwDIXv&#10;SPyHyEjcWLpQja00nRBoSBy37sItbUxbaJyqSbfCr8ecxsl+ek/Pn/Pt7HpxwjF0njQsFwkIpNrb&#10;jhoNx3J3twYRoiFrek+o4RsDbIvrq9xk1p9pj6dDbASXUMiMhjbGIZMy1C06ExZ+QGLvw4/ORJZj&#10;I+1ozlzueqmSZCWd6YgvtGbA5xbrr8PkNFSdOpqfffmauM3uPr7N5ef0/qL17c389Agi4hwvYfjD&#10;Z3QomKnyE9kgetYbteIoL2ueHFBqmYKoNKQPKcgil/8/KH4BAAD//wMAUEsBAi0AFAAGAAgAAAAh&#10;ALaDOJL+AAAA4QEAABMAAAAAAAAAAAAAAAAAAAAAAFtDb250ZW50X1R5cGVzXS54bWxQSwECLQAU&#10;AAYACAAAACEAOP0h/9YAAACUAQAACwAAAAAAAAAAAAAAAAAvAQAAX3JlbHMvLnJlbHNQSwECLQAU&#10;AAYACAAAACEAJkxrah0CAAA9BAAADgAAAAAAAAAAAAAAAAAuAgAAZHJzL2Uyb0RvYy54bWxQSwEC&#10;LQAUAAYACAAAACEAsLs4d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1040130</wp:posOffset>
                </wp:positionH>
                <wp:positionV relativeFrom="paragraph">
                  <wp:posOffset>118110</wp:posOffset>
                </wp:positionV>
                <wp:extent cx="182880" cy="182880"/>
                <wp:effectExtent l="11430" t="13335" r="5715" b="13335"/>
                <wp:wrapNone/>
                <wp:docPr id="2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81.9pt;margin-top:9.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wXHAIAAD0EAAAOAAAAZHJzL2Uyb0RvYy54bWysU1Fv0zAQfkfiP1h+p2miFtqo6TR1FCEN&#10;NjH4Aa7jJBaOz5zdpuPXc3a6rgOeEHmw7nLnz999d7e6OvaGHRR6Dbbi+WTKmbISam3bin/7un2z&#10;4MwHYWthwKqKPyrPr9avX60GV6oCOjC1QkYg1peDq3gXgiuzzMtO9cJPwClLwQawF4FcbLMaxUDo&#10;vcmK6fRtNgDWDkEq7+nvzRjk64TfNEqGu6bxKjBTceIW0onp3MUzW69E2aJwnZYnGuIfWPRCW3r0&#10;DHUjgmB71H9A9VoieGjCREKfQdNoqVINVE0+/a2ah044lWohcbw7y+T/H6z8fLhHpuuKF0vOrOip&#10;R19INWFbo9giCTQ4X1Leg7vHWKJ3tyC/e2Zh01GaukaEoVOiJlp5FDR7cSE6nq6y3fAJaoIX+wBJ&#10;q2ODfQQkFdgxteTx3BJ1DEzSz3xRLIgFkxQ62fEFUT5ddujDBwU9i0bFkbgncHG49WFMfUpJ5MHo&#10;equNSQ62u41BdhA0Hdv0Jf5U42WasWyo+HJezBPyi5i/hJim728QvQ405kb3FV+ck0QZVXtv6zSE&#10;QWgz2lSdsScZo3JxmH25g/qRVEQYZ5h2jowO8CdnA81vxf2PvUDFmfloqRPLfDaLA5+c2fxdQQ5e&#10;RnaXEWElQVU8cDaamzAuyd6hbjt6KU+1W7im7jU6KfvM6kSWZjT15rRPcQku/ZT1vPXrXwAAAP//&#10;AwBQSwMEFAAGAAgAAAAhADBpft3dAAAACQEAAA8AAABkcnMvZG93bnJldi54bWxMj0FPg0AQhe8m&#10;/ofNmHizi7TBFlkao6mJx5ZevA0wAsrOEnZp0V/v9KS39zIvb76XbWfbqxONvnNs4H4RgSKuXN1x&#10;Y+BY7O7WoHxArrF3TAa+ycM2v77KMK3dmfd0OoRGSQn7FA20IQyp1r5qyaJfuIFYbh9utBjEjo2u&#10;RzxLue11HEWJttixfGhxoOeWqq/DZA2UXXzEn33xGtnNbhne5uJzen8x5vZmfnoEFWgOf2G44As6&#10;5MJUuolrr3rxyVLQg4h1AuoS2MQiSgOrhxXoPNP/F+S/AAAA//8DAFBLAQItABQABgAIAAAAIQC2&#10;gziS/gAAAOEBAAATAAAAAAAAAAAAAAAAAAAAAABbQ29udGVudF9UeXBlc10ueG1sUEsBAi0AFAAG&#10;AAgAAAAhADj9If/WAAAAlAEAAAsAAAAAAAAAAAAAAAAALwEAAF9yZWxzLy5yZWxzUEsBAi0AFAAG&#10;AAgAAAAhAFrTvBccAgAAPQQAAA4AAAAAAAAAAAAAAAAALgIAAGRycy9lMm9Eb2MueG1sUEsBAi0A&#10;FAAGAAgAAAAhADBpft3dAAAACQ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857250</wp:posOffset>
                </wp:positionH>
                <wp:positionV relativeFrom="paragraph">
                  <wp:posOffset>118110</wp:posOffset>
                </wp:positionV>
                <wp:extent cx="182880" cy="182880"/>
                <wp:effectExtent l="9525" t="13335" r="7620" b="13335"/>
                <wp:wrapNone/>
                <wp:docPr id="2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67.5pt;margin-top:9.3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W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CClDPSk&#10;0WdiDUyrJbu+igQNzpeU9+QeMbbo3YMV3zwzdt1RmrxDtEMnoaay8pifvbgQHU9X2Xb4YGuCh12w&#10;iatDg30EJBbYIUlyPEsiD4EJ+pkvisWChBMUOtnxBSifLzv04Z20PYtGxZFqT+Cwf/BhTH1OScVb&#10;reqN0jo52G7XGtkeaDo26Uv1U4+XadqwoeI382KekF/E/CXENH1/g+hVoDHXqq/44pwEZWTtramp&#10;TCgDKD3a1J02Jxojc6MCW1sfiUW04wzTzpHRWfzB2UDzW3H/fQcoOdPvDSlxk89mceCTM5tfF+Tg&#10;ZWR7GQEjCKrigbPRXIdxSXYOVdvRS3nq3dg7Uq9Ridmo7FjVqVia0aTNaZ/iElz6KevX1q9+AgAA&#10;//8DAFBLAwQUAAYACAAAACEAmhiSUN0AAAAJAQAADwAAAGRycy9kb3ducmV2LnhtbEyPQU+DQBCF&#10;7yb+h82YeLOLpWJFlsZoauKxpRdvA4yAsrOEXVr01zs96W1e5uW992Wb2fbqSKPvHBu4XUSgiCtX&#10;d9wYOBTbmzUoH5Br7B2TgW/ysMkvLzJMa3fiHR33oVESwj5FA20IQ6q1r1qy6BduIJbfhxstBpFj&#10;o+sRTxJue72MokRb7FgaWhzouaXqaz9ZA2W3PODPrniN7MM2Dm9z8Tm9vxhzfTU/PYIKNIc/M5zn&#10;y3TIZVPpJq696kXHd8IS5FgnoM6GJBaW0sDqfgU6z/R/gvwXAAD//wMAUEsBAi0AFAAGAAgAAAAh&#10;ALaDOJL+AAAA4QEAABMAAAAAAAAAAAAAAAAAAAAAAFtDb250ZW50X1R5cGVzXS54bWxQSwECLQAU&#10;AAYACAAAACEAOP0h/9YAAACUAQAACwAAAAAAAAAAAAAAAAAvAQAAX3JlbHMvLnJlbHNQSwECLQAU&#10;AAYACAAAACEATv0R1h4CAAA9BAAADgAAAAAAAAAAAAAAAAAuAgAAZHJzL2Uyb0RvYy54bWxQSwEC&#10;LQAUAAYACAAAACEAmhiSU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674370</wp:posOffset>
                </wp:positionH>
                <wp:positionV relativeFrom="paragraph">
                  <wp:posOffset>118110</wp:posOffset>
                </wp:positionV>
                <wp:extent cx="182880" cy="182880"/>
                <wp:effectExtent l="7620" t="13335" r="9525" b="13335"/>
                <wp:wrapNone/>
                <wp:docPr id="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53.1pt;margin-top:9.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6KHgIAAD0EAAAOAAAAZHJzL2Uyb0RvYy54bWysU1GP0zAMfkfiP0R5Z12rjW3VutNpxxDS&#10;wZ04+AFemq4RaRKcbN349TjpbuyAJ0QfIrt2vnz+bC9vjp1mB4leWVPxfDTmTBpha2V2Ff/6ZfNm&#10;zpkPYGrQ1siKn6TnN6vXr5a9K2VhW6triYxAjC97V/E2BFdmmRet7MCPrJOGgo3FDgK5uMtqhJ7Q&#10;O50V4/HbrLdYO7RCek9/74YgXyX8ppEiPDSNl4HpihO3kE5M5zae2WoJ5Q7BtUqcacA/sOhAGXr0&#10;AnUHAdge1R9QnRJovW3CSNgus02jhEw1UDX5+LdqnlpwMtVC4nh3kcn/P1jx6fCITNUVL2acGeio&#10;R59JNTA7LdlsEQXqnS8p78k9YizRu3srvnlm7LqlNHmLaPtWQk208pifvbgQHU9X2bb/aGuCh32w&#10;Satjg10EJBXYMbXkdGmJPAYm6Gc+L+Zzapyg0NmOL0D5fNmhD++l7Vg0Ko7EPYHD4d6HIfU5JZG3&#10;WtUbpXVycLdda2QHoOnYpC/xpxqv07RhfcUX02KakF/E/DXEOH1/g+hUoDHXqqv4/JIEZVTtnamJ&#10;JpQBlB5sqk6bs4xRuaEDW1ufSEW0wwzTzpHRWvzBWU/zW3H/fQ8oOdMfDHVikU8mceCTM5nOCnLw&#10;OrK9joARBFXxwNlgrsOwJHuHatfSS3mq3dhb6l6jkrKxswOrM1ma0dSb8z7FJbj2U9avrV/9BAAA&#10;//8DAFBLAwQUAAYACAAAACEAT9kESN0AAAAJAQAADwAAAGRycy9kb3ducmV2LnhtbEyPPU/DMBCG&#10;dyT+g3VIbNQmLaGEOBUCFYmxTRc2Jz6SQHyOYqcN/HquE2z36h69H/lmdr044hg6TxpuFwoEUu1t&#10;R42GQ7m9WYMI0ZA1vSfU8I0BNsXlRW4y60+0w+M+NoJNKGRGQxvjkEkZ6hadCQs/IPHvw4/ORJZj&#10;I+1oTmzuepkolUpnOuKE1gz43GL9tZ+chqpLDuZnV74q97Bdxre5/JzeX7S+vpqfHkFEnOMfDOf6&#10;XB0K7lT5iWwQPWuVJozysU5BnIHlHY+rNKzuVyCLXP5fUPwCAAD//wMAUEsBAi0AFAAGAAgAAAAh&#10;ALaDOJL+AAAA4QEAABMAAAAAAAAAAAAAAAAAAAAAAFtDb250ZW50X1R5cGVzXS54bWxQSwECLQAU&#10;AAYACAAAACEAOP0h/9YAAACUAQAACwAAAAAAAAAAAAAAAAAvAQAAX3JlbHMvLnJlbHNQSwECLQAU&#10;AAYACAAAACEAOe2eih4CAAA9BAAADgAAAAAAAAAAAAAAAAAuAgAAZHJzL2Uyb0RvYy54bWxQSwEC&#10;LQAUAAYACAAAACEAT9kES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491490</wp:posOffset>
                </wp:positionH>
                <wp:positionV relativeFrom="paragraph">
                  <wp:posOffset>118110</wp:posOffset>
                </wp:positionV>
                <wp:extent cx="182880" cy="182880"/>
                <wp:effectExtent l="5715" t="13335" r="11430" b="13335"/>
                <wp:wrapNone/>
                <wp:docPr id="2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8.7pt;margin-top:9.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yE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x6EQUanC8p78k9YizRuwcrvnlm7LqjNHmHaIdOQk208pifvbgQHU9X2Xb4YGuCh12w&#10;SatDg30EJBXYIbXkeG6JPAQm6Ge+KBYLapyg0MmOL0D5fNmhD++k7Vk0Ko7EPYHD/sGHMfU5JZG3&#10;WtUbpXVysN2uNbI90HRs0pf4U42XadqwoeI382KekF/E/CXENH1/g+hVoDHXqq/44pwEZVTtramJ&#10;JpQBlB5tqk6bk4xRubEDW1sfSUW04wzTzpHRWfzB2UDzW3H/fQcoOdPvDXXiJp/N4sAnZza/LsjB&#10;y8j2MgJGEFTFA2ejuQ7jkuwcqrajl/JUu7F31L1GJWVjZ0dWJ7I0o6k3p32KS3Dpp6xfW7/6CQAA&#10;//8DAFBLAwQUAAYACAAAACEAX/YC7NwAAAAIAQAADwAAAGRycy9kb3ducmV2LnhtbEyPwU7DMAyG&#10;70i8Q2QkbiyhTN0oTScEGhLHrbtwc5vQFhqnatKt8PR4p3G0v1+/P+eb2fXiaMfQedJwv1AgLNXe&#10;dNRoOJTbuzWIEJEM9p6shh8bYFNcX+WYGX+inT3uYyO4hEKGGtoYh0zKULfWYVj4wRKzTz86jDyO&#10;jTQjnrjc9TJRKpUOO+ILLQ72pbX1935yGqouOeDvrnxT7nH7EN/n8mv6eNX69mZ+fgIR7RwvYTjr&#10;szoU7FT5iUwQvYbVaslJ3q9TEGeu0gREpWHJQBa5/P9A8QcAAP//AwBQSwECLQAUAAYACAAAACEA&#10;toM4kv4AAADhAQAAEwAAAAAAAAAAAAAAAAAAAAAAW0NvbnRlbnRfVHlwZXNdLnhtbFBLAQItABQA&#10;BgAIAAAAIQA4/SH/1gAAAJQBAAALAAAAAAAAAAAAAAAAAC8BAABfcmVscy8ucmVsc1BLAQItABQA&#10;BgAIAAAAIQAw3SyEHgIAAD0EAAAOAAAAAAAAAAAAAAAAAC4CAABkcnMvZTJvRG9jLnhtbFBLAQIt&#10;ABQABgAIAAAAIQBf9gLs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308610</wp:posOffset>
                </wp:positionH>
                <wp:positionV relativeFrom="paragraph">
                  <wp:posOffset>118110</wp:posOffset>
                </wp:positionV>
                <wp:extent cx="182880" cy="182880"/>
                <wp:effectExtent l="13335" t="13335" r="13335" b="1333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4.3pt;margin-top:9.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RY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MOHPC&#10;Uo8+kmrCbY1i83kSqPehorwn/4ipxODvQX4JzMGqozR1iwh9p0RDtMqUX/x0ITmBrrJN/x4aghe7&#10;CFmrQ4s2AZIK7JBbcjy3RB0ik/SzXEwWC2qcpNDJTi+I6vmyxxDfKrAsGTVH4p7Bxf4+xCH1OSWT&#10;B6ObtTYmO7jdrAyyvaDpWOcv86caL9OMY33Nr2ak0N8hxvn7E4TVkcbcaFvzxTlJVEm1N64hmqKK&#10;QpvBpuqMO8mYlBs6sIHmSCoiDDNMO0dGB/iNs57mt+bh606g4sy8c9SJq3I6TQOfnelsPiEHLyOb&#10;y4hwkqBqHjkbzFUclmTnUW87eqnMtTu4pe61OiubOjuwOpGlGc29Oe1TWoJLP2f92PrldwAAAP//&#10;AwBQSwMEFAAGAAgAAAAhAGcwTVTaAAAABwEAAA8AAABkcnMvZG93bnJldi54bWxMjsFOwzAQRO9I&#10;/IO1SNyoQ6naEuJUCFQkjm164baJlyQQr6PYaQNfz/ZUTqOdGc2+bDO5Th1pCK1nA/ezBBRx5W3L&#10;tYFDsb1bgwoR2WLnmQz8UIBNfn2VYWr9iXd03MdayQiHFA00Mfap1qFqyGGY+Z5Ysk8/OIxyDrW2&#10;A55k3HV6niRL7bBl+dBgTy8NVd/70Rko2/kBf3fFW+Ietw/xfSq+xo9XY25vpucnUJGmeCnDGV/Q&#10;IRem0o9sg+oMLNZLaYp/VslXqwWoUnxRnWf6P3/+BwAA//8DAFBLAQItABQABgAIAAAAIQC2gziS&#10;/gAAAOEBAAATAAAAAAAAAAAAAAAAAAAAAABbQ29udGVudF9UeXBlc10ueG1sUEsBAi0AFAAGAAgA&#10;AAAhADj9If/WAAAAlAEAAAsAAAAAAAAAAAAAAAAALwEAAF9yZWxzLy5yZWxzUEsBAi0AFAAGAAgA&#10;AAAhABOwRFgcAgAAPQQAAA4AAAAAAAAAAAAAAAAALgIAAGRycy9lMm9Eb2MueG1sUEsBAi0AFAAG&#10;AAgAAAAhAGcwTVTaAAAABwEAAA8AAAAAAAAAAAAAAAAAdgQAAGRycy9kb3ducmV2LnhtbFBLBQYA&#10;AAAABAAEAPMAAAB9BQAAAAA=&#10;" o:allowincell="f"/>
            </w:pict>
          </mc:Fallback>
        </mc:AlternateContent>
      </w:r>
    </w:p>
    <w:p w:rsidR="00A95A84" w:rsidRDefault="00241362">
      <w:pPr>
        <w:tabs>
          <w:tab w:val="left" w:pos="6045"/>
        </w:tabs>
        <w:ind w:left="-567"/>
        <w:jc w:val="both"/>
        <w:rPr>
          <w:b/>
          <w:bCs/>
        </w:rPr>
      </w:pPr>
      <w:r>
        <w:rPr>
          <w:b/>
          <w:bCs/>
        </w:rPr>
        <w:t xml:space="preserve">    SWIFT</w:t>
      </w:r>
    </w:p>
    <w:p w:rsidR="00A95A84" w:rsidRDefault="00A95A84">
      <w:pPr>
        <w:tabs>
          <w:tab w:val="left" w:pos="870"/>
          <w:tab w:val="left" w:pos="6045"/>
        </w:tabs>
        <w:jc w:val="both"/>
        <w:rPr>
          <w:b/>
          <w:bCs/>
        </w:rPr>
      </w:pPr>
    </w:p>
    <w:p w:rsidR="00A95A84" w:rsidRDefault="00A95A84">
      <w:pPr>
        <w:jc w:val="both"/>
        <w:rPr>
          <w:b/>
          <w:bCs/>
        </w:rPr>
      </w:pPr>
    </w:p>
    <w:p w:rsidR="00A95A84" w:rsidRDefault="00A95A84">
      <w:pPr>
        <w:jc w:val="both"/>
        <w:rPr>
          <w:b/>
          <w:bCs/>
        </w:rPr>
      </w:pPr>
    </w:p>
    <w:p w:rsidR="00A95A84" w:rsidRDefault="00A95A84">
      <w:pPr>
        <w:jc w:val="both"/>
        <w:rPr>
          <w:b/>
          <w:bCs/>
        </w:rPr>
      </w:pPr>
    </w:p>
    <w:p w:rsidR="00A95A84" w:rsidRDefault="00241362">
      <w:pPr>
        <w:ind w:left="-567"/>
        <w:jc w:val="both"/>
      </w:pPr>
      <w:r>
        <w:rPr>
          <w:noProof/>
        </w:rPr>
        <mc:AlternateContent>
          <mc:Choice Requires="wps">
            <w:drawing>
              <wp:anchor distT="0" distB="0" distL="114300" distR="114300" simplePos="0" relativeHeight="251685376" behindDoc="1" locked="0" layoutInCell="0" allowOverlap="1">
                <wp:simplePos x="0" y="0"/>
                <wp:positionH relativeFrom="column">
                  <wp:posOffset>-338455</wp:posOffset>
                </wp:positionH>
                <wp:positionV relativeFrom="paragraph">
                  <wp:posOffset>140335</wp:posOffset>
                </wp:positionV>
                <wp:extent cx="6524625" cy="829310"/>
                <wp:effectExtent l="13970" t="6985" r="5080" b="1143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29310"/>
                        </a:xfrm>
                        <a:prstGeom prst="rect">
                          <a:avLst/>
                        </a:prstGeom>
                        <a:solidFill>
                          <a:srgbClr val="FFFFFF"/>
                        </a:solidFill>
                        <a:ln w="9525">
                          <a:solidFill>
                            <a:srgbClr val="000000"/>
                          </a:solidFill>
                          <a:miter lim="800000"/>
                          <a:headEnd/>
                          <a:tailEnd/>
                        </a:ln>
                      </wps:spPr>
                      <wps:txbx>
                        <w:txbxContent>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6.65pt;margin-top:11.05pt;width:513.75pt;height:65.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JwIAAFAEAAAOAAAAZHJzL2Uyb0RvYy54bWysVNuO0zAQfUfiHyy/0zShLduo6WrVpQhp&#10;gRULH+A4TmLhG2O3afl6xk5bykU8IPJgeeLxyZlzZrK6PWhF9gK8tKai+WRKiTDcNtJ0Ff38afvi&#10;hhIfmGmYskZU9Cg8vV0/f7YaXCkK21vVCCAIYnw5uIr2IbgyyzzvhWZ+Yp0weNha0CxgCF3WABsQ&#10;XausmE4X2WChcWC58B7f3o+HdJ3w21bw8KFtvQhEVRS5hbRCWuu4ZusVKztgrpf8RIP9AwvNpMGP&#10;XqDuWWBkB/I3KC05WG/bMOFWZ7ZtJRepBqwmn/5SzVPPnEi1oDjeXWTy/w+Wv98/ApFNRYsZJYZp&#10;9OgjqsZMpwQpllGgwfkS857cI8QSvXuw/Isnxm56TBN3AHboBWuQVh7zs58uxMDjVVIP72yD8GwX&#10;bNLq0IKOgKgCOSRLjhdLxCEQji8X82K2KOaUcDy7KZYv8+RZxsrzbQc+vBFWk7ipKCD5hM72Dz5E&#10;Nqw8pyT2VslmK5VKAXT1RgHZM2yPbXpSAVjkdZoyZKjoco48/g4xTc+fILQM2OdKaqziksTKKNtr&#10;06QuDEyqcY+UlTnpGKUbLQiH+jA6dTalts0RhQU7tjWOIW56C98oGbClK+q/7hgIStRbg+Ys89ks&#10;zkAKZvNXBQZwfVJfnzDDEaqigZJxuwnj3OwcyK7HL+VJDWPv0NBWJq2j2SOrE31s22TBacTiXFzH&#10;KevHj2D9HQAA//8DAFBLAwQUAAYACAAAACEACTh9q+AAAAAKAQAADwAAAGRycy9kb3ducmV2Lnht&#10;bEyPQU+DQBCF7yb+h82YeGuXLtZaytIYTU08tvTibYEpoOwsYZcW/fWOp3qcvC/vfZNuJ9uJMw6+&#10;daRhMY9AIJWuaqnWcMx3sycQPhiqTOcINXyjh212e5OapHIX2uP5EGrBJeQTo6EJoU+k9GWD1vi5&#10;65E4O7nBmsDnUMtqMBcut51UUfQorWmJFxrT40uD5ddhtBqKVh3Nzz5/i+x6F4f3Kf8cP161vr+b&#10;njcgAk7hCsOfPqtDxk6FG6nyotMwW8YxoxqUWoBgYL16UCAKJpdqBTJL5f8Xsl8AAAD//wMAUEsB&#10;Ai0AFAAGAAgAAAAhALaDOJL+AAAA4QEAABMAAAAAAAAAAAAAAAAAAAAAAFtDb250ZW50X1R5cGVz&#10;XS54bWxQSwECLQAUAAYACAAAACEAOP0h/9YAAACUAQAACwAAAAAAAAAAAAAAAAAvAQAAX3JlbHMv&#10;LnJlbHNQSwECLQAUAAYACAAAACEA/vSePycCAABQBAAADgAAAAAAAAAAAAAAAAAuAgAAZHJzL2Uy&#10;b0RvYy54bWxQSwECLQAUAAYACAAAACEACTh9q+AAAAAKAQAADwAAAAAAAAAAAAAAAACBBAAAZHJz&#10;L2Rvd25yZXYueG1sUEsFBgAAAAAEAAQA8wAAAI4FAAAAAA==&#10;" o:allowincell="f">
                <v:textbox>
                  <w:txbxContent>
                    <w:p w:rsidR="00A95A84" w:rsidRDefault="00A95A84"/>
                  </w:txbxContent>
                </v:textbox>
              </v:rect>
            </w:pict>
          </mc:Fallback>
        </mc:AlternateContent>
      </w:r>
      <w:r>
        <w:rPr>
          <w:b/>
          <w:bCs/>
        </w:rPr>
        <w:t>A   -  Stav podľa § 63  zákona o službách zamestnanosti č. 5/2004 Z. z. (ďalej len „zákon“)</w:t>
      </w:r>
    </w:p>
    <w:p w:rsidR="00A95A84" w:rsidRDefault="00241362">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108585</wp:posOffset>
                </wp:positionV>
                <wp:extent cx="822960" cy="182880"/>
                <wp:effectExtent l="9525" t="13335" r="5715" b="13335"/>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96pt;margin-top:8.55pt;width:64.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EIQIAAD0EAAAOAAAAZHJzL2Uyb0RvYy54bWysU8Fu2zAMvQ/YPwi6L46dt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UVLyacGeip&#10;Rl9JNTCtlmySBBqcLynu0T1gTNG7eyt+eGbssqMweYtoh05CTbTyKGj26kE0PD1l6+GTrQkeNsEm&#10;rXYN9hGQVGC7VJL9qSRyF5igy1lRXF9S4QS58lkxmyVGGZTPjx368EHansVDxZG4J3DY3vsQyUD5&#10;HJLIW63qldI6GdiulxrZFqg7Vmkl/pTjeZg2bKj4JL+6SMivfP4cYpzW3yB6FajNteopo1MQlFG1&#10;96ZOTRhA6cOZKGtzlDEqF5vZl2tb70lFtIceppmjQ2fxF2cD9W/F/c8NoORMfzRUiet8Oo0Nn4zp&#10;xVVBBp571uceMIKgKh44OxyX4TAkG4eq7einPOVu7C1Vr1FJ2RdWR7LUo0nw4zzFITi3U9TL1C+e&#10;AAAA//8DAFBLAwQUAAYACAAAACEA+6a8Sd0AAAAJAQAADwAAAGRycy9kb3ducmV2LnhtbEyPwU7D&#10;MBBE70j8g7VI3KiTQFMS4lQoCHFCghaJ69YxSYS9jmKnDX/PcqLH0Yxm3lTbxVlxNFMYPClIVwkI&#10;Q9q3A3UKPvbPN/cgQkRq0XoyCn5MgG19eVFh2foTvZvjLnaCSyiUqKCPcSylDLo3DsPKj4bY+/KT&#10;w8hy6mQ74YnLnZVZkuTS4UC80ONomt7o793sFLzkDd5G/dbMs7SvqHG/xs8npa6vlscHENEs8T8M&#10;f/iMDjUzHfxMbRBWwabI+EtkY5OC4ECRpTmIg4K7dQGyruT5g/oXAAD//wMAUEsBAi0AFAAGAAgA&#10;AAAhALaDOJL+AAAA4QEAABMAAAAAAAAAAAAAAAAAAAAAAFtDb250ZW50X1R5cGVzXS54bWxQSwEC&#10;LQAUAAYACAAAACEAOP0h/9YAAACUAQAACwAAAAAAAAAAAAAAAAAvAQAAX3JlbHMvLnJlbHNQSwEC&#10;LQAUAAYACAAAACEA6wKQxCECAAA9BAAADgAAAAAAAAAAAAAAAAAuAgAAZHJzL2Uyb0RvYy54bWxQ&#10;SwECLQAUAAYACAAAACEA+6a8Sd0AAAAJAQAADwAAAAAAAAAAAAAAAAB7BAAAZHJzL2Rvd25yZXYu&#10;eG1sUEsFBgAAAAAEAAQA8wAAAIUFAAAAAA==&#10;" strokeweight=".25pt"/>
            </w:pict>
          </mc:Fallback>
        </mc:AlternateContent>
      </w:r>
    </w:p>
    <w:p w:rsidR="00A95A84" w:rsidRDefault="00241362">
      <w:pPr>
        <w:jc w:val="both"/>
      </w:pPr>
      <w:r>
        <w:t xml:space="preserve">   1.    *Priemerný evidenčný počet zamestnancov vo fyzických osobách za kalendárny rok       A1 </w:t>
      </w:r>
    </w:p>
    <w:p w:rsidR="00A95A84" w:rsidRDefault="00241362">
      <w:pPr>
        <w:ind w:left="131"/>
        <w:jc w:val="both"/>
      </w:pPr>
      <w:r>
        <w:rPr>
          <w:noProof/>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45720</wp:posOffset>
                </wp:positionV>
                <wp:extent cx="822960" cy="182880"/>
                <wp:effectExtent l="9525" t="7620" r="5715" b="952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6pt;margin-top:3.6pt;width:64.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LKIQIAAD0EAAAOAAAAZHJzL2Uyb0RvYy54bWysU1Fv0zAQfkfiP1h+p2mybuuiptPUUYQ0&#10;YGLwA1zHSSxsnzm7Tcev5+K0pQOeEH6wfL7z5+++u1vc7q1hO4VBg6t4PplyppyEWru24l+/rN/M&#10;OQtRuFoYcKrizyrw2+XrV4vel6qADkytkBGIC2XvK97F6MssC7JTVoQJeOXI2QBaEcnENqtR9IRu&#10;TVZMp1dZD1h7BKlCoNv70cmXCb9plIyfmiaoyEzFiVtMO6Z9M+zZciHKFoXvtDzQEP/Awgrt6NMT&#10;1L2Igm1R/wFltUQI0MSJBJtB02ipUg6UTT79LZunTniVciFxgj/JFP4frPy4e0Sm64oXBWdOWKrR&#10;Z1JNuNYodpEPAvU+lBT35B9xSDH4B5DfAnOw6ihM3SFC3ylRE60Un714MBiBnrJN/wFqghfbCEmr&#10;fYN2ACQV2D6V5PlUErWPTNLlvChurqhwklz5vJjPU8kyUR4fewzxnQLLhkPFkbgncLF7CJHIU+gx&#10;JJEHo+u1NiYZ2G5WBtlOUHes0xrypSfhPMw41lf8Ir++TMgvfOEcYprW3yCsjtTmRlvK6BQkykG1&#10;t65OTRiFNuOZ/jeOaByVGyuwgfqZVEQYe5hmjg4d4A/OeurfiofvW4GKM/PeUSVu8tlsaPhkzC6v&#10;CzLw3LM59wgnCarikbPxuIrjkGw96rajn/KUu4M7ql6jk7IDv5HVgSz1aFLvME/DEJzbKerX1C9/&#10;AgAA//8DAFBLAwQUAAYACAAAACEAcNRmtN0AAAAIAQAADwAAAGRycy9kb3ducmV2LnhtbEyPwU7D&#10;MBBE70j8g7VI3KjTVASaxqlQEOKERFskrlvbTSLsdRQ7bfh7lhPcZjWrmTfVdvZOnO0Y+0AKlosM&#10;hCUdTE+tgo/Dy90jiJiQDLpAVsG3jbCtr68qLE240M6e96kVHEKxRAVdSkMpZdSd9RgXYbDE3imM&#10;HhOfYyvNiBcO907mWVZIjz1xQ4eDbTqrv/aTV/BaNLhK+r2ZJuneUOPhHj+flbq9mZ82IJKd098z&#10;/OIzOtTMdAwTmSicgod1zlsSixwE++t8WYA4KlgVGci6kv8H1D8AAAD//wMAUEsBAi0AFAAGAAgA&#10;AAAhALaDOJL+AAAA4QEAABMAAAAAAAAAAAAAAAAAAAAAAFtDb250ZW50X1R5cGVzXS54bWxQSwEC&#10;LQAUAAYACAAAACEAOP0h/9YAAACUAQAACwAAAAAAAAAAAAAAAAAvAQAAX3JlbHMvLnJlbHNQSwEC&#10;LQAUAAYACAAAACEA4jIiyiECAAA9BAAADgAAAAAAAAAAAAAAAAAuAgAAZHJzL2Uyb0RvYy54bWxQ&#10;SwECLQAUAAYACAAAACEAcNRmtN0AAAAIAQAADwAAAAAAAAAAAAAAAAB7BAAAZHJzL2Rvd25yZXYu&#10;eG1sUEsFBgAAAAAEAAQA8wAAAIUFAAAAAA==&#10;" strokeweight=".25pt"/>
            </w:pict>
          </mc:Fallback>
        </mc:AlternateContent>
      </w:r>
      <w:r>
        <w:t>2.      Počet zamestnancov, ktorí plnia úlohy zamestnávateľa v zahraničí                                  A2</w:t>
      </w:r>
    </w:p>
    <w:p w:rsidR="00A95A84" w:rsidRDefault="00241362">
      <w:pPr>
        <w:ind w:left="131"/>
        <w:jc w:val="both"/>
      </w:pPr>
      <w:r>
        <w:rPr>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128270</wp:posOffset>
                </wp:positionV>
                <wp:extent cx="822960" cy="182880"/>
                <wp:effectExtent l="19050" t="23495" r="15240" b="2222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96pt;margin-top:10.1pt;width:64.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RFIgIAAD4EAAAOAAAAZHJzL2Uyb0RvYy54bWysU1Fv0zAQfkfiP1h+p2lCu2VR02nqKEIa&#10;MDH4AVfHaSwc25zdpuPX7+x0pQOeEH6wfL7z5+++u1tcH3rN9hK9sqbm+WTKmTTCNspsa/7t6/pN&#10;yZkPYBrQ1siaP0rPr5evXy0GV8nCdlY3EhmBGF8NruZdCK7KMi862YOfWCcNOVuLPQQycZs1CAOh&#10;9zorptOLbLDYOLRCek+3t6OTLxN+20oRPretl4HpmhO3kHZM+ybu2XIB1RbBdUocacA/sOhBGfr0&#10;BHULAdgO1R9QvRJovW3DRNg+s22rhEw5UDb59LdsHjpwMuVC4nh3ksn/P1jxaX+PTDU1L3LODPRU&#10;oy+kGpitluxtEQUanK8o7sHdY0zRuzsrvntm7KqjMHmDaIdOQkO08hifvXgQDU9P2Wb4aBuCh12w&#10;SatDi30EJBXYIZXk8VQSeQhM0GVZFFcXVDhBrrwsyjKVLIPq+bFDH95L27N4qDkS9wQO+zsfIhmo&#10;nkMSeatVs1ZaJwO3m5VGtgfqjnVaiT/leB6mDRtIn3J+OU/QL5z+HGOa1t8wehWoz7XqKaVTEFRR&#10;tnemSV0YQOnxTJy1OeoYpRtLsLHNI8mIdmxiGjo6dBZ/cjZQA9fc/9gBSs70B0OluMpns9jxyZjN&#10;Lwsy8NyzOfeAEQRV88DZeFyFcUp2DtW2o5/ylLuxN1S+ViVpY2lHVkey1KRJ8eNAxSk4t1PUr7Ff&#10;PgEAAP//AwBQSwMEFAAGAAgAAAAhAE0ggv3gAAAACQEAAA8AAABkcnMvZG93bnJldi54bWxMjzFP&#10;wzAUhHck/oP1kFgQtRuV0oS8VCiCoUwl7dLNjU0SET+HPLcN/x4zwXi60913+XpyvTjbkTtPCPOZ&#10;AmGp9qajBmG/e71fgeCgyejek0X4tgzr4voq15nxF3q35yo0IpYQZxqhDWHIpOS6tU7zzA+Wovfh&#10;R6dDlGMjzagvsdz1MlFqKZ3uKC60erBla+vP6uQQtNs0i81X+lbxnl8ednfllg8l4u3N9PwEItgp&#10;/IXhFz+iQxGZjv5EhkWP8Jgm8UtASFQCIgbSZL4EcURYpApkkcv/D4ofAAAA//8DAFBLAQItABQA&#10;BgAIAAAAIQC2gziS/gAAAOEBAAATAAAAAAAAAAAAAAAAAAAAAABbQ29udGVudF9UeXBlc10ueG1s&#10;UEsBAi0AFAAGAAgAAAAhADj9If/WAAAAlAEAAAsAAAAAAAAAAAAAAAAALwEAAF9yZWxzLy5yZWxz&#10;UEsBAi0AFAAGAAgAAAAhAP1fFEUiAgAAPgQAAA4AAAAAAAAAAAAAAAAALgIAAGRycy9lMm9Eb2Mu&#10;eG1sUEsBAi0AFAAGAAgAAAAhAE0ggv3gAAAACQEAAA8AAAAAAAAAAAAAAAAAfAQAAGRycy9kb3du&#10;cmV2LnhtbFBLBQYAAAAABAAEAPMAAACJBQAAAAA=&#10;" strokeweight="2.25pt"/>
            </w:pict>
          </mc:Fallback>
        </mc:AlternateContent>
      </w:r>
      <w:r>
        <w:t xml:space="preserve">3.      3,2 % - </w:t>
      </w:r>
      <w:proofErr w:type="spellStart"/>
      <w:r>
        <w:t>ný</w:t>
      </w:r>
      <w:proofErr w:type="spellEnd"/>
      <w:r>
        <w:t xml:space="preserve"> podiel zamestnancov so zdravotným postihnutím za kalendárny rok</w:t>
      </w:r>
    </w:p>
    <w:p w:rsidR="00A95A84" w:rsidRDefault="00241362">
      <w:pPr>
        <w:tabs>
          <w:tab w:val="left" w:pos="540"/>
        </w:tabs>
        <w:ind w:left="131"/>
        <w:jc w:val="both"/>
        <w:rPr>
          <w:b/>
          <w:bCs/>
          <w:sz w:val="16"/>
          <w:szCs w:val="16"/>
        </w:rPr>
      </w:pPr>
      <w:r>
        <w:tab/>
      </w:r>
      <w:r>
        <w:rPr>
          <w:b/>
          <w:bCs/>
          <w:sz w:val="16"/>
          <w:szCs w:val="16"/>
        </w:rPr>
        <w:t xml:space="preserve"> (3,2 % z A1)                                                                                               </w:t>
      </w:r>
      <w:r>
        <w:rPr>
          <w:b/>
          <w:bCs/>
          <w:sz w:val="16"/>
          <w:szCs w:val="16"/>
        </w:rPr>
        <w:tab/>
      </w:r>
      <w:r>
        <w:rPr>
          <w:b/>
          <w:bCs/>
          <w:sz w:val="16"/>
          <w:szCs w:val="16"/>
        </w:rPr>
        <w:tab/>
      </w:r>
      <w:r>
        <w:rPr>
          <w:b/>
          <w:bCs/>
          <w:sz w:val="16"/>
          <w:szCs w:val="16"/>
        </w:rPr>
        <w:tab/>
        <w:t xml:space="preserve">            </w:t>
      </w:r>
      <w:r>
        <w:rPr>
          <w:b/>
          <w:bCs/>
        </w:rPr>
        <w:t>A3</w:t>
      </w:r>
    </w:p>
    <w:p w:rsidR="00A95A84" w:rsidRDefault="00241362">
      <w:pPr>
        <w:tabs>
          <w:tab w:val="left" w:pos="3090"/>
        </w:tabs>
        <w:ind w:left="131"/>
        <w:jc w:val="both"/>
      </w:pPr>
      <w:r>
        <w:t xml:space="preserve">        </w:t>
      </w:r>
      <w:r>
        <w:tab/>
      </w:r>
    </w:p>
    <w:p w:rsidR="00A95A84" w:rsidRDefault="00A95A84">
      <w:pPr>
        <w:tabs>
          <w:tab w:val="left" w:pos="3090"/>
        </w:tabs>
        <w:ind w:left="-567"/>
        <w:jc w:val="both"/>
        <w:rPr>
          <w:b/>
          <w:bCs/>
        </w:rPr>
      </w:pPr>
    </w:p>
    <w:p w:rsidR="00A95A84" w:rsidRDefault="00241362">
      <w:pPr>
        <w:tabs>
          <w:tab w:val="left" w:pos="3090"/>
        </w:tabs>
        <w:ind w:left="-567"/>
        <w:jc w:val="both"/>
      </w:pPr>
      <w:r>
        <w:rPr>
          <w:b/>
          <w:bCs/>
        </w:rPr>
        <w:t>B   -  Skutočný stav</w:t>
      </w:r>
    </w:p>
    <w:p w:rsidR="00A95A84" w:rsidRDefault="00241362">
      <w:pPr>
        <w:jc w:val="both"/>
        <w:rPr>
          <w:sz w:val="24"/>
          <w:szCs w:val="24"/>
        </w:rPr>
      </w:pPr>
      <w:r>
        <w:rPr>
          <w:noProof/>
        </w:rPr>
        <mc:AlternateContent>
          <mc:Choice Requires="wps">
            <w:drawing>
              <wp:anchor distT="0" distB="0" distL="114300" distR="114300" simplePos="0" relativeHeight="251686400" behindDoc="1" locked="0" layoutInCell="1" allowOverlap="1">
                <wp:simplePos x="0" y="0"/>
                <wp:positionH relativeFrom="column">
                  <wp:posOffset>-338455</wp:posOffset>
                </wp:positionH>
                <wp:positionV relativeFrom="paragraph">
                  <wp:posOffset>1270</wp:posOffset>
                </wp:positionV>
                <wp:extent cx="6524625" cy="744220"/>
                <wp:effectExtent l="13970" t="10795" r="5080"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44220"/>
                        </a:xfrm>
                        <a:prstGeom prst="rect">
                          <a:avLst/>
                        </a:prstGeom>
                        <a:solidFill>
                          <a:srgbClr val="FFFFFF"/>
                        </a:solidFill>
                        <a:ln w="9525">
                          <a:solidFill>
                            <a:srgbClr val="000000"/>
                          </a:solidFill>
                          <a:miter lim="800000"/>
                          <a:headEnd/>
                          <a:tailEnd/>
                        </a:ln>
                      </wps:spPr>
                      <wps:txbx>
                        <w:txbxContent>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6.65pt;margin-top:.1pt;width:513.75pt;height:5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fJwIAAFAEAAAOAAAAZHJzL2Uyb0RvYy54bWysVF1v0zAUfUfiP1h+p2mztNuiptPUUYQ0&#10;YGLwAxzHSSz8xbXbZPx6rp2ulA/xgMiDZfteH597znXWN6NW5CDAS2squpjNKRGG20aarqKfP+1e&#10;XVHiAzMNU9aIij4JT282L1+sB1eK3PZWNQIIghhfDq6ifQiuzDLPe6GZn1knDAZbC5oFXEKXNcAG&#10;RNcqy+fzVTZYaBxYLrzH3bspSDcJv20FDx/a1otAVEWRW0gjpLGOY7ZZs7ID5nrJjzTYP7DQTBq8&#10;9AR1xwIje5C/QWnJwXrbhhm3OrNtK7lINWA1i/kv1Tz2zIlUC4rj3Ukm//9g+fvDAxDZVDRHeQzT&#10;6NFHVI2ZTglycREFGpwvMe/RPUAs0bt7y794Yuy2xzRxC2CHXrAGaS1ifvbTgbjweJTUwzvbIDzb&#10;B5u0GlvQERBVIGOy5OlkiRgD4bi5WubFKl9SwjF2WRQ50oxXsPL5tAMf3girSZxUFJB8QmeHex+m&#10;1OeUxN4q2eykUmkBXb1VQA4M22OXviO6P09ThgwVvV4ij79DzNP3JwgtA/a5krqiV6ckVkbZXpsG&#10;abIyMKmmOVanzFHHKN1kQRjrMTl1MqW2zRMKC3Zqa3yGOOktfKNkwJauqP+6ZyAoUW8NmnO9KIr4&#10;BtKiWF5Gx+E8Up9HmOEIVdFAyTTdhund7B3IrsebFkkNY2/R0FYmraPZE6sjfWzb5NbxicV3cb5O&#10;WT9+BJvvAAAA//8DAFBLAwQUAAYACAAAACEA/8AToN4AAAAIAQAADwAAAGRycy9kb3ducmV2Lnht&#10;bEyPwU7DMAyG70i8Q2Qkblu6djDWNZ0QaEgct+7CLW28ttA4VZNuhafHnMbN1v/p9+dsO9lOnHHw&#10;rSMFi3kEAqlypqVawbHYzZ5A+KDJ6M4RKvhGD9v89ibTqXEX2uP5EGrBJeRTraAJoU+l9FWDVvu5&#10;65E4O7nB6sDrUEsz6AuX207GUfQorW6JLzS6x5cGq6/DaBWUbXzUP/viLbLrXRLep+Jz/HhV6v5u&#10;et6ACDiFKwx/+qwOOTuVbiTjRadg9pAkjCqIQXC8Xi15KJlbrJYg80z+fyD/BQAA//8DAFBLAQIt&#10;ABQABgAIAAAAIQC2gziS/gAAAOEBAAATAAAAAAAAAAAAAAAAAAAAAABbQ29udGVudF9UeXBlc10u&#10;eG1sUEsBAi0AFAAGAAgAAAAhADj9If/WAAAAlAEAAAsAAAAAAAAAAAAAAAAALwEAAF9yZWxzLy5y&#10;ZWxzUEsBAi0AFAAGAAgAAAAhAGvfBl8nAgAAUAQAAA4AAAAAAAAAAAAAAAAALgIAAGRycy9lMm9E&#10;b2MueG1sUEsBAi0AFAAGAAgAAAAhAP/AE6DeAAAACAEAAA8AAAAAAAAAAAAAAAAAgQQAAGRycy9k&#10;b3ducmV2LnhtbFBLBQYAAAAABAAEAPMAAACMBQAAAAA=&#10;">
                <v:textbox>
                  <w:txbxContent>
                    <w:p w:rsidR="00A95A84" w:rsidRDefault="00A95A84"/>
                  </w:txbxContent>
                </v:textbox>
              </v:rect>
            </w:pict>
          </mc:Fallback>
        </mc:AlternateContent>
      </w:r>
      <w:r>
        <w:rPr>
          <w:sz w:val="24"/>
          <w:szCs w:val="24"/>
        </w:rPr>
        <w:t xml:space="preserve"> </w:t>
      </w:r>
      <w:r>
        <w:rPr>
          <w:noProof/>
        </w:rPr>
        <mc:AlternateContent>
          <mc:Choice Requires="wps">
            <w:drawing>
              <wp:anchor distT="0" distB="0" distL="114300" distR="114300" simplePos="0" relativeHeight="251642368" behindDoc="0" locked="0" layoutInCell="1" allowOverlap="1">
                <wp:simplePos x="0" y="0"/>
                <wp:positionH relativeFrom="column">
                  <wp:posOffset>5029200</wp:posOffset>
                </wp:positionH>
                <wp:positionV relativeFrom="paragraph">
                  <wp:posOffset>40005</wp:posOffset>
                </wp:positionV>
                <wp:extent cx="822960" cy="182880"/>
                <wp:effectExtent l="9525" t="11430" r="5715" b="571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96pt;margin-top:3.15pt;width:64.8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a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GZFT15&#10;9JlUE7Y1il3M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GjardndAAAACAEAAA8AAABkcnMvZG93bnJldi54bWxMj81O&#10;wzAQhO9IvIO1SNyo86MGmmZToSDECQlapF63tkki4nUUO214e8wJjqMZzXxT7RY7iLOZfO8YIV0l&#10;IAwrp3tuET4Oz3cPIHwg1jQ4NgjfxsOuvr6qqNTuwu/mvA+tiCXsS0LoQhhLKb3qjCW/cqPh6H26&#10;yVKIcmqlnugSy+0gsyQppKWe40JHo2k6o772s0V4KRrKg3pr5lkOr6TosKbjE+LtzfK4BRHMEv7C&#10;8Isf0aGOTCc3s/ZiQLjfZPFLQChyENHfZGkB4oSQr1OQdSX/H6h/AAAA//8DAFBLAQItABQABgAI&#10;AAAAIQC2gziS/gAAAOEBAAATAAAAAAAAAAAAAAAAAAAAAABbQ29udGVudF9UeXBlc10ueG1sUEsB&#10;Ai0AFAAGAAgAAAAhADj9If/WAAAAlAEAAAsAAAAAAAAAAAAAAAAALwEAAF9yZWxzLy5yZWxzUEsB&#10;Ai0AFAAGAAgAAAAhAFlJT1oiAgAAPQQAAA4AAAAAAAAAAAAAAAAALgIAAGRycy9lMm9Eb2MueG1s&#10;UEsBAi0AFAAGAAgAAAAhAGjardndAAAACAEAAA8AAAAAAAAAAAAAAAAAfAQAAGRycy9kb3ducmV2&#10;LnhtbFBLBQYAAAAABAAEAPMAAACGBQAAAAA=&#10;" strokeweight=".25pt"/>
            </w:pict>
          </mc:Fallback>
        </mc:AlternateContent>
      </w:r>
      <w:r>
        <w:t xml:space="preserve">  1.     Počet zamestnancov so zdravotným postihnutím, ktorých pokles schopnosti</w:t>
      </w:r>
      <w:r>
        <w:tab/>
        <w:t xml:space="preserve">           B1</w:t>
      </w:r>
    </w:p>
    <w:p w:rsidR="00A95A84" w:rsidRDefault="00241362">
      <w:pPr>
        <w:jc w:val="both"/>
      </w:pPr>
      <w:r>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122555</wp:posOffset>
                </wp:positionV>
                <wp:extent cx="822960" cy="182880"/>
                <wp:effectExtent l="9525" t="8255" r="5715" b="88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96pt;margin-top:9.65pt;width:64.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dK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I6cM9OTR&#10;Z1INTKslez2PAg3Ol1T34O4xtujdnRXfPDN201GZvEG0QyehJlp5rM+eHYiBp6NsN3ywNcHDPtik&#10;1bHBPgKSCuyYLHk8WyKPgQn6uSiK5RUZJyiVL4rFIlmWQfl02KEP76TtWdxUHIl7AofDnQ+RDJRP&#10;JYm81areKq1TgO1uo5EdgKZjm77En3q8LNOGDRVfzot5Qn6W85cQ0/T9DaJXgcZcq546OhdBGVV7&#10;a+o0hAGUHvdEWZuTjFG50YGdrR9JRbTjDNObo01n8QdnA81vxf33PaDkTL835MQyn83iwKdgNn9T&#10;UICXmd1lBowgqIoHzsbtJoyPZO9QtR3dlKfejb0h9xqVlI3OjqxOZGlGk+Cn9xQfwWWcqn69+vVP&#10;AAAA//8DAFBLAwQUAAYACAAAACEA/nyl6t8AAAAJAQAADwAAAGRycy9kb3ducmV2LnhtbEyPQU+D&#10;QBSE7yb+h80z8WYXqKmFsjRGUxOPLb14W9gnUNm3hF1a9Nf7PNXjZCYz3+Tb2fbijKPvHCmIFxEI&#10;pNqZjhoFx3L3sAbhgyaje0eo4Bs9bIvbm1xnxl1oj+dDaASXkM+0gjaEIZPS1y1a7RduQGLv041W&#10;B5ZjI82oL1xue5lE0Upa3REvtHrAlxbrr8NkFVRdctQ/+/ItsuluGd7n8jR9vCp1fzc/b0AEnMM1&#10;DH/4jA4FM1VuIuNFr+ApTfhLYCNdguBAmsQrEJWCx3UMssjl/wfFLwAAAP//AwBQSwECLQAUAAYA&#10;CAAAACEAtoM4kv4AAADhAQAAEwAAAAAAAAAAAAAAAAAAAAAAW0NvbnRlbnRfVHlwZXNdLnhtbFBL&#10;AQItABQABgAIAAAAIQA4/SH/1gAAAJQBAAALAAAAAAAAAAAAAAAAAC8BAABfcmVscy8ucmVsc1BL&#10;AQItABQABgAIAAAAIQD1bkdKIQIAAD0EAAAOAAAAAAAAAAAAAAAAAC4CAABkcnMvZTJvRG9jLnht&#10;bFBLAQItABQABgAIAAAAIQD+fKXq3wAAAAkBAAAPAAAAAAAAAAAAAAAAAHsEAABkcnMvZG93bnJl&#10;di54bWxQSwUGAAAAAAQABADzAAAAhwUAAAAA&#10;"/>
            </w:pict>
          </mc:Fallback>
        </mc:AlternateContent>
      </w:r>
      <w:r>
        <w:t xml:space="preserve">           vykonávať zárobkovú činnosť je vyšší ako 40 % a nižší alebo sa rovná 70 %</w:t>
      </w:r>
    </w:p>
    <w:p w:rsidR="00A95A84" w:rsidRDefault="00241362">
      <w:pPr>
        <w:jc w:val="both"/>
      </w:pPr>
      <w:r>
        <w:t xml:space="preserve">   2 .    Počet zamestnancov so zdravotným postihnutím, ktorých pokles schopnosti</w:t>
      </w:r>
      <w:r>
        <w:tab/>
        <w:t xml:space="preserve">           B2     </w:t>
      </w:r>
    </w:p>
    <w:p w:rsidR="00A95A84" w:rsidRDefault="00241362">
      <w:pPr>
        <w:jc w:val="both"/>
        <w:rPr>
          <w:i/>
          <w:iCs/>
        </w:rPr>
      </w:pPr>
      <w:r>
        <w:rPr>
          <w:noProof/>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64135</wp:posOffset>
                </wp:positionV>
                <wp:extent cx="822960" cy="182880"/>
                <wp:effectExtent l="19050" t="16510" r="15240" b="1968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96pt;margin-top:5.05pt;width:64.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MIgIAAD4EAAAOAAAAZHJzL2Uyb0RvYy54bWysU9uO0zAQfUfiHyy/0zSh7WajpqtVlyKk&#10;BVYsfIDrOImFb4zdpuXrd+x0Sxd4QuTB8mTGx2fOGS9vDlqRvQAvralpPplSIgy3jTRdTb993bwp&#10;KfGBmYYpa0RNj8LTm9XrV8vBVaKwvVWNAIIgxleDq2kfgquyzPNeaOYn1gmDydaCZgFD6LIG2IDo&#10;WmXFdLrIBguNA8uF9/j3bkzSVcJvW8HD57b1IhBVU+QW0gpp3cY1Wy1Z1QFzveQnGuwfWGgmDV56&#10;hrpjgZEdyD+gtORgvW3DhFud2baVXKQesJt8+ls3jz1zIvWC4nh3lsn/P1j+af8ARDbo3RUlhmn0&#10;6AuqxkynBHm7iAINzldY9+geILbo3b3l3z0xdt1jmbgFsEMvWIO08lifvTgQA49HyXb4aBuEZ7tg&#10;k1aHFnQERBXIIVlyPFsiDoFw/FkWxfUCjeOYysuiLJNlGaueDzvw4b2wmsRNTQG5J3C2v/chkmHV&#10;c0kib5VsNlKpFEC3XSsge4bTsUlf4o89XpYpQ4aaFuX8ap6gXyT9JcY0fX/D0DLgnCupsaVzEaui&#10;bO9Mk6YwMKnGPXJW5qRjlG60YGubI8oIdhxifHS46S38pGTAAa6p/7FjIChRHwxacZ3PZnHiUzCb&#10;XxUYwGVme5lhhiNUTQMl43YdxleycyC7Hm/KU+/G3qJ9rUzSRmtHVieyOKRJ8dODiq/gMk5Vv579&#10;6gkAAP//AwBQSwMEFAAGAAgAAAAhABd7SQbfAAAACQEAAA8AAABkcnMvZG93bnJldi54bWxMj0FP&#10;g0AUhO8m/ofNM/Fi7AJqLcjSGKKHelLai7dXeAKRfYvstsV/7/Okx8lMZr7J17Md1JEm3zs2EC8i&#10;UMS1a3puDey2z9crUD4gNzg4JgPf5GFdnJ/lmDXuxG90rEKrpIR9hga6EMZMa193ZNEv3Egs3oeb&#10;LAaRU6ubCU9SbgedRNFSW+xZFjocqeyo/qwO1gDaTXu7+UpfKr/zT3fbq/LVv5fGXF7Mjw+gAs3h&#10;Lwy/+IIOhTDt3YEbrwYD92kiX4IYUQxKAmkSL0HtDdysUtBFrv8/KH4AAAD//wMAUEsBAi0AFAAG&#10;AAgAAAAhALaDOJL+AAAA4QEAABMAAAAAAAAAAAAAAAAAAAAAAFtDb250ZW50X1R5cGVzXS54bWxQ&#10;SwECLQAUAAYACAAAACEAOP0h/9YAAACUAQAACwAAAAAAAAAAAAAAAAAvAQAAX3JlbHMvLnJlbHNQ&#10;SwECLQAUAAYACAAAACEAhiBjDCICAAA+BAAADgAAAAAAAAAAAAAAAAAuAgAAZHJzL2Uyb0RvYy54&#10;bWxQSwECLQAUAAYACAAAACEAF3tJBt8AAAAJAQAADwAAAAAAAAAAAAAAAAB8BAAAZHJzL2Rvd25y&#10;ZXYueG1sUEsFBgAAAAAEAAQA8wAAAIgFAAAAAA==&#10;" strokeweight="2.25pt"/>
            </w:pict>
          </mc:Fallback>
        </mc:AlternateContent>
      </w:r>
      <w:r>
        <w:t xml:space="preserve">           vykonávať zárobkovú činnosť je vyšší ako 70 % </w:t>
      </w:r>
      <w:r>
        <w:rPr>
          <w:b/>
          <w:bCs/>
          <w:sz w:val="16"/>
          <w:szCs w:val="16"/>
        </w:rPr>
        <w:t>(B2 x 3)</w:t>
      </w:r>
    </w:p>
    <w:p w:rsidR="00A95A84" w:rsidRDefault="00241362">
      <w:pPr>
        <w:jc w:val="both"/>
        <w:rPr>
          <w:b/>
          <w:bCs/>
          <w:i/>
          <w:iCs/>
          <w:sz w:val="16"/>
          <w:szCs w:val="16"/>
        </w:rPr>
      </w:pPr>
      <w:r>
        <w:t xml:space="preserve">   3.     Počet zamestnancov so zdravotným postihnutím spolu </w:t>
      </w:r>
      <w:r>
        <w:rPr>
          <w:b/>
          <w:bCs/>
          <w:sz w:val="16"/>
          <w:szCs w:val="16"/>
        </w:rPr>
        <w:t>(B1 + B2)</w:t>
      </w:r>
      <w:r>
        <w:rPr>
          <w:b/>
          <w:bCs/>
          <w:sz w:val="16"/>
          <w:szCs w:val="16"/>
        </w:rPr>
        <w:tab/>
      </w:r>
      <w:r>
        <w:rPr>
          <w:b/>
          <w:bCs/>
          <w:sz w:val="16"/>
          <w:szCs w:val="16"/>
        </w:rPr>
        <w:tab/>
      </w:r>
      <w:r>
        <w:rPr>
          <w:b/>
          <w:bCs/>
        </w:rPr>
        <w:t xml:space="preserve">          </w:t>
      </w:r>
      <w:r>
        <w:rPr>
          <w:b/>
          <w:bCs/>
        </w:rPr>
        <w:tab/>
        <w:t xml:space="preserve">           B3</w:t>
      </w:r>
    </w:p>
    <w:p w:rsidR="00A95A84" w:rsidRDefault="00A95A84">
      <w:pPr>
        <w:rPr>
          <w:b/>
          <w:bCs/>
        </w:rPr>
      </w:pPr>
    </w:p>
    <w:p w:rsidR="00A95A84" w:rsidRDefault="00A95A84">
      <w:pPr>
        <w:ind w:left="-567"/>
        <w:rPr>
          <w:b/>
          <w:bCs/>
        </w:rPr>
      </w:pPr>
    </w:p>
    <w:p w:rsidR="00A95A84" w:rsidRDefault="00241362">
      <w:pPr>
        <w:ind w:left="-567"/>
        <w:rPr>
          <w:b/>
          <w:bCs/>
        </w:rPr>
      </w:pPr>
      <w:r>
        <w:rPr>
          <w:b/>
          <w:bCs/>
        </w:rPr>
        <w:t>C   -  **Plnenie povinného podielu zamestnávania občanov so zdravotným postihnutím zadaním</w:t>
      </w:r>
    </w:p>
    <w:p w:rsidR="00A95A84" w:rsidRDefault="00241362">
      <w:pPr>
        <w:rPr>
          <w:b/>
          <w:bCs/>
        </w:rPr>
      </w:pPr>
      <w:r>
        <w:rPr>
          <w:b/>
          <w:bCs/>
        </w:rPr>
        <w:t xml:space="preserve">  zákazky podľa § 64 zákona</w:t>
      </w:r>
    </w:p>
    <w:p w:rsidR="00A95A84" w:rsidRDefault="00241362">
      <w:r>
        <w:rPr>
          <w:noProof/>
        </w:rPr>
        <mc:AlternateContent>
          <mc:Choice Requires="wps">
            <w:drawing>
              <wp:anchor distT="0" distB="0" distL="114300" distR="114300" simplePos="0" relativeHeight="251687424" behindDoc="1" locked="0" layoutInCell="1" allowOverlap="1">
                <wp:simplePos x="0" y="0"/>
                <wp:positionH relativeFrom="column">
                  <wp:posOffset>-339178</wp:posOffset>
                </wp:positionH>
                <wp:positionV relativeFrom="paragraph">
                  <wp:posOffset>27305</wp:posOffset>
                </wp:positionV>
                <wp:extent cx="6524625" cy="1185567"/>
                <wp:effectExtent l="0" t="0" r="28575" b="1460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85567"/>
                        </a:xfrm>
                        <a:prstGeom prst="rect">
                          <a:avLst/>
                        </a:prstGeom>
                        <a:solidFill>
                          <a:srgbClr val="FFFFFF"/>
                        </a:solidFill>
                        <a:ln w="9525">
                          <a:solidFill>
                            <a:srgbClr val="000000"/>
                          </a:solidFill>
                          <a:miter lim="800000"/>
                          <a:headEnd/>
                          <a:tailEnd/>
                        </a:ln>
                      </wps:spPr>
                      <wps:txbx>
                        <w:txbxContent>
                          <w:p w:rsidR="00A95A84" w:rsidRDefault="00A95A84"/>
                          <w:p w:rsidR="00A95A84" w:rsidRDefault="00A95A84"/>
                          <w:p w:rsidR="00A95A84" w:rsidRDefault="00A95A84"/>
                          <w:p w:rsidR="00A95A84" w:rsidRDefault="00A95A84"/>
                          <w:p w:rsidR="00A95A84" w:rsidRDefault="00241362">
                            <w:r>
                              <w:t xml:space="preserve"> </w:t>
                            </w:r>
                          </w:p>
                          <w:p w:rsidR="00A95A84" w:rsidRDefault="00241362">
                            <w:pPr>
                              <w:jc w:val="both"/>
                            </w:pPr>
                            <w:r>
                              <w:t xml:space="preserve"> </w:t>
                            </w:r>
                            <w:r>
                              <w:tab/>
                            </w:r>
                          </w:p>
                          <w:p w:rsidR="00A95A84" w:rsidRDefault="00241362">
                            <w:pPr>
                              <w:jc w:val="both"/>
                            </w:pPr>
                            <w:r>
                              <w:t xml:space="preserve">            4.   Počet započítaných  občanov so ZP </w:t>
                            </w:r>
                            <w:r>
                              <w:rPr>
                                <w:b/>
                                <w:bCs/>
                                <w:sz w:val="16"/>
                                <w:szCs w:val="16"/>
                              </w:rPr>
                              <w:t>(C1 + C2 + C3) / 0,8 násobok CCP</w:t>
                            </w:r>
                            <w:r>
                              <w:rPr>
                                <w:b/>
                                <w:bCs/>
                                <w:sz w:val="16"/>
                                <w:szCs w:val="16"/>
                              </w:rPr>
                              <w:tab/>
                              <w:t xml:space="preserve">   </w:t>
                            </w:r>
                            <w:r>
                              <w:rPr>
                                <w:b/>
                                <w:bCs/>
                                <w:sz w:val="16"/>
                                <w:szCs w:val="16"/>
                              </w:rPr>
                              <w:tab/>
                            </w:r>
                            <w:r>
                              <w:rPr>
                                <w:b/>
                                <w:bCs/>
                                <w:sz w:val="16"/>
                                <w:szCs w:val="16"/>
                              </w:rPr>
                              <w:tab/>
                            </w:r>
                            <w:r>
                              <w:rPr>
                                <w:b/>
                                <w:bCs/>
                              </w:rPr>
                              <w:t xml:space="preserve">    C4</w:t>
                            </w:r>
                            <w:r>
                              <w:rPr>
                                <w:b/>
                                <w:bCs/>
                                <w:sz w:val="16"/>
                                <w:szCs w:val="16"/>
                              </w:rPr>
                              <w:tab/>
                            </w:r>
                            <w:r>
                              <w:rPr>
                                <w:b/>
                                <w:bCs/>
                                <w:sz w:val="16"/>
                                <w:szCs w:val="16"/>
                              </w:rPr>
                              <w:tab/>
                              <w:t xml:space="preserve">     </w:t>
                            </w:r>
                            <w:proofErr w:type="spellStart"/>
                            <w:r>
                              <w:rPr>
                                <w:b/>
                                <w:bCs/>
                              </w:rPr>
                              <w:t>C4</w:t>
                            </w:r>
                            <w:proofErr w:type="spellEnd"/>
                            <w:r>
                              <w:rPr>
                                <w:b/>
                                <w:bCs/>
                                <w:sz w:val="16"/>
                                <w:szCs w:val="16"/>
                              </w:rPr>
                              <w:t xml:space="preserve">                 </w:t>
                            </w:r>
                          </w:p>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26.7pt;margin-top:2.15pt;width:513.75pt;height:93.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3GKgIAAFEEAAAOAAAAZHJzL2Uyb0RvYy54bWysVNuO0zAQfUfiHyy/0zSl6XajpqtVlyKk&#10;BVYsfIDjOImFb4zdpsvX79hpS7mIB0QeLE88PjlzzkxWNwetyF6Al9ZUNJ9MKRGG20aarqJfPm9f&#10;LSnxgZmGKWtERZ+Epzfrly9WgyvFzPZWNQIIghhfDq6ifQiuzDLPe6GZn1gnDB62FjQLGEKXNcAG&#10;RNcqm02ni2yw0DiwXHiPb+/GQ7pO+G0rePjYtl4EoiqK3EJaIa11XLP1ipUdMNdLfqTB/oGFZtLg&#10;R89QdywwsgP5G5SWHKy3bZhwqzPbtpKLVANWk09/qeaxZ06kWlAc784y+f8Hyz/sH4DIBr1bUGKY&#10;Ro8+oWrMdEqQ11dRoMH5EvMe3QPEEr27t/yrJ8ZuekwTtwB26AVrkFYe87OfLsTA41VSD+9tg/Bs&#10;F2zS6tCCjoCoAjkkS57OlohDIBxfLorZfDErKOF4lufLolgkThkrT9cd+PBWWE3ipqKA7BM829/7&#10;EOmw8pSS6Fslm61UKgXQ1RsFZM+wP7bpSRVglZdpypChotcFEvk7xDQ9f4LQMmCjK6krujwnsTLq&#10;9sY0qQ0Dk2rcI2VljkJG7UYPwqE+JKvmJ1dq2zyhsmDHvsY5xE1v4TslA/Z0Rf23HQNBiXpn0J3r&#10;fD6PQ5CCeXE1wwAuT+rLE2Y4QlU0UDJuN2EcnJ0D2fX4pTypYewtOtrKpHV0e2R1pI99myw4zlgc&#10;jMs4Zf34E6yfAQAA//8DAFBLAwQUAAYACAAAACEAKox4k98AAAAJAQAADwAAAGRycy9kb3ducmV2&#10;LnhtbEyPTU+DQBCG7yb+h82YeGsXCn6ALI3R1MRjSy/eBnYElN0l7NKiv97xpMfJ++R9nym2ixnE&#10;iSbfO6sgXkcgyDZO97ZVcKx2q3sQPqDVODhLCr7Iw7a8vCgw1+5s93Q6hFZwifU5KuhCGHMpfdOR&#10;Qb92I1nO3t1kMPA5tVJPeOZyM8hNFN1Kg73lhQ5Heuqo+TzMRkHdb474va9eIpPtkvC6VB/z27NS&#10;11fL4wOIQEv4g+FXn9WhZKfazVZ7MShY3SQpowrSBATn2V0ag6gZzOIIZFnI/x+UPwAAAP//AwBQ&#10;SwECLQAUAAYACAAAACEAtoM4kv4AAADhAQAAEwAAAAAAAAAAAAAAAAAAAAAAW0NvbnRlbnRfVHlw&#10;ZXNdLnhtbFBLAQItABQABgAIAAAAIQA4/SH/1gAAAJQBAAALAAAAAAAAAAAAAAAAAC8BAABfcmVs&#10;cy8ucmVsc1BLAQItABQABgAIAAAAIQDsiX3GKgIAAFEEAAAOAAAAAAAAAAAAAAAAAC4CAABkcnMv&#10;ZTJvRG9jLnhtbFBLAQItABQABgAIAAAAIQAqjHiT3wAAAAkBAAAPAAAAAAAAAAAAAAAAAIQEAABk&#10;cnMvZG93bnJldi54bWxQSwUGAAAAAAQABADzAAAAkAUAAAAA&#10;">
                <v:textbox>
                  <w:txbxContent>
                    <w:p w:rsidR="00A95A84" w:rsidRDefault="00A95A84"/>
                    <w:p w:rsidR="00A95A84" w:rsidRDefault="00A95A84"/>
                    <w:p w:rsidR="00A95A84" w:rsidRDefault="00A95A84"/>
                    <w:p w:rsidR="00A95A84" w:rsidRDefault="00A95A84"/>
                    <w:p w:rsidR="00A95A84" w:rsidRDefault="00241362">
                      <w:r>
                        <w:t xml:space="preserve"> </w:t>
                      </w:r>
                    </w:p>
                    <w:p w:rsidR="00A95A84" w:rsidRDefault="00241362">
                      <w:pPr>
                        <w:jc w:val="both"/>
                      </w:pPr>
                      <w:r>
                        <w:t xml:space="preserve"> </w:t>
                      </w:r>
                      <w:r>
                        <w:tab/>
                      </w:r>
                    </w:p>
                    <w:p w:rsidR="00A95A84" w:rsidRDefault="00241362">
                      <w:pPr>
                        <w:jc w:val="both"/>
                      </w:pPr>
                      <w:r>
                        <w:t xml:space="preserve">            4.   Počet započítaných  občanov so ZP </w:t>
                      </w:r>
                      <w:r>
                        <w:rPr>
                          <w:b/>
                          <w:bCs/>
                          <w:sz w:val="16"/>
                          <w:szCs w:val="16"/>
                        </w:rPr>
                        <w:t>(C1 + C2 + C3) / 0,8 násobok CCP</w:t>
                      </w:r>
                      <w:r>
                        <w:rPr>
                          <w:b/>
                          <w:bCs/>
                          <w:sz w:val="16"/>
                          <w:szCs w:val="16"/>
                        </w:rPr>
                        <w:tab/>
                        <w:t xml:space="preserve">   </w:t>
                      </w:r>
                      <w:r>
                        <w:rPr>
                          <w:b/>
                          <w:bCs/>
                          <w:sz w:val="16"/>
                          <w:szCs w:val="16"/>
                        </w:rPr>
                        <w:tab/>
                      </w:r>
                      <w:r>
                        <w:rPr>
                          <w:b/>
                          <w:bCs/>
                          <w:sz w:val="16"/>
                          <w:szCs w:val="16"/>
                        </w:rPr>
                        <w:tab/>
                      </w:r>
                      <w:r>
                        <w:rPr>
                          <w:b/>
                          <w:bCs/>
                        </w:rPr>
                        <w:t xml:space="preserve">    C4</w:t>
                      </w:r>
                      <w:r>
                        <w:rPr>
                          <w:b/>
                          <w:bCs/>
                          <w:sz w:val="16"/>
                          <w:szCs w:val="16"/>
                        </w:rPr>
                        <w:tab/>
                      </w:r>
                      <w:r>
                        <w:rPr>
                          <w:b/>
                          <w:bCs/>
                          <w:sz w:val="16"/>
                          <w:szCs w:val="16"/>
                        </w:rPr>
                        <w:tab/>
                        <w:t xml:space="preserve">     </w:t>
                      </w:r>
                      <w:proofErr w:type="spellStart"/>
                      <w:r>
                        <w:rPr>
                          <w:b/>
                          <w:bCs/>
                        </w:rPr>
                        <w:t>C4</w:t>
                      </w:r>
                      <w:proofErr w:type="spellEnd"/>
                      <w:r>
                        <w:rPr>
                          <w:b/>
                          <w:bCs/>
                          <w:sz w:val="16"/>
                          <w:szCs w:val="16"/>
                        </w:rPr>
                        <w:t xml:space="preserve">                 </w:t>
                      </w:r>
                    </w:p>
                    <w:p w:rsidR="00A95A84" w:rsidRDefault="00A95A84"/>
                  </w:txbxContent>
                </v:textbox>
              </v:rect>
            </w:pict>
          </mc:Fallback>
        </mc:AlternateContent>
      </w:r>
      <w:r>
        <w:rPr>
          <w:b/>
          <w:bCs/>
        </w:rPr>
        <w:t xml:space="preserve">            </w:t>
      </w:r>
      <w:r>
        <w:t xml:space="preserve">   </w:t>
      </w:r>
    </w:p>
    <w:p w:rsidR="00A95A84" w:rsidRDefault="0024136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-2540</wp:posOffset>
                </wp:positionV>
                <wp:extent cx="822960" cy="182880"/>
                <wp:effectExtent l="9525" t="6985" r="5715" b="1016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96pt;margin-top:-.2pt;width:64.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YVIgIAAD0EAAAOAAAAZHJzL2Uyb0RvYy54bWysU1Fv0zAQfkfiP1h+p2mydsuiptPUUYQ0&#10;YGLwA66O01g4tjm7Tcev5+x0pQOeEHmwfLnz5+++77y4OfSa7SV6ZU3N88mUM2mEbZTZ1vzrl/Wb&#10;kjMfwDSgrZE1f5Ke3yxfv1oMrpKF7axuJDICMb4aXM27EFyVZV50sgc/sU4aSrYWewgU4jZrEAZC&#10;73VWTKeX2WCxcWiF9J7+3o1Jvkz4bStF+NS2Xgama07cQloxrZu4ZssFVFsE1ylxpAH/wKIHZejS&#10;E9QdBGA7VH9A9Uqg9bYNE2H7zLatEjL1QN3k09+6eezAydQLiePdSSb//2DFx/0DMtWQd3PODPTk&#10;0WdSDcxWS3ZRRoEG5yuqe3QPGFv07t6Kb54Zu+qoTN4i2qGT0BCtPNZnLw7EwNNRthk+2IbgYRds&#10;0urQYh8BSQV2SJY8nSyRh8AE/SyL4vqSjBOUysuiLJNlGVTPhx368E7ansVNzZG4J3DY3/sQyUD1&#10;XJLIW62atdI6BbjdrDSyPdB0rNOX+FOP52XasKHmF/nVPCG/yPlziGn6/gbRq0BjrlVPHZ2KoIqq&#10;vTVNGsIASo97oqzNUcao3OjAxjZPpCLacYbpzdGms/iDs4Hmt+b++w5QcqbfG3LiOp/N4sCnYDa/&#10;KijA88zmPANGEFTNA2fjdhXGR7JzqLYd3ZSn3o29JfdalZSNzo6sjmRpRpPgx/cUH8F5nKp+vfrl&#10;TwAAAP//AwBQSwMEFAAGAAgAAAAhACs/53bdAAAACAEAAA8AAABkcnMvZG93bnJldi54bWxMj8FO&#10;wzAQRO9I/IO1SNxap6GENmRToSDECQlaJK5b2yQR9jqKnTb8PeYEx9GMZt5Uu9lZcTJj6D0jrJYZ&#10;CMPK655bhPfD02IDIkRiTdazQfg2AXb15UVFpfZnfjOnfWxFKuFQEkIX41BKGVRnHIWlHwwn79OP&#10;jmKSYyv1SOdU7qzMs6yQjnpOCx0NpumM+tpPDuG5aOgmqtdmmqR9IUWHW/p4RLy+mh/uQUQzx78w&#10;/OIndKgT09FPrIOwCHfbPH2JCIs1iORv81UB4oiQb9Yg60r+P1D/AAAA//8DAFBLAQItABQABgAI&#10;AAAAIQC2gziS/gAAAOEBAAATAAAAAAAAAAAAAAAAAAAAAABbQ29udGVudF9UeXBlc10ueG1sUEsB&#10;Ai0AFAAGAAgAAAAhADj9If/WAAAAlAEAAAsAAAAAAAAAAAAAAAAALwEAAF9yZWxzLy5yZWxzUEsB&#10;Ai0AFAAGAAgAAAAhADUJFhUiAgAAPQQAAA4AAAAAAAAAAAAAAAAALgIAAGRycy9lMm9Eb2MueG1s&#10;UEsBAi0AFAAGAAgAAAAhACs/53bdAAAACAEAAA8AAAAAAAAAAAAAAAAAfAQAAGRycy9kb3ducmV2&#10;LnhtbFBLBQYAAAAABAAEAPMAAACGBQAAAAA=&#10;" strokeweight=".25pt"/>
            </w:pict>
          </mc:Fallback>
        </mc:AlternateContent>
      </w:r>
      <w:r>
        <w:rPr>
          <w:color w:val="0000FF"/>
          <w:sz w:val="24"/>
          <w:szCs w:val="24"/>
        </w:rPr>
        <w:t xml:space="preserve">   </w:t>
      </w:r>
      <w:r>
        <w:t xml:space="preserve">1.    </w:t>
      </w:r>
      <w:r>
        <w:rPr>
          <w:sz w:val="18"/>
          <w:szCs w:val="18"/>
        </w:rPr>
        <w:t>Suma (celková suma platieb za odobraté tovary od realizátora zákazky - § 64 ods. 3 zákona)</w:t>
      </w:r>
      <w:r>
        <w:t xml:space="preserve">       C1</w:t>
      </w:r>
    </w:p>
    <w:p w:rsidR="00A95A84" w:rsidRDefault="00241362">
      <w:pPr>
        <w:tabs>
          <w:tab w:val="left" w:pos="360"/>
        </w:tabs>
        <w:jc w:val="both"/>
        <w:rPr>
          <w:b/>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80010</wp:posOffset>
                </wp:positionV>
                <wp:extent cx="822960" cy="182880"/>
                <wp:effectExtent l="9525" t="13335" r="5715" b="13335"/>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6pt;margin-top:6.3pt;width:64.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Qb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aZFT15&#10;9JlUE7Y1il0s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FS/aYLdAAAACQEAAA8AAABkcnMvZG93bnJldi54bWxMj81O&#10;wzAQhO9IvIO1SNyok1ACDXEqFIQ4IUGLxHVrL0mEf6LYacPbs5zgtqMZzX5TbxdnxZGmOASvIF9l&#10;IMjrYAbfKXjfP13dgYgJvUEbPCn4pgjb5vysxsqEk3+j4y51gkt8rFBBn9JYSRl1Tw7jKozk2fsM&#10;k8PEcuqkmfDE5c7KIstK6XDw/KHHkdqe9Ndudgqeyxavk35t51naF9S4v8GPR6UuL5aHexCJlvQX&#10;hl98RoeGmQ5h9iYKq+B2U/CWxEZRguDApsj5OChY52uQTS3/L2h+AAAA//8DAFBLAQItABQABgAI&#10;AAAAIQC2gziS/gAAAOEBAAATAAAAAAAAAAAAAAAAAAAAAABbQ29udGVudF9UeXBlc10ueG1sUEsB&#10;Ai0AFAAGAAgAAAAhADj9If/WAAAAlAEAAAsAAAAAAAAAAAAAAAAALwEAAF9yZWxzLy5yZWxzUEsB&#10;Ai0AFAAGAAgAAAAhADw5pBsiAgAAPQQAAA4AAAAAAAAAAAAAAAAALgIAAGRycy9lMm9Eb2MueG1s&#10;UEsBAi0AFAAGAAgAAAAhAFS/aYLdAAAACQEAAA8AAAAAAAAAAAAAAAAAfAQAAGRycy9kb3ducmV2&#10;LnhtbFBLBQYAAAAABAAEAPMAAACGBQAAAAA=&#10;" strokeweight=".25pt"/>
            </w:pict>
          </mc:Fallback>
        </mc:AlternateContent>
      </w:r>
      <w:r>
        <w:tab/>
      </w:r>
      <w:r>
        <w:rPr>
          <w:sz w:val="16"/>
          <w:szCs w:val="16"/>
        </w:rPr>
        <w:t xml:space="preserve">    </w:t>
      </w:r>
      <w:r>
        <w:rPr>
          <w:b/>
          <w:bCs/>
          <w:sz w:val="16"/>
          <w:szCs w:val="16"/>
        </w:rPr>
        <w:t>1 občan so ZP = 0,8 násobok celkovej ceny práce</w:t>
      </w:r>
      <w:r>
        <w:rPr>
          <w:b/>
          <w:bCs/>
        </w:rPr>
        <w:t>***</w:t>
      </w:r>
    </w:p>
    <w:p w:rsidR="00A95A84" w:rsidRDefault="00241362">
      <w:pPr>
        <w:tabs>
          <w:tab w:val="left" w:pos="360"/>
        </w:tabs>
        <w:jc w:val="both"/>
      </w:pPr>
      <w:r>
        <w:t xml:space="preserve">    2.   </w:t>
      </w:r>
      <w:r>
        <w:rPr>
          <w:sz w:val="18"/>
          <w:szCs w:val="18"/>
        </w:rPr>
        <w:t>Suma (celková suma platieb za prijaté služby od realizátora zákazky - § 64 ods. 4 zákona)</w:t>
      </w:r>
      <w:r>
        <w:tab/>
        <w:t xml:space="preserve">           C2</w:t>
      </w:r>
    </w:p>
    <w:p w:rsidR="00A95A84" w:rsidRDefault="00241362">
      <w:pPr>
        <w:jc w:val="both"/>
        <w:rPr>
          <w:b/>
          <w:bCs/>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67310</wp:posOffset>
                </wp:positionV>
                <wp:extent cx="822960" cy="182880"/>
                <wp:effectExtent l="9525" t="10160" r="5715" b="698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96pt;margin-top:5.3pt;width:64.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LgIQIAAD0EAAAOAAAAZHJzL2Uyb0RvYy54bWysU8Fu2zAMvQ/YPwi6L47dtE2NOEWRLsOA&#10;bivW7QMYWY6FyaJGKXG6ry+tpGm67TRMB0EUqafHR3J2veus2GoKBl0l89FYCu0U1satK/n92/Ld&#10;VIoQwdVg0elKPuogr+dv38x6X+oCW7S1JsEgLpS9r2Qboy+zLKhWdxBG6LVjZ4PUQWST1llN0DN6&#10;Z7NiPL7IeqTaEyodAt/e7p1ynvCbRqv4pWmCjsJWkrnFtFPaV8OezWdQrgl8a9SBBvwDiw6M40+P&#10;ULcQQWzI/AHVGUUYsIkjhV2GTWOUTjlwNvn4t2weWvA65cLiBH+UKfw/WPV5e0/C1Fy7MykcdFyj&#10;r6wauLXVYpIE6n0oOe7B39OQYvB3qH4E4XDRcpi+IcK+1VAzrXwQNHv1YDACPxWr/hPWDA+biEmr&#10;XUPdAMgqiF0qyeOxJHoXheLLaVFcXXDhFLvyaTGdJkYZlM+PPYX4QWMnhkMlibkncNjehTiQgfI5&#10;JJFHa+qlsTYZtF4tLIktcHcs00r8OcfTMOtEX8mz/PI8Ib/yhVOIcVp/g+hM5Da3puOMjkFQDqq9&#10;d3VqwgjG7s9M2bqDjINyQzOHcoX1I6tIuO9hnjk+tEi/pOi5fysZfm6AtBT2o+NKXOUTrp6IyZic&#10;XxZs0KlndeoBpxiqklGK/XER90Oy8WTWLf+Up9wd3nD1GpOUfWF1IMs9mgQ/zNMwBKd2inqZ+vkT&#10;AAAA//8DAFBLAwQUAAYACAAAACEAwcfErN0AAAAJAQAADwAAAGRycy9kb3ducmV2LnhtbEyPzU7D&#10;MBCE70i8g7VI3KjTFAIJcSoUhDghQYvEdWsvSYR/othpw9uznOC2oxnNflNvF2fFkaY4BK9gvcpA&#10;kNfBDL5T8L5/uroDERN6gzZ4UvBNEbbN+VmNlQkn/0bHXeoEl/hYoYI+pbGSMuqeHMZVGMmz9xkm&#10;h4nl1Ekz4YnLnZV5lhXS4eD5Q48jtT3pr93sFDwXLW6Sfm3nWdoX1Li/wY9HpS4vlod7EImW9BeG&#10;X3xGh4aZDmH2Jgqr4LbMeUtiIytAcKDM13wcFGzKa5BNLf8vaH4AAAD//wMAUEsBAi0AFAAGAAgA&#10;AAAhALaDOJL+AAAA4QEAABMAAAAAAAAAAAAAAAAAAAAAAFtDb250ZW50X1R5cGVzXS54bWxQSwEC&#10;LQAUAAYACAAAACEAOP0h/9YAAACUAQAACwAAAAAAAAAAAAAAAAAvAQAAX3JlbHMvLnJlbHNQSwEC&#10;LQAUAAYACAAAACEACR1y4CECAAA9BAAADgAAAAAAAAAAAAAAAAAuAgAAZHJzL2Uyb0RvYy54bWxQ&#10;SwECLQAUAAYACAAAACEAwcfErN0AAAAJAQAADwAAAAAAAAAAAAAAAAB7BAAAZHJzL2Rvd25yZXYu&#10;eG1sUEsFBgAAAAAEAAQA8wAAAIUFAAAAAA==&#10;" strokeweight=".25pt"/>
            </w:pict>
          </mc:Fallback>
        </mc:AlternateContent>
      </w:r>
      <w:r>
        <w:rPr>
          <w:b/>
          <w:bCs/>
          <w:sz w:val="16"/>
          <w:szCs w:val="16"/>
        </w:rPr>
        <w:t xml:space="preserve">            1 občan so ZP = 0,8 násobok celkovej ceny  práce</w:t>
      </w:r>
    </w:p>
    <w:p w:rsidR="00A95A84" w:rsidRDefault="00241362">
      <w:pPr>
        <w:jc w:val="both"/>
        <w:rPr>
          <w:b/>
          <w:bCs/>
        </w:rPr>
      </w:pPr>
      <w:r>
        <w:rPr>
          <w:bCs/>
          <w:sz w:val="16"/>
          <w:szCs w:val="16"/>
        </w:rPr>
        <w:t xml:space="preserve">     </w:t>
      </w:r>
      <w:r>
        <w:rPr>
          <w:bCs/>
        </w:rPr>
        <w:t xml:space="preserve">3.   </w:t>
      </w:r>
      <w:r>
        <w:rPr>
          <w:bCs/>
          <w:sz w:val="18"/>
          <w:szCs w:val="18"/>
        </w:rPr>
        <w:t xml:space="preserve">10 % celkovej sumy platieb za odobraté tovary (nákup a predaj tovarov - § 64 ods. 8 zákona) </w:t>
      </w:r>
      <w:r>
        <w:rPr>
          <w:bCs/>
        </w:rPr>
        <w:t xml:space="preserve">  </w:t>
      </w:r>
      <w:r>
        <w:rPr>
          <w:b/>
          <w:bCs/>
        </w:rPr>
        <w:t xml:space="preserve">   </w:t>
      </w:r>
      <w:r>
        <w:rPr>
          <w:bCs/>
        </w:rPr>
        <w:t>C3</w:t>
      </w:r>
      <w:r>
        <w:rPr>
          <w:b/>
          <w:bCs/>
        </w:rPr>
        <w:t xml:space="preserve">            </w:t>
      </w:r>
      <w:proofErr w:type="spellStart"/>
      <w:r>
        <w:rPr>
          <w:bCs/>
        </w:rPr>
        <w:t>C3</w:t>
      </w:r>
      <w:proofErr w:type="spellEnd"/>
      <w:r>
        <w:rPr>
          <w:b/>
          <w:bCs/>
        </w:rPr>
        <w:t xml:space="preserve">  </w:t>
      </w:r>
    </w:p>
    <w:p w:rsidR="00A95A84" w:rsidRDefault="00241362">
      <w:pPr>
        <w:tabs>
          <w:tab w:val="left" w:pos="487"/>
        </w:tabs>
        <w:jc w:val="both"/>
        <w:rPr>
          <w:b/>
          <w:bCs/>
        </w:rPr>
      </w:pPr>
      <w:r>
        <w:rPr>
          <w:noProof/>
        </w:rPr>
        <mc:AlternateContent>
          <mc:Choice Requires="wps">
            <w:drawing>
              <wp:anchor distT="0" distB="0" distL="114300" distR="114300" simplePos="0" relativeHeight="251657728" behindDoc="0" locked="0" layoutInCell="1" allowOverlap="1">
                <wp:simplePos x="0" y="0"/>
                <wp:positionH relativeFrom="column">
                  <wp:posOffset>5036777</wp:posOffset>
                </wp:positionH>
                <wp:positionV relativeFrom="paragraph">
                  <wp:posOffset>81280</wp:posOffset>
                </wp:positionV>
                <wp:extent cx="822960" cy="182880"/>
                <wp:effectExtent l="19050" t="19050" r="15240" b="2667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96.6pt;margin-top:6.4pt;width:64.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KBIQIAAD4EAAAOAAAAZHJzL2Uyb0RvYy54bWysU1Fv0zAQfkfiP1h+p2miduuiptPUUYQ0&#10;YGLwA1zHSSxsnzm7Tcev5+K0pQOeEH6wfL7z5+++u1veHqxhe4VBg6t4PplyppyEWru24l+/bN4s&#10;OAtRuFoYcKrizyrw29XrV8vel6qADkytkBGIC2XvK97F6MssC7JTVoQJeOXI2QBaEcnENqtR9IRu&#10;TVZMp1dZD1h7BKlCoNv70clXCb9plIyfmiaoyEzFiVtMO6Z9O+zZainKFoXvtDzSEP/Awgrt6NMz&#10;1L2Igu1Q/wFltUQI0MSJBJtB02ipUg6UTT79LZunTniVciFxgj/LFP4frPy4f0Sma6pdwZkTlmr0&#10;mVQTrjWKzfJBoN6HkuKe/CMOKQb/APJbYA7WHYWpO0ToOyVqopXisxcPBiPQU7btP0BN8GIXIWl1&#10;aNAOgKQCO6SSPJ9Log6RSbpcFMXNFRVOkitfFItFKlkmytNjjyG+U2DZcKg4EvcELvYPIRJ5Cj2F&#10;JPJgdL3RxiQD2+3aINsL6o5NWkO+9CRchhnH+ooXi/n1PEG/cIZLjGlaf8OwOlKfG20ppXOQKAfZ&#10;3ro6dWEU2oxnImAc8ThJN5ZgC/UzyYgwNjENHR06wB+c9dTAFQ/fdwIVZ+a9o1Lc5LPZ0PHJmM2v&#10;CzLw0rO99AgnCarikbPxuI7jlOw86rajn/KUu4M7Kl+jk7QDv5HVkSw1aZLvOFDDFFzaKerX2K9+&#10;AgAA//8DAFBLAwQUAAYACAAAACEAUx8PYN8AAAAJAQAADwAAAGRycy9kb3ducmV2LnhtbEyPQU+D&#10;QBCF7yb+h82YeDF2KdYqyNIYoof2pLQXb1MYgcjOIrtt8d87PeltXt6XN+9lq8n26kij7xwbmM8i&#10;UMSVqztuDOy2r7ePoHxArrF3TAZ+yMMqv7zIMK3did/pWIZGSQj7FA20IQyp1r5qyaKfuYFYvE83&#10;Wgwix0bXI54k3PY6jqKlttixfGhxoKKl6qs8WANo181i/Z1sSr/zL/fbm+LNfxTGXF9Nz0+gAk3h&#10;D4ZzfakOuXTauwPXXvUGHpK7WFAxYpkgQBKfj72BxXwJOs/0/wX5LwAAAP//AwBQSwECLQAUAAYA&#10;CAAAACEAtoM4kv4AAADhAQAAEwAAAAAAAAAAAAAAAAAAAAAAW0NvbnRlbnRfVHlwZXNdLnhtbFBL&#10;AQItABQABgAIAAAAIQA4/SH/1gAAAJQBAAALAAAAAAAAAAAAAAAAAC8BAABfcmVscy8ucmVsc1BL&#10;AQItABQABgAIAAAAIQAKIUKBIQIAAD4EAAAOAAAAAAAAAAAAAAAAAC4CAABkcnMvZTJvRG9jLnht&#10;bFBLAQItABQABgAIAAAAIQBTHw9g3wAAAAkBAAAPAAAAAAAAAAAAAAAAAHsEAABkcnMvZG93bnJl&#10;di54bWxQSwUGAAAAAAQABADzAAAAhwUAAAAA&#10;" strokeweight="2.25pt"/>
            </w:pict>
          </mc:Fallback>
        </mc:AlternateContent>
      </w:r>
      <w:r>
        <w:t xml:space="preserve">   </w:t>
      </w:r>
    </w:p>
    <w:p w:rsidR="00A95A84" w:rsidRDefault="00A95A84">
      <w:pPr>
        <w:ind w:left="-567"/>
        <w:jc w:val="both"/>
        <w:rPr>
          <w:b/>
          <w:bCs/>
        </w:rPr>
      </w:pPr>
    </w:p>
    <w:p w:rsidR="00A95A84" w:rsidRDefault="00A95A84">
      <w:pPr>
        <w:ind w:left="-567"/>
        <w:jc w:val="both"/>
        <w:rPr>
          <w:b/>
          <w:bCs/>
        </w:rPr>
      </w:pPr>
    </w:p>
    <w:p w:rsidR="00A95A84" w:rsidRDefault="00A95A84">
      <w:pPr>
        <w:ind w:left="-567"/>
        <w:jc w:val="both"/>
        <w:rPr>
          <w:b/>
          <w:bCs/>
        </w:rPr>
      </w:pPr>
    </w:p>
    <w:p w:rsidR="00A95A84" w:rsidRDefault="00241362">
      <w:pPr>
        <w:ind w:left="-567"/>
        <w:jc w:val="both"/>
        <w:rPr>
          <w:b/>
          <w:bCs/>
        </w:rPr>
      </w:pPr>
      <w:r>
        <w:rPr>
          <w:b/>
          <w:bCs/>
        </w:rPr>
        <w:t>D - Z</w:t>
      </w:r>
      <w:r>
        <w:rPr>
          <w:b/>
          <w:color w:val="494949"/>
        </w:rPr>
        <w:t xml:space="preserve">adávanie vyhradených zákaziek vo verejnom obstarávaní na účely plnenia povinného podielu zamestnávania občanov so zdravotným postihnutím podľa § 64a zákona </w:t>
      </w:r>
    </w:p>
    <w:p w:rsidR="00A95A84" w:rsidRDefault="00241362">
      <w:pPr>
        <w:ind w:left="-567"/>
        <w:jc w:val="both"/>
        <w:rPr>
          <w:b/>
          <w:bCs/>
        </w:rPr>
      </w:pPr>
      <w:r>
        <w:rPr>
          <w:noProof/>
        </w:rPr>
        <mc:AlternateContent>
          <mc:Choice Requires="wps">
            <w:drawing>
              <wp:anchor distT="0" distB="0" distL="114300" distR="114300" simplePos="0" relativeHeight="251692544" behindDoc="1" locked="0" layoutInCell="1" allowOverlap="1">
                <wp:simplePos x="0" y="0"/>
                <wp:positionH relativeFrom="column">
                  <wp:posOffset>-339178</wp:posOffset>
                </wp:positionH>
                <wp:positionV relativeFrom="paragraph">
                  <wp:posOffset>120103</wp:posOffset>
                </wp:positionV>
                <wp:extent cx="6524625" cy="800888"/>
                <wp:effectExtent l="0" t="0" r="28575" b="18415"/>
                <wp:wrapNone/>
                <wp:docPr id="6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00888"/>
                        </a:xfrm>
                        <a:prstGeom prst="rect">
                          <a:avLst/>
                        </a:prstGeom>
                        <a:solidFill>
                          <a:srgbClr val="FFFFFF"/>
                        </a:solidFill>
                        <a:ln w="9525">
                          <a:solidFill>
                            <a:srgbClr val="000000"/>
                          </a:solidFill>
                          <a:miter lim="800000"/>
                          <a:headEnd/>
                          <a:tailEnd/>
                        </a:ln>
                      </wps:spPr>
                      <wps:txbx>
                        <w:txbxContent>
                          <w:p w:rsidR="00A95A84" w:rsidRDefault="00A95A84"/>
                          <w:p w:rsidR="00A95A84" w:rsidRDefault="00A95A84"/>
                          <w:p w:rsidR="00A95A84" w:rsidRDefault="00A95A84"/>
                          <w:p w:rsidR="00A95A84" w:rsidRDefault="00A95A84"/>
                          <w:p w:rsidR="00A95A84" w:rsidRDefault="00A95A84"/>
                          <w:p w:rsidR="00A95A84" w:rsidRDefault="00241362">
                            <w:r>
                              <w:t xml:space="preserve"> </w:t>
                            </w:r>
                          </w:p>
                          <w:p w:rsidR="00A95A84" w:rsidRDefault="00241362">
                            <w:pPr>
                              <w:jc w:val="both"/>
                            </w:pPr>
                            <w:r>
                              <w:t xml:space="preserve"> </w:t>
                            </w:r>
                            <w:r>
                              <w:tab/>
                            </w:r>
                          </w:p>
                          <w:p w:rsidR="00A95A84" w:rsidRDefault="00241362">
                            <w:pPr>
                              <w:jc w:val="both"/>
                            </w:pPr>
                            <w:r>
                              <w:t xml:space="preserve">            4.   Počet započítaných  občanov so ZP </w:t>
                            </w:r>
                            <w:r>
                              <w:rPr>
                                <w:b/>
                                <w:bCs/>
                                <w:sz w:val="16"/>
                                <w:szCs w:val="16"/>
                              </w:rPr>
                              <w:t>(C1 + C2 + C3) / 0,8 násobok CCP</w:t>
                            </w:r>
                            <w:r>
                              <w:rPr>
                                <w:b/>
                                <w:bCs/>
                                <w:sz w:val="16"/>
                                <w:szCs w:val="16"/>
                              </w:rPr>
                              <w:tab/>
                              <w:t xml:space="preserve">   </w:t>
                            </w:r>
                            <w:r>
                              <w:rPr>
                                <w:b/>
                                <w:bCs/>
                                <w:sz w:val="16"/>
                                <w:szCs w:val="16"/>
                              </w:rPr>
                              <w:tab/>
                            </w:r>
                            <w:r>
                              <w:rPr>
                                <w:b/>
                                <w:bCs/>
                                <w:sz w:val="16"/>
                                <w:szCs w:val="16"/>
                              </w:rPr>
                              <w:tab/>
                              <w:t xml:space="preserve">  </w:t>
                            </w:r>
                            <w:r>
                              <w:rPr>
                                <w:b/>
                                <w:bCs/>
                                <w:sz w:val="16"/>
                                <w:szCs w:val="16"/>
                              </w:rPr>
                              <w:tab/>
                            </w:r>
                            <w:r>
                              <w:rPr>
                                <w:b/>
                                <w:bCs/>
                                <w:sz w:val="16"/>
                                <w:szCs w:val="16"/>
                              </w:rPr>
                              <w:tab/>
                              <w:t xml:space="preserve">     </w:t>
                            </w:r>
                            <w:r>
                              <w:rPr>
                                <w:b/>
                                <w:bCs/>
                              </w:rPr>
                              <w:t>C4</w:t>
                            </w:r>
                            <w:r>
                              <w:rPr>
                                <w:b/>
                                <w:bCs/>
                                <w:sz w:val="16"/>
                                <w:szCs w:val="16"/>
                              </w:rPr>
                              <w:t xml:space="preserve">                 </w:t>
                            </w:r>
                          </w:p>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6.7pt;margin-top:9.45pt;width:513.75pt;height:63.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vhKQIAAFAEAAAOAAAAZHJzL2Uyb0RvYy54bWysVNuO0zAQfUfiHyy/06Sl7XajpqtVlyKk&#10;BVYsfIDjOImFb4zdJuXrGTvdbrmIB0QeLI9nfHzmzEzWN4NW5CDAS2tKOp3klAjDbS1NW9Ivn3ev&#10;VpT4wEzNlDWipEfh6c3m5Yt17woxs51VtQCCIMYXvStpF4IrsszzTmjmJ9YJg87GgmYBTWizGliP&#10;6FplszxfZr2F2oHlwns8vRuddJPwm0bw8LFpvAhElRS5hbRCWqu4Zps1K1pgrpP8RIP9AwvNpMFH&#10;z1B3LDCyB/kblJYcrLdNmHCrM9s0kouUA2YzzX/J5rFjTqRcUBzvzjL5/wfLPxwegMi6pMslJYZp&#10;rNEnVI2ZVgny+ioK1DtfYNyje4CYonf3ln/1xNhth2HiFsD2nWA10prG+OynC9HweJVU/XtbIzzb&#10;B5u0GhrQERBVIEMqyfFcEjEEwvFwuZjNl7MFJRx9qzxfrVbpCVY83Xbgw1thNYmbkgKST+jscO9D&#10;ZMOKp5DE3ipZ76RSyYC22iogB4btsUvfCd1fhilD+pJeL5DH3yHy9P0JQsuAfa6kTllgWAxiRZTt&#10;janTPjCpxj1SVuakY5RuLEEYqiFVahHvRlkrWx9RWLBjW+MY4qaz8J2SHlu6pP7bnoGgRL0zWJzr&#10;6XweZyAZ88XVDA249FSXHmY4QpU0UDJut2Gcm70D2Xb40jSpYewtFrSRSetnVif62LapBKcRi3Nx&#10;aaeo5x/B5gcAAAD//wMAUEsDBBQABgAIAAAAIQCY8j854AAAAAoBAAAPAAAAZHJzL2Rvd25yZXYu&#10;eG1sTI/BTsMwDIbvSLxDZCRuW7qtg7U0nRBokzhu3YWb24S20DhVk26Fp585wdH+P/3+nG0n24mz&#10;GXzrSMFiHoEwVDndUq3gVOxmGxA+IGnsHBkF38bDNr+9yTDV7kIHcz6GWnAJ+RQVNCH0qZS+aoxF&#10;P3e9Ic4+3GAx8DjUUg944XLbyWUUPUiLLfGFBnvz0pjq6zhaBWW7POHPodhHNtmtwttUfI7vr0rd&#10;303PTyCCmcIfDL/6rA45O5VuJO1Fp2C2XsWMcrBJQDCQPMYLECUv4nUEMs/k/xfyKwAAAP//AwBQ&#10;SwECLQAUAAYACAAAACEAtoM4kv4AAADhAQAAEwAAAAAAAAAAAAAAAAAAAAAAW0NvbnRlbnRfVHlw&#10;ZXNdLnhtbFBLAQItABQABgAIAAAAIQA4/SH/1gAAAJQBAAALAAAAAAAAAAAAAAAAAC8BAABfcmVs&#10;cy8ucmVsc1BLAQItABQABgAIAAAAIQAkxDvhKQIAAFAEAAAOAAAAAAAAAAAAAAAAAC4CAABkcnMv&#10;ZTJvRG9jLnhtbFBLAQItABQABgAIAAAAIQCY8j854AAAAAoBAAAPAAAAAAAAAAAAAAAAAIMEAABk&#10;cnMvZG93bnJldi54bWxQSwUGAAAAAAQABADzAAAAkAUAAAAA&#10;">
                <v:textbox>
                  <w:txbxContent>
                    <w:p w:rsidR="00A95A84" w:rsidRDefault="00A95A84"/>
                    <w:p w:rsidR="00A95A84" w:rsidRDefault="00A95A84"/>
                    <w:p w:rsidR="00A95A84" w:rsidRDefault="00A95A84"/>
                    <w:p w:rsidR="00A95A84" w:rsidRDefault="00A95A84"/>
                    <w:p w:rsidR="00A95A84" w:rsidRDefault="00A95A84"/>
                    <w:p w:rsidR="00A95A84" w:rsidRDefault="00241362">
                      <w:r>
                        <w:t xml:space="preserve"> </w:t>
                      </w:r>
                    </w:p>
                    <w:p w:rsidR="00A95A84" w:rsidRDefault="00241362">
                      <w:pPr>
                        <w:jc w:val="both"/>
                      </w:pPr>
                      <w:r>
                        <w:t xml:space="preserve"> </w:t>
                      </w:r>
                      <w:r>
                        <w:tab/>
                      </w:r>
                    </w:p>
                    <w:p w:rsidR="00A95A84" w:rsidRDefault="00241362">
                      <w:pPr>
                        <w:jc w:val="both"/>
                      </w:pPr>
                      <w:r>
                        <w:t xml:space="preserve">            4.   Počet započítaných  občanov so ZP </w:t>
                      </w:r>
                      <w:r>
                        <w:rPr>
                          <w:b/>
                          <w:bCs/>
                          <w:sz w:val="16"/>
                          <w:szCs w:val="16"/>
                        </w:rPr>
                        <w:t>(C1 + C2 + C3) / 0,8 násobok CCP</w:t>
                      </w:r>
                      <w:r>
                        <w:rPr>
                          <w:b/>
                          <w:bCs/>
                          <w:sz w:val="16"/>
                          <w:szCs w:val="16"/>
                        </w:rPr>
                        <w:tab/>
                        <w:t xml:space="preserve">  </w:t>
                      </w:r>
                      <w:r>
                        <w:rPr>
                          <w:b/>
                          <w:bCs/>
                          <w:sz w:val="16"/>
                          <w:szCs w:val="16"/>
                        </w:rPr>
                        <w:t xml:space="preserve"> </w:t>
                      </w:r>
                      <w:r>
                        <w:rPr>
                          <w:b/>
                          <w:bCs/>
                          <w:sz w:val="16"/>
                          <w:szCs w:val="16"/>
                        </w:rPr>
                        <w:tab/>
                      </w:r>
                      <w:r>
                        <w:rPr>
                          <w:b/>
                          <w:bCs/>
                          <w:sz w:val="16"/>
                          <w:szCs w:val="16"/>
                        </w:rPr>
                        <w:tab/>
                        <w:t xml:space="preserve">  </w:t>
                      </w:r>
                      <w:r>
                        <w:rPr>
                          <w:b/>
                          <w:bCs/>
                          <w:sz w:val="16"/>
                          <w:szCs w:val="16"/>
                        </w:rPr>
                        <w:tab/>
                      </w:r>
                      <w:r>
                        <w:rPr>
                          <w:b/>
                          <w:bCs/>
                          <w:sz w:val="16"/>
                          <w:szCs w:val="16"/>
                        </w:rPr>
                        <w:tab/>
                        <w:t xml:space="preserve">     </w:t>
                      </w:r>
                      <w:r>
                        <w:rPr>
                          <w:b/>
                          <w:bCs/>
                        </w:rPr>
                        <w:t>C4</w:t>
                      </w:r>
                      <w:r>
                        <w:rPr>
                          <w:b/>
                          <w:bCs/>
                          <w:sz w:val="16"/>
                          <w:szCs w:val="16"/>
                        </w:rPr>
                        <w:t xml:space="preserve">                 </w:t>
                      </w:r>
                    </w:p>
                    <w:p w:rsidR="00A95A84" w:rsidRDefault="00A95A84"/>
                  </w:txbxContent>
                </v:textbox>
              </v:rect>
            </w:pict>
          </mc:Fallback>
        </mc:AlternateContent>
      </w:r>
    </w:p>
    <w:p w:rsidR="00A95A84" w:rsidRDefault="00A95A84">
      <w:pPr>
        <w:ind w:left="-567"/>
        <w:jc w:val="both"/>
        <w:rPr>
          <w:b/>
          <w:bCs/>
        </w:rPr>
      </w:pPr>
    </w:p>
    <w:p w:rsidR="00A95A84" w:rsidRDefault="00241362">
      <w:pPr>
        <w:jc w:val="both"/>
      </w:pPr>
      <w:r>
        <w:rPr>
          <w:noProof/>
        </w:rPr>
        <mc:AlternateContent>
          <mc:Choice Requires="wps">
            <w:drawing>
              <wp:anchor distT="0" distB="0" distL="114300" distR="114300" simplePos="0" relativeHeight="251694592" behindDoc="0" locked="0" layoutInCell="1" allowOverlap="1">
                <wp:simplePos x="0" y="0"/>
                <wp:positionH relativeFrom="column">
                  <wp:posOffset>5308030</wp:posOffset>
                </wp:positionH>
                <wp:positionV relativeFrom="paragraph">
                  <wp:posOffset>-2540</wp:posOffset>
                </wp:positionV>
                <wp:extent cx="822960" cy="182880"/>
                <wp:effectExtent l="0" t="0" r="15240" b="2667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17.95pt;margin-top:-.2pt;width:64.8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UDIgIAAD0EAAAOAAAAZHJzL2Uyb0RvYy54bWysU1Fv0zAQfkfiP1h+p2myrsuiptPUUYQ0&#10;YGLwA1zHaSwcnzm7Tcev5+x0pQOeEHmwfLnz5+++77y4OfSG7RV6Dbbm+WTKmbISGm23Nf/6Zf2m&#10;5MwHYRthwKqaPynPb5avXy0GV6kCOjCNQkYg1leDq3kXgquyzMtO9cJPwClLyRawF4FC3GYNioHQ&#10;e5MV0+k8GwAbhyCV9/T3bkzyZcJvWyXDp7b1KjBTc+IW0opp3cQ1Wy5EtUXhOi2PNMQ/sOiFtnTp&#10;CepOBMF2qP+A6rVE8NCGiYQ+g7bVUqUeqJt8+ls3j51wKvVC4nh3ksn/P1j5cf+ATDc1n5NTVvTk&#10;0WdSTditUeyijAINzldU9+geMLbo3T3Ib55ZWHVUpm4RYeiUaIhWHuuzFwdi4Oko2wwfoCF4sQuQ&#10;tDq02EdAUoEdkiVPJ0vUITBJP8uiuJ6TcZJSeVmUZbIsE9XzYYc+vFPQs7ipORL3BC729z5EMqJ6&#10;LknkwehmrY1JAW43K4NsL2g61ulL/KnH8zJj2VDzi/zqMiG/yPlziGn6/gbR60BjbnRPHZ2KRBVV&#10;e2ubNIRBaDPuibKxRxmjcqMDG2ieSEWEcYbpzdGmA/zB2UDzW3P/fSdQcWbeW3LiOp/N4sCnYHZ5&#10;VVCA55nNeUZYSVA1D5yN21UYH8nOod52dFOeerdwS+61OikbnR1ZHcnSjCbBj+8pPoLzOFX9evXL&#10;nwAAAP//AwBQSwMEFAAGAAgAAAAhAF91FTzdAAAACAEAAA8AAABkcnMvZG93bnJldi54bWxMj0FL&#10;w0AUhO+C/2F5grd2Y9uENOalSEQ8CdoKXl931ySYfRuymzb+e7enehxmmPmm3M22Fycz+s4xwsMy&#10;AWFYOd1xg/B5eFnkIHwg1tQ7Ngi/xsOuur0pqdDuzB/mtA+NiCXsC0JoQxgKKb1qjSW/dIPh6H27&#10;0VKIcmykHukcy20vV0mSSUsdx4WWBlO3Rv3sJ4vwmtW0Duq9nibZv5GiQ0pfz4j3d/PTI4hg5nAN&#10;wwU/okMVmY5uYu1Fj5Cv022MIiw2IKK/zdIUxBFhlW9AVqX8f6D6AwAA//8DAFBLAQItABQABgAI&#10;AAAAIQC2gziS/gAAAOEBAAATAAAAAAAAAAAAAAAAAAAAAABbQ29udGVudF9UeXBlc10ueG1sUEsB&#10;Ai0AFAAGAAgAAAAhADj9If/WAAAAlAEAAAsAAAAAAAAAAAAAAAAALwEAAF9yZWxzLy5yZWxzUEsB&#10;Ai0AFAAGAAgAAAAhALlxlQMiAgAAPQQAAA4AAAAAAAAAAAAAAAAALgIAAGRycy9lMm9Eb2MueG1s&#10;UEsBAi0AFAAGAAgAAAAhAF91FTzdAAAACAEAAA8AAAAAAAAAAAAAAAAAfAQAAGRycy9kb3ducmV2&#10;LnhtbFBLBQYAAAAABAAEAPMAAACGBQAAAAA=&#10;" strokeweight=".25pt"/>
            </w:pict>
          </mc:Fallback>
        </mc:AlternateContent>
      </w:r>
      <w:r>
        <w:rPr>
          <w:color w:val="0000FF"/>
          <w:sz w:val="24"/>
          <w:szCs w:val="24"/>
        </w:rPr>
        <w:t xml:space="preserve">   </w:t>
      </w:r>
      <w:r>
        <w:t xml:space="preserve">1.    </w:t>
      </w:r>
      <w:r>
        <w:rPr>
          <w:sz w:val="18"/>
          <w:szCs w:val="18"/>
        </w:rPr>
        <w:t>Výška vyhradenej zákazky (celková výška súťažnej ceny vo verejnom obstarávaní - § 64a zákona)</w:t>
      </w:r>
      <w:r>
        <w:t xml:space="preserve">      D1</w:t>
      </w:r>
    </w:p>
    <w:p w:rsidR="00A95A84" w:rsidRDefault="00241362">
      <w:pPr>
        <w:tabs>
          <w:tab w:val="left" w:pos="360"/>
        </w:tabs>
        <w:jc w:val="both"/>
        <w:rPr>
          <w:b/>
          <w:bCs/>
          <w:sz w:val="22"/>
          <w:szCs w:val="22"/>
        </w:rPr>
      </w:pPr>
      <w:r>
        <w:rPr>
          <w:noProof/>
        </w:rPr>
        <mc:AlternateContent>
          <mc:Choice Requires="wps">
            <w:drawing>
              <wp:anchor distT="0" distB="0" distL="114300" distR="114300" simplePos="0" relativeHeight="251697664" behindDoc="0" locked="0" layoutInCell="1" allowOverlap="1">
                <wp:simplePos x="0" y="0"/>
                <wp:positionH relativeFrom="column">
                  <wp:posOffset>5315585</wp:posOffset>
                </wp:positionH>
                <wp:positionV relativeFrom="paragraph">
                  <wp:posOffset>79375</wp:posOffset>
                </wp:positionV>
                <wp:extent cx="822960" cy="182880"/>
                <wp:effectExtent l="19050" t="19050" r="15240" b="26670"/>
                <wp:wrapNone/>
                <wp:docPr id="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18.55pt;margin-top:6.25pt;width:64.8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1dIQIAAD4EAAAOAAAAZHJzL2Uyb0RvYy54bWysU8GO0zAQvSPxD5bvNE3UbrNR09WqSxHS&#10;AisWPsB1nMTC8Zix27R8PROnLV3ghPDB8njGz2/ezCzvDp1he4Vegy15OplypqyEStum5F+/bN7k&#10;nPkgbCUMWFXyo/L8bvX61bJ3hcqgBVMpZARifdG7krchuCJJvGxVJ/wEnLLkrAE7EcjEJqlQ9ITe&#10;mSSbTm+SHrByCFJ5T7cPo5OvIn5dKxk+1bVXgZmSE7cQd4z7dtiT1VIUDQrXanmiIf6BRSe0pU8v&#10;UA8iCLZD/QdUpyWChzpMJHQJ1LWWKuZA2aTT37J5boVTMRcSx7uLTP7/wcqP+ydkuir5guSxoqMa&#10;fSbVhG2MYrN0EKh3vqC4Z/eEQ4rePYL85pmFdUth6h4R+laJimjF+OTFg8Hw9JRt+w9QEbzYBYha&#10;HWrsBkBSgR1iSY6XkqhDYJIu8yy7vSFmklxpnuV5LFkiivNjhz68U9Cx4VByJO4RXOwffSDyFHoO&#10;ieTB6GqjjYkGNtu1QbYX1B2buIZ86Ym/DjOW9SXP8vliHqFfOP01xjSuv2F0OlCfG91RSpcgUQyy&#10;vbVV7MIgtBnPRMBY4nGWbizBFqojyYgwNjENHR1awB+c9dTAJfffdwIVZ+a9pVLcprPZ0PHRmM0X&#10;GRl47dlee4SVBFXywNl4XIdxSnYOddPST2nM3cI9la/WUdqB38jqRJaaNMp3GqhhCq7tGPVr7Fc/&#10;AQAA//8DAFBLAwQUAAYACAAAACEA1cxR0OEAAAAJAQAADwAAAGRycy9kb3ducmV2LnhtbEyPy07D&#10;MBBF90j8gzVIbBB10kfahjgVimBRVpB2w24amyQiHoeM24a/r1mV5ege3Xsm24y2EyczcOtIQTyJ&#10;QBiqnG6pVrDfvT6uQLBH0tg5Mgp+DcMmv73JMNXuTB/mVPpahBLiFBU03veplFw1xiJPXG8oZF9u&#10;sOjDOdRSD3gO5baT0yhKpMWWwkKDvSkaU32XR6sA7baeb3/WbyXv+WWxeyje+bNQ6v5ufH4C4c3o&#10;rzD86Qd1yIPTwR1Js+gUrGbLOKAhmC5ABGCdJEsQBwXzeAYyz+T/D/ILAAAA//8DAFBLAQItABQA&#10;BgAIAAAAIQC2gziS/gAAAOEBAAATAAAAAAAAAAAAAAAAAAAAAABbQ29udGVudF9UeXBlc10ueG1s&#10;UEsBAi0AFAAGAAgAAAAhADj9If/WAAAAlAEAAAsAAAAAAAAAAAAAAAAALwEAAF9yZWxzLy5yZWxz&#10;UEsBAi0AFAAGAAgAAAAhAJa+nV0hAgAAPgQAAA4AAAAAAAAAAAAAAAAALgIAAGRycy9lMm9Eb2Mu&#10;eG1sUEsBAi0AFAAGAAgAAAAhANXMUdDhAAAACQEAAA8AAAAAAAAAAAAAAAAAewQAAGRycy9kb3du&#10;cmV2LnhtbFBLBQYAAAAABAAEAPMAAACJBQAAAAA=&#10;" strokeweight="2.25pt"/>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5308030</wp:posOffset>
                </wp:positionH>
                <wp:positionV relativeFrom="paragraph">
                  <wp:posOffset>80010</wp:posOffset>
                </wp:positionV>
                <wp:extent cx="822960" cy="182880"/>
                <wp:effectExtent l="0" t="0" r="15240" b="2667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17.95pt;margin-top:6.3pt;width:64.8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cNIgIAAD0EAAAOAAAAZHJzL2Uyb0RvYy54bWysU1Fv0zAQfkfiP1h+p2myrmujptPUUYQ0&#10;YGLwA1zHaSwcnzm7Tcuv5+x0pQOeEH6wfL7z5+++u1vcHjrD9gq9BlvxfDTmTFkJtbbbin/9sn4z&#10;48wHYWthwKqKH5Xnt8vXrxa9K1UBLZhaISMQ68veVbwNwZVZ5mWrOuFH4JQlZwPYiUAmbrMaRU/o&#10;ncmK8Xia9YC1Q5DKe7q9H5x8mfCbRsnwqWm8CsxUnLiFtGPaN3HPlgtRblG4VssTDfEPLDqhLX16&#10;hroXQbAd6j+gOi0RPDRhJKHLoGm0VCkHyiYf/5bNUyucSrmQON6dZfL/D1Z+3D8i03XFp3POrOio&#10;Rp9JNWG3RrGreRSod76kuCf3iDFF7x5AfvPMwqqlMHWHCH2rRE208hifvXgQDU9P2ab/ADXBi12A&#10;pNWhwS4CkgrskEpyPJdEHQKTdDkrivmUCifJlc+K2SyVLBPl82OHPrxT0LF4qDgS9wQu9g8+RDKi&#10;fA5J5MHoeq2NSQZuNyuDbC+oO9ZpJf6U42WYsayv+FV+c52QX/j8JcQ4rb9BdDpQmxvdUUbnIFFG&#10;1d7aOjVhENoMZ6Js7EnGqNxQgQ3UR1IRYehhmjk6tIA/OOupfyvuv+8EKs7Me0uVmOeTSWz4ZEyu&#10;bwoy8NKzufQIKwmq4oGz4bgKw5DsHOptSz/lKXcLd1S9RidlY2UHViey1KNJ8NM8xSG4tFPUr6lf&#10;/gQAAP//AwBQSwMEFAAGAAgAAAAhAIuqVZPdAAAACQEAAA8AAABkcnMvZG93bnJldi54bWxMj8tO&#10;wzAQRfdI/IM1SOyo00eiNsSpUBBihQQtEtupbZIIexzFThv+nmEFy9E9uvdMtZ+9E2c7xj6QguUi&#10;A2FJB9NTq+D9+HS3BRETkkEXyCr4thH29fVVhaUJF3qz50NqBZdQLFFBl9JQShl1Zz3GRRgscfYZ&#10;Ro+Jz7GVZsQLl3snV1lWSI898UKHg206q78Ok1fwXDS4Tvq1mSbpXlDjMcePR6Vub+aHexDJzukP&#10;hl99VoeanU5hIhOFU7Bd5ztGOVgVIBjYFXkO4qRgs9yArCv5/4P6BwAA//8DAFBLAQItABQABgAI&#10;AAAAIQC2gziS/gAAAOEBAAATAAAAAAAAAAAAAAAAAAAAAABbQ29udGVudF9UeXBlc10ueG1sUEsB&#10;Ai0AFAAGAAgAAAAhADj9If/WAAAAlAEAAAsAAAAAAAAAAAAAAAAALwEAAF9yZWxzLy5yZWxzUEsB&#10;Ai0AFAAGAAgAAAAhALBBJw0iAgAAPQQAAA4AAAAAAAAAAAAAAAAALgIAAGRycy9lMm9Eb2MueG1s&#10;UEsBAi0AFAAGAAgAAAAhAIuqVZPdAAAACQEAAA8AAAAAAAAAAAAAAAAAfAQAAGRycy9kb3ducmV2&#10;LnhtbFBLBQYAAAAABAAEAPMAAACGBQAAAAA=&#10;" strokeweight=".25pt"/>
            </w:pict>
          </mc:Fallback>
        </mc:AlternateContent>
      </w:r>
      <w:r>
        <w:tab/>
      </w:r>
      <w:r>
        <w:rPr>
          <w:sz w:val="16"/>
          <w:szCs w:val="16"/>
        </w:rPr>
        <w:t xml:space="preserve">    </w:t>
      </w:r>
      <w:r>
        <w:rPr>
          <w:b/>
          <w:bCs/>
          <w:sz w:val="16"/>
          <w:szCs w:val="16"/>
        </w:rPr>
        <w:t>1 občan so ZP = 2 000 € výška súťažnej ceny</w:t>
      </w:r>
    </w:p>
    <w:p w:rsidR="00A95A84" w:rsidRDefault="00241362">
      <w:pPr>
        <w:tabs>
          <w:tab w:val="left" w:pos="360"/>
        </w:tabs>
        <w:jc w:val="both"/>
        <w:rPr>
          <w:b/>
          <w:bCs/>
          <w:sz w:val="16"/>
          <w:szCs w:val="16"/>
        </w:rPr>
      </w:pPr>
      <w:r>
        <w:t xml:space="preserve">    2.    Počet započítaných  občanov so ZP </w:t>
      </w:r>
      <w:r>
        <w:rPr>
          <w:b/>
          <w:bCs/>
          <w:sz w:val="16"/>
          <w:szCs w:val="16"/>
        </w:rPr>
        <w:t xml:space="preserve">D1 : 2 000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r>
        <w:rPr>
          <w:b/>
          <w:bCs/>
        </w:rPr>
        <w:t>D2</w:t>
      </w:r>
    </w:p>
    <w:p w:rsidR="00A95A84" w:rsidRDefault="00241362">
      <w:pPr>
        <w:tabs>
          <w:tab w:val="left" w:pos="360"/>
        </w:tabs>
        <w:jc w:val="both"/>
      </w:pPr>
      <w:r>
        <w:rPr>
          <w:b/>
          <w:bCs/>
          <w:sz w:val="16"/>
          <w:szCs w:val="16"/>
        </w:rPr>
        <w:tab/>
        <w:t xml:space="preserve">     (Výsledná hodnota sa </w:t>
      </w:r>
      <w:proofErr w:type="spellStart"/>
      <w:r>
        <w:rPr>
          <w:b/>
          <w:bCs/>
          <w:sz w:val="16"/>
          <w:szCs w:val="16"/>
        </w:rPr>
        <w:t>naokrúhľuje</w:t>
      </w:r>
      <w:proofErr w:type="spellEnd"/>
      <w:r>
        <w:rPr>
          <w:b/>
          <w:bCs/>
          <w:sz w:val="16"/>
          <w:szCs w:val="16"/>
        </w:rPr>
        <w:t xml:space="preserve"> na celé čísla od 0,5 vrátane smerom nahor</w:t>
      </w:r>
      <w:r>
        <w:tab/>
      </w:r>
      <w:r>
        <w:tab/>
      </w:r>
      <w:r>
        <w:tab/>
        <w:t xml:space="preserve">     </w:t>
      </w:r>
    </w:p>
    <w:p w:rsidR="00A95A84" w:rsidRDefault="00A95A84">
      <w:pPr>
        <w:ind w:left="-567"/>
        <w:jc w:val="both"/>
        <w:rPr>
          <w:b/>
          <w:bCs/>
        </w:rPr>
      </w:pPr>
    </w:p>
    <w:p w:rsidR="00A95A84" w:rsidRDefault="00A95A84">
      <w:pPr>
        <w:ind w:left="-567"/>
        <w:jc w:val="both"/>
        <w:rPr>
          <w:b/>
          <w:bCs/>
        </w:rPr>
      </w:pPr>
    </w:p>
    <w:p w:rsidR="00A95A84" w:rsidRDefault="00241362">
      <w:pPr>
        <w:ind w:left="-567"/>
        <w:jc w:val="both"/>
        <w:rPr>
          <w:color w:val="0000FF"/>
        </w:rPr>
      </w:pPr>
      <w:r>
        <w:rPr>
          <w:b/>
          <w:bCs/>
        </w:rPr>
        <w:t>E   -  Rozdiel (A-B-C - D)</w:t>
      </w:r>
    </w:p>
    <w:p w:rsidR="00A95A84" w:rsidRDefault="00241362">
      <w:pPr>
        <w:jc w:val="both"/>
        <w:rPr>
          <w:sz w:val="24"/>
          <w:szCs w:val="24"/>
        </w:rPr>
      </w:pPr>
      <w:r>
        <w:rPr>
          <w:noProof/>
        </w:rPr>
        <mc:AlternateContent>
          <mc:Choice Requires="wps">
            <w:drawing>
              <wp:anchor distT="0" distB="0" distL="114300" distR="114300" simplePos="0" relativeHeight="251643392" behindDoc="0" locked="0" layoutInCell="1" allowOverlap="1">
                <wp:simplePos x="0" y="0"/>
                <wp:positionH relativeFrom="column">
                  <wp:posOffset>5173651</wp:posOffset>
                </wp:positionH>
                <wp:positionV relativeFrom="paragraph">
                  <wp:posOffset>153035</wp:posOffset>
                </wp:positionV>
                <wp:extent cx="822960" cy="182880"/>
                <wp:effectExtent l="19050" t="19050" r="15240" b="2667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07.35pt;margin-top:12.05pt;width:6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ZyIgIAAD4EAAAOAAAAZHJzL2Uyb0RvYy54bWysU1Fv0zAQfkfiP1h+p2lDu2VR02nqKEIa&#10;MDH4AVfHSSwc25zdpuPX7+x0pQOeEH6wfL7z5+++u1teH3rN9hK9sqbis8mUM2mErZVpK/7t6+ZN&#10;wZkPYGrQ1siKP0rPr1evXy0HV8rcdlbXEhmBGF8OruJdCK7MMi862YOfWCcNORuLPQQysc1qhIHQ&#10;e53l0+lFNlisHVohvafb29HJVwm/aaQIn5vGy8B0xYlbSDumfRv3bLWEskVwnRJHGvAPLHpQhj49&#10;Qd1CALZD9QdUrwRab5swEbbPbNMoIVMOlM1s+ls2Dx04mXIhcbw7yeT/H6z4tL9HpmqqHcljoKca&#10;fSHVwLRasvnbKNDgfElxD+4eY4re3Vnx3TNj1x2FyRtEO3QSaqI1i/HZiwfR8PSUbYePtiZ42AWb&#10;tDo02EdAUoEdUkkeTyWRh8AEXRZ5fnVBzAS5ZkVeFKlkGZTPjx368F7ansVDxZG4J3DY3/kQyUD5&#10;HJLIW63qjdI6Gdhu1xrZHqg7Nmkl/pTjeZg2bKh4XiwuFwn6hdOfY0zT+htGrwL1uVY9pXQKgjLK&#10;9s7UqQsDKD2eibM2Rx2jdGMJtrZ+JBnRjk1MQ0eHzuJPzgZq4Ir7HztAyZn+YKgUV7P5PHZ8MuaL&#10;y5wMPPdszz1gBEFVPHA2HtdhnJKdQ9V29NMs5W7sDZWvUUnaWNqR1ZEsNWlS/DhQcQrO7RT1a+xX&#10;TwAAAP//AwBQSwMEFAAGAAgAAAAhAA3EwMTgAAAACQEAAA8AAABkcnMvZG93bnJldi54bWxMj0FP&#10;g0AQhe8m/ofNmHgxdgGpFmRpDNFDe1Lai7ctOwKRnUVm2+K/dz3pcfK+vPdNsZ7tIE44ce9IQbyI&#10;QCA1zvTUKtjvXm5XINhrMnpwhAq+kWFdXl4UOjfuTG94qn0rQglxrhV03o+5lNx0aDUv3IgUsg83&#10;We3DObXSTPocyu0gkyi6l1b3FBY6PWLVYfNZH60CbTdtuvnKtjXv+Xm5u6le+b1S6vpqfnoE4XH2&#10;fzD86gd1KIPTwR3JsBgUrOL0IaAKkjQGEYAsTe9AHBQskwxkWcj/H5Q/AAAA//8DAFBLAQItABQA&#10;BgAIAAAAIQC2gziS/gAAAOEBAAATAAAAAAAAAAAAAAAAAAAAAABbQ29udGVudF9UeXBlc10ueG1s&#10;UEsBAi0AFAAGAAgAAAAhADj9If/WAAAAlAEAAAsAAAAAAAAAAAAAAAAALwEAAF9yZWxzLy5yZWxz&#10;UEsBAi0AFAAGAAgAAAAhACI05nIiAgAAPgQAAA4AAAAAAAAAAAAAAAAALgIAAGRycy9lMm9Eb2Mu&#10;eG1sUEsBAi0AFAAGAAgAAAAhAA3EwMTgAAAACQEAAA8AAAAAAAAAAAAAAAAAfAQAAGRycy9kb3du&#10;cmV2LnhtbFBLBQYAAAAABAAEAPMAAACJBQAAAAA=&#10;" strokeweight="2.25pt"/>
            </w:pict>
          </mc:Fallback>
        </mc:AlternateContent>
      </w:r>
      <w:r>
        <w:rPr>
          <w:noProof/>
        </w:rPr>
        <mc:AlternateContent>
          <mc:Choice Requires="wps">
            <w:drawing>
              <wp:anchor distT="0" distB="0" distL="114300" distR="114300" simplePos="0" relativeHeight="251688448" behindDoc="1" locked="0" layoutInCell="0" allowOverlap="1">
                <wp:simplePos x="0" y="0"/>
                <wp:positionH relativeFrom="column">
                  <wp:posOffset>-338455</wp:posOffset>
                </wp:positionH>
                <wp:positionV relativeFrom="paragraph">
                  <wp:posOffset>53975</wp:posOffset>
                </wp:positionV>
                <wp:extent cx="6524625" cy="365760"/>
                <wp:effectExtent l="13970" t="6350" r="5080" b="889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65pt;margin-top:4.25pt;width:513.75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slIQIAAD4EAAAOAAAAZHJzL2Uyb0RvYy54bWysU9tu2zAMfR+wfxD0vjj2krQ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l3OmRU9&#10;1egTqSZsaxSbFVGgwfmS4h7cPcYUvbsD+dUzC+uOwtQNIgydEjXRymN89tODaHh6yrbDe6gJXuwC&#10;JK0ODfYRkFRgh1SSx1NJ1CEwSZeLeTFbFHPOJPleL+YXi1SzTJTPrx368FZBz+Kh4kjkE7rY3/kQ&#10;2YjyOSSxB6PrjTYmGdhu1wbZXlB7bNJKCVCS52HGsqHiV3Pi8XeIaVp/guh1oD43uq/45SlIlFG2&#10;N7ZOXRiENuOZKBt71DFKN5ZgC/UjyYgwNjENHR06wO+cDdTAFfffdgIVZ+adpVJc5bNZ7PhkzOYX&#10;BRl47tmee4SVBFXxwNl4XIdxSnYOddvRT3nK3cINla/RSdlY2pHVkSw1aRL8OFBxCs7tFPVj7FdP&#10;AAAA//8DAFBLAwQUAAYACAAAACEAfVMVSt4AAAAIAQAADwAAAGRycy9kb3ducmV2LnhtbEyPQU+D&#10;QBSE7yb+h80z8dYuBYst8miMpiYeW3rx9mCfgLK7hF1a9Ne7nvQ4mcnMN/lu1r048+g6axBWywgE&#10;m9qqzjQIp3K/2IBwnoyi3hpG+GIHu+L6KqdM2Ys58PnoGxFKjMsIofV+yKR0dcua3NIObIL3bkdN&#10;PsixkWqkSyjXvYyjKJWaOhMWWhr4qeX68zhphKqLT/R9KF8ivd0n/nUuP6a3Z8Tbm/nxAYTn2f+F&#10;4Rc/oEMRmCo7GeVEj7BYJ0mIImzWIIK/vb+LQVQIaboCWeTy/4HiBwAA//8DAFBLAQItABQABgAI&#10;AAAAIQC2gziS/gAAAOEBAAATAAAAAAAAAAAAAAAAAAAAAABbQ29udGVudF9UeXBlc10ueG1sUEsB&#10;Ai0AFAAGAAgAAAAhADj9If/WAAAAlAEAAAsAAAAAAAAAAAAAAAAALwEAAF9yZWxzLy5yZWxzUEsB&#10;Ai0AFAAGAAgAAAAhAPiy+yUhAgAAPgQAAA4AAAAAAAAAAAAAAAAALgIAAGRycy9lMm9Eb2MueG1s&#10;UEsBAi0AFAAGAAgAAAAhAH1TFUreAAAACAEAAA8AAAAAAAAAAAAAAAAAewQAAGRycy9kb3ducmV2&#10;LnhtbFBLBQYAAAAABAAEAPMAAACGBQAAAAA=&#10;" o:allowincell="f"/>
            </w:pict>
          </mc:Fallback>
        </mc:AlternateContent>
      </w:r>
    </w:p>
    <w:p w:rsidR="00A95A84" w:rsidRDefault="00241362">
      <w:pPr>
        <w:jc w:val="both"/>
        <w:rPr>
          <w:i/>
          <w:iCs/>
          <w:sz w:val="22"/>
          <w:szCs w:val="22"/>
        </w:rPr>
      </w:pPr>
      <w:r>
        <w:rPr>
          <w:sz w:val="24"/>
          <w:szCs w:val="24"/>
        </w:rPr>
        <w:t xml:space="preserve">   </w:t>
      </w:r>
      <w:r>
        <w:rPr>
          <w:sz w:val="22"/>
          <w:szCs w:val="22"/>
        </w:rPr>
        <w:t>1</w:t>
      </w:r>
      <w:r>
        <w:t xml:space="preserve">.   Chýbajúci počet zamestnancov so zdravotným postihnutím </w:t>
      </w:r>
      <w:r>
        <w:rPr>
          <w:b/>
          <w:bCs/>
        </w:rPr>
        <w:t>(A3 – B3 – C4 – D2)</w:t>
      </w:r>
      <w:r>
        <w:rPr>
          <w:i/>
          <w:iCs/>
          <w:sz w:val="22"/>
          <w:szCs w:val="22"/>
        </w:rPr>
        <w:t xml:space="preserve">         </w:t>
      </w:r>
    </w:p>
    <w:p w:rsidR="00A95A84" w:rsidRDefault="00241362">
      <w:pPr>
        <w:jc w:val="both"/>
        <w:rPr>
          <w:i/>
          <w:iCs/>
          <w:sz w:val="24"/>
          <w:szCs w:val="24"/>
        </w:rPr>
      </w:pPr>
      <w:r>
        <w:rPr>
          <w:i/>
          <w:iCs/>
          <w:sz w:val="22"/>
          <w:szCs w:val="22"/>
        </w:rPr>
        <w:t xml:space="preserve">   </w:t>
      </w:r>
    </w:p>
    <w:p w:rsidR="00A95A84" w:rsidRDefault="00A95A84"/>
    <w:p w:rsidR="00A95A84" w:rsidRDefault="00241362">
      <w:pPr>
        <w:pStyle w:val="Nadpis2"/>
        <w:ind w:left="-567"/>
        <w:rPr>
          <w:sz w:val="20"/>
          <w:szCs w:val="20"/>
        </w:rPr>
      </w:pPr>
      <w:r>
        <w:rPr>
          <w:sz w:val="20"/>
          <w:szCs w:val="20"/>
        </w:rPr>
        <w:t>F   -  Celkový odvod za neplnenie povinného podielu zamestnávania občanov so ZP</w:t>
      </w:r>
    </w:p>
    <w:p w:rsidR="00A95A84" w:rsidRDefault="00241362">
      <w:pPr>
        <w:jc w:val="both"/>
        <w:rPr>
          <w:sz w:val="24"/>
          <w:szCs w:val="24"/>
        </w:rPr>
      </w:pPr>
      <w:r>
        <w:rPr>
          <w:noProof/>
        </w:rPr>
        <mc:AlternateContent>
          <mc:Choice Requires="wps">
            <w:drawing>
              <wp:anchor distT="0" distB="0" distL="114300" distR="114300" simplePos="0" relativeHeight="251689472" behindDoc="1" locked="0" layoutInCell="0" allowOverlap="1">
                <wp:simplePos x="0" y="0"/>
                <wp:positionH relativeFrom="column">
                  <wp:posOffset>-338455</wp:posOffset>
                </wp:positionH>
                <wp:positionV relativeFrom="paragraph">
                  <wp:posOffset>36195</wp:posOffset>
                </wp:positionV>
                <wp:extent cx="6524625" cy="1311910"/>
                <wp:effectExtent l="13970" t="7620" r="5080" b="1397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11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65pt;margin-top:2.85pt;width:513.75pt;height:103.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n0IAIAAD4EAAAOAAAAZHJzL2Uyb0RvYy54bWysU9uO0zAQfUfiHyy/0zQlLduo6WrVpQhp&#10;gRULH+A6TmLheMzYbbp8PWOnW8pFPCD8YHk84+MzZ2ZW18fesINCr8FWPJ9MOVNWQq1tW/HPn7Yv&#10;rjjzQdhaGLCq4o/K8+v182erwZVqBh2YWiEjEOvLwVW8C8GVWeZlp3rhJ+CUJWcD2ItAJrZZjWIg&#10;9N5ks+l0kQ2AtUOQynu6vR2dfJ3wm0bJ8KFpvArMVJy4hbRj2ndxz9YrUbYoXKfliYb4Bxa90JY+&#10;PUPdiiDYHvVvUL2WCB6aMJHQZ9A0WqqUA2WTT3/J5qETTqVcSBzvzjL5/wcr3x/ukem64kvOrOip&#10;RB9JNGFbo1hRRH0G50sKe3D3GDP07g7kF88sbDoKUzeIMHRK1MQqj/HZTw+i4ekp2w3voCZ4sQ+Q&#10;pDo22EdAEoEdU0UezxVRx8AkXS7ms2Ixm3MmyZe/zPNlnmqWifLpuUMf3ijoWTxUHIl9gheHOx8i&#10;HVE+hST6YHS91cYkA9vdxiA7CGqPbVopA8ryMsxYNpBAcyLyd4hpWn+C6HWgPje6r/jVOUiUUbfX&#10;tk5dGIQ245koG3sSMmo31mAH9SPpiDA2MQ0dHTrAb5wN1MAV91/3AhVn5q2lWizzoogdn4xi/mpG&#10;Bl56dpceYSVBVTxwNh43YZySvUPddvRTnnK3cEP1a3RSNtZ2ZHUiS02aBD8NVJyCSztF/Rj79XcA&#10;AAD//wMAUEsDBBQABgAIAAAAIQAr5tC03wAAAAkBAAAPAAAAZHJzL2Rvd25yZXYueG1sTI9BT4NA&#10;FITvJv6HzTPx1i4Fay1laYymJh5bevH2YF8BZd8SdmnRX+96qsfJTGa+ybaT6cSZBtdaVrCYRyCI&#10;K6tbrhUci93sCYTzyBo7y6Tgmxxs89ubDFNtL7yn88HXIpSwS1FB432fSumqhgy6ue2Jg3eyg0Ef&#10;5FBLPeAllJtOxlH0KA22HBYa7OmloerrMBoFZRsf8WdfvEVmvUv8+1R8jh+vSt3fTc8bEJ4mfw3D&#10;H35AhzwwlXZk7USnYLZMkhBVsFyBCP569RCDKBXEizgBmWfy/4P8FwAA//8DAFBLAQItABQABgAI&#10;AAAAIQC2gziS/gAAAOEBAAATAAAAAAAAAAAAAAAAAAAAAABbQ29udGVudF9UeXBlc10ueG1sUEsB&#10;Ai0AFAAGAAgAAAAhADj9If/WAAAAlAEAAAsAAAAAAAAAAAAAAAAALwEAAF9yZWxzLy5yZWxzUEsB&#10;Ai0AFAAGAAgAAAAhAB5UKfQgAgAAPgQAAA4AAAAAAAAAAAAAAAAALgIAAGRycy9lMm9Eb2MueG1s&#10;UEsBAi0AFAAGAAgAAAAhACvm0LTfAAAACQ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4180205</wp:posOffset>
                </wp:positionH>
                <wp:positionV relativeFrom="paragraph">
                  <wp:posOffset>75565</wp:posOffset>
                </wp:positionV>
                <wp:extent cx="1737360" cy="228600"/>
                <wp:effectExtent l="17780" t="18415" r="16510" b="1968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9.15pt;margin-top:5.95pt;width:136.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2zIgIAAD4EAAAOAAAAZHJzL2Uyb0RvYy54bWysU9uO0zAQfUfiHyy/06Td3oiarlZdipAW&#10;WLHwAa7jJBaOx4zdpsvX79jpli7whMiD5cmMj8+cM15dHzvDDgq9Blvy8SjnTFkJlbZNyb993b5Z&#10;cuaDsJUwYFXJH5Xn1+vXr1a9K9QEWjCVQkYg1he9K3kbgiuyzMtWdcKPwClLyRqwE4FCbLIKRU/o&#10;nckmeT7PesDKIUjlPf29HZJ8nfDrWsnwua69CsyUnLiFtGJad3HN1itRNChcq+WJhvgHFp3Qli49&#10;Q92KINge9R9QnZYIHuowktBlUNdaqtQDdTPOf+vmoRVOpV5IHO/OMvn/Bys/He6R6arkZJQVHVn0&#10;hUQTtjGKTWdRn975gsoe3D3GDr27A/ndMwublsrUDSL0rRIVsRrH+uzFgRh4Osp2/UeoCF7sAySp&#10;jjV2EZBEYMfkyOPZEXUMTNLP8eJqcTUn4yTlJpPlPE+WZaJ4Pu3Qh/cKOhY3JUcin9DF4c6HyEYU&#10;zyWJPRhdbbUxKcBmtzHIDoKmY5u+1AA1eVlmLOvp9uVsMUvQL5L+EiNP398wOh1ozo3uSOhzkSii&#10;bu9slaYwCG2GPXE29iRk1G7wYAfVI+mIMAwxPTratIA/OetpgEvuf+wFKs7MB0tevB1Pp3HiUzCd&#10;LSYU4GVmd5kRVhJUyQNnw3YThleyd6iblm4ap94t3JB/tU7SRm8HVieyNKRJ8dODiq/gMk5Vv579&#10;+gkAAP//AwBQSwMEFAAGAAgAAAAhAN2ecmvfAAAACQEAAA8AAABkcnMvZG93bnJldi54bWxMjz1P&#10;w0AMhnck/sPJSCyIXko/aEIuFYpgaCdIu7C5iUkicr4QX9vw77lOsNl6H71+nK5H26kTDdI6NjCd&#10;RKCIS1e1XBvY717vV6DEI1fYOSYDPySwzq6vUkwqd+Z3OhW+VqGEJUEDjfd9orWUDVmUieuJQ/bp&#10;Bos+rEOtqwHPodx2+iGKltpiy+FCgz3lDZVfxdEaQLup55vveFvIXl4Wu7v8TT5yY25vxucnUJ5G&#10;/wfDRT+oQxacDu7IlajOwHKxmgU0BNMYVADi2WU4GJg/xqCzVP//IPsFAAD//wMAUEsBAi0AFAAG&#10;AAgAAAAhALaDOJL+AAAA4QEAABMAAAAAAAAAAAAAAAAAAAAAAFtDb250ZW50X1R5cGVzXS54bWxQ&#10;SwECLQAUAAYACAAAACEAOP0h/9YAAACUAQAACwAAAAAAAAAAAAAAAAAvAQAAX3JlbHMvLnJlbHNQ&#10;SwECLQAUAAYACAAAACEAE80dsyICAAA+BAAADgAAAAAAAAAAAAAAAAAuAgAAZHJzL2Uyb0RvYy54&#10;bWxQSwECLQAUAAYACAAAACEA3Z5ya98AAAAJAQAADwAAAAAAAAAAAAAAAAB8BAAAZHJzL2Rvd25y&#10;ZXYueG1sUEsFBgAAAAAEAAQA8wAAAIgFAAAAAA==&#10;" strokeweight="2.25pt"/>
            </w:pict>
          </mc:Fallback>
        </mc:AlternateContent>
      </w:r>
    </w:p>
    <w:p w:rsidR="00A95A84" w:rsidRDefault="00241362">
      <w:pPr>
        <w:numPr>
          <w:ilvl w:val="0"/>
          <w:numId w:val="2"/>
        </w:numPr>
        <w:jc w:val="both"/>
      </w:pPr>
      <w:r>
        <w:t>Odvod  za  občanov  so  zdravotným  postihnutím  spolu  v  sume €</w:t>
      </w:r>
    </w:p>
    <w:p w:rsidR="00A95A84" w:rsidRDefault="00241362">
      <w:pPr>
        <w:ind w:left="180"/>
        <w:jc w:val="both"/>
        <w:rPr>
          <w:b/>
          <w:bCs/>
          <w:sz w:val="16"/>
          <w:szCs w:val="16"/>
        </w:rPr>
      </w:pPr>
      <w:r>
        <w:rPr>
          <w:b/>
          <w:bCs/>
          <w:sz w:val="16"/>
          <w:szCs w:val="16"/>
        </w:rPr>
        <w:t xml:space="preserve">        1 občan so ZP = 0,9 násobok celkovej ceny práce</w:t>
      </w:r>
    </w:p>
    <w:p w:rsidR="00A95A84" w:rsidRDefault="00241362">
      <w:pPr>
        <w:ind w:left="180"/>
        <w:jc w:val="both"/>
      </w:pPr>
      <w:r>
        <w:t xml:space="preserve">        </w:t>
      </w:r>
    </w:p>
    <w:p w:rsidR="00A95A84" w:rsidRDefault="00241362">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4180205</wp:posOffset>
                </wp:positionH>
                <wp:positionV relativeFrom="paragraph">
                  <wp:posOffset>46355</wp:posOffset>
                </wp:positionV>
                <wp:extent cx="1714500" cy="622300"/>
                <wp:effectExtent l="17780" t="17780" r="20320" b="1714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2300"/>
                        </a:xfrm>
                        <a:prstGeom prst="rect">
                          <a:avLst/>
                        </a:prstGeom>
                        <a:solidFill>
                          <a:srgbClr val="FFFFFF"/>
                        </a:solidFill>
                        <a:ln w="28575">
                          <a:solidFill>
                            <a:srgbClr val="000000"/>
                          </a:solidFill>
                          <a:miter lim="800000"/>
                          <a:headEnd/>
                          <a:tailEnd/>
                        </a:ln>
                      </wps:spPr>
                      <wps:txbx>
                        <w:txbxContent>
                          <w:p w:rsidR="00A95A84" w:rsidRDefault="00241362">
                            <w:r>
                              <w:rPr>
                                <w:sz w:val="28"/>
                                <w:szCs w:val="28"/>
                              </w:rPr>
                              <w:t>. . . . . . . . . . . . . . . . .</w:t>
                            </w:r>
                          </w:p>
                          <w:p w:rsidR="00A95A84" w:rsidRDefault="00241362">
                            <w:r>
                              <w:t>6518</w:t>
                            </w:r>
                          </w:p>
                          <w:p w:rsidR="00A95A84" w:rsidRDefault="00241362">
                            <w:r>
                              <w:t>0058</w:t>
                            </w:r>
                          </w:p>
                          <w:p w:rsidR="00A95A84" w:rsidRDefault="00A95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2" type="#_x0000_t202" style="position:absolute;left:0;text-align:left;margin-left:329.15pt;margin-top:3.65pt;width:135pt;height: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jKwIAAFkEAAAOAAAAZHJzL2Uyb0RvYy54bWysVNuO2yAQfa/Uf0C8N07c3GrFWW2zTVVp&#10;e5F2+wEYYxsVGAokdvr1HXA2TW8vVf2AgBnOzJwz483NoBU5CuclmJLOJlNKhOFQS9OW9PPj/sWa&#10;Eh+YqZkCI0p6Ep7ebJ8/2/S2EDl0oGrhCIIYX/S2pF0ItsgyzzuhmZ+AFQaNDTjNAh5dm9WO9Yiu&#10;VZZPp8usB1dbB1x4j7d3o5FuE37TCB4+No0XgaiSYm4hrS6tVVyz7YYVrWO2k/ycBvuHLDSTBoNe&#10;oO5YYOTg5G9QWnIHHpow4aAzaBrJRaoBq5lNf6nmoWNWpFqQHG8vNPn/B8s/HD85IuuSrigxTKNE&#10;j2II5DUMZL6M9PTWF+j1YNEvDHiPMqdSvb0H/sUTA7uOmVbcOgd9J1iN6c3iy+zq6YjjI0jVv4ca&#10;47BDgAQ0NE5H7pANgugo0+kiTcyFx5Cr2XwxRRNH2zLPX+I+hmDF02vrfHgrQJO4KalD6RM6O977&#10;MLo+ucRgHpSs91KpdHBttVOOHBm2yT59Z/Sf3JQhfUnz9WK1GBn4K8Y0fX/C0DJgwyupS7q+OLEi&#10;8vbG1JgnKwKTatxjecqciYzcjSyGoRqSZBd9KqhPyKyDsb9xHnHTgftGSY+9XVL/9cCcoES9M6jO&#10;q9l8HochHeaLVY4Hd22pri3McIQqaaBk3O7COEAH62TbYaSxHwzcoqKNTGRH6ceszulj/ya5zrMW&#10;B+T6nLx+/BG23wEAAP//AwBQSwMEFAAGAAgAAAAhABYcbKHeAAAACQEAAA8AAABkcnMvZG93bnJl&#10;di54bWxMj8FuwjAQRO+V+g/WVuqtOIBIaBoHoZaqBw5VCR/gxEsSiNdRbCD9+y6nclqN5ml2JluN&#10;thMXHHzrSMF0EoFAqpxpqVawLz5fliB80GR05wgV/KKHVf74kOnUuCv94GUXasEh5FOtoAmhT6X0&#10;VYNW+4nrkdg7uMHqwHKopRn0lcNtJ2dRFEurW+IPje7xvcHqtDtbBUcsi3q73g7FdxJ/bL705pQc&#10;90o9P43rNxABx/APw60+V4ecO5XuTMaLTkG8WM4ZVZDwYf91dtMlg9FiDjLP5P2C/A8AAP//AwBQ&#10;SwECLQAUAAYACAAAACEAtoM4kv4AAADhAQAAEwAAAAAAAAAAAAAAAAAAAAAAW0NvbnRlbnRfVHlw&#10;ZXNdLnhtbFBLAQItABQABgAIAAAAIQA4/SH/1gAAAJQBAAALAAAAAAAAAAAAAAAAAC8BAABfcmVs&#10;cy8ucmVsc1BLAQItABQABgAIAAAAIQDHiI+jKwIAAFkEAAAOAAAAAAAAAAAAAAAAAC4CAABkcnMv&#10;ZTJvRG9jLnhtbFBLAQItABQABgAIAAAAIQAWHGyh3gAAAAkBAAAPAAAAAAAAAAAAAAAAAIUEAABk&#10;cnMvZG93bnJldi54bWxQSwUGAAAAAAQABADzAAAAkAUAAAAA&#10;" strokeweight="2.25pt">
                <v:textbox>
                  <w:txbxContent>
                    <w:p w:rsidR="00A95A84" w:rsidRDefault="00241362">
                      <w:r>
                        <w:rPr>
                          <w:sz w:val="28"/>
                          <w:szCs w:val="28"/>
                        </w:rPr>
                        <w:t>. . . . . . . . . . . . . . . . .</w:t>
                      </w:r>
                    </w:p>
                    <w:p w:rsidR="00A95A84" w:rsidRDefault="00241362">
                      <w:r>
                        <w:t>6518</w:t>
                      </w:r>
                    </w:p>
                    <w:p w:rsidR="00A95A84" w:rsidRDefault="00241362">
                      <w:r>
                        <w:t>0058</w:t>
                      </w:r>
                    </w:p>
                    <w:p w:rsidR="00A95A84" w:rsidRDefault="00A95A84"/>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1477010</wp:posOffset>
                </wp:positionH>
                <wp:positionV relativeFrom="paragraph">
                  <wp:posOffset>135255</wp:posOffset>
                </wp:positionV>
                <wp:extent cx="1097280" cy="248920"/>
                <wp:effectExtent l="10160" t="11430" r="6985" b="635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16.3pt;margin-top:10.65pt;width:86.4pt;height:1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R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6Q4lhGkv0&#10;GUVjplOCTOdRn8H5CsOe3CPEDL17sPybJ8ZuegwTdwB26AVrkFUR47MXD6Lh8SnZDR9sg/BsH2yS&#10;6tiCjoAoAjmmipwuFRHHQDheFvlyXi6wcBx95XSxLFPJMlY9v3bgwzthNYmHmgKST+js8OBDZMOq&#10;55DE3irZbKVSyYBut1FADgy7Y5tWSgCTvA5Thgw1Xc7KWUJ+4fPXEHlaf4PQMmCbK6lrurgEsSrK&#10;9tY0qQkDk2o8I2VlzjpG6cYS7GxzQhnBjj2MM4eH3sIPSgbs35r673sGghL13mAplsV0Ghs+GdPZ&#10;HIUjcO3ZXXuY4QhV00DJeNyEcUj2DmTX409Fyt3YOyxfK5OysbQjqzNZ7NEk+Hme4hBc2ynq19Sv&#10;fwIAAP//AwBQSwMEFAAGAAgAAAAhAJ1c6F/fAAAACQEAAA8AAABkcnMvZG93bnJldi54bWxMj8FO&#10;g0AQhu8mvsNmTLzZ3UJLlLI0RlMTjy29eBtgCyg7S9ilRZ/e8VRvM5kv/3x/tp1tL85m9J0jDcuF&#10;AmGocnVHjYZjsXt4BOEDUo29I6Ph23jY5rc3Gaa1u9DenA+hERxCPkUNbQhDKqWvWmPRL9xgiG8n&#10;N1oMvI6NrEe8cLjtZaRUIi12xB9aHMxLa6qvw2Q1lF10xJ998abs0y4O73PxOX28an1/Nz9vQAQz&#10;hysMf/qsDjk7lW6i2oteQxRHCaM8LGMQDKzUegWi1JCoNcg8k/8b5L8AAAD//wMAUEsBAi0AFAAG&#10;AAgAAAAhALaDOJL+AAAA4QEAABMAAAAAAAAAAAAAAAAAAAAAAFtDb250ZW50X1R5cGVzXS54bWxQ&#10;SwECLQAUAAYACAAAACEAOP0h/9YAAACUAQAACwAAAAAAAAAAAAAAAAAvAQAAX3JlbHMvLnJlbHNQ&#10;SwECLQAUAAYACAAAACEA9V4wESICAAA9BAAADgAAAAAAAAAAAAAAAAAuAgAAZHJzL2Uyb0RvYy54&#10;bWxQSwECLQAUAAYACAAAACEAnVzoX98AAAAJAQAADwAAAAAAAAAAAAAAAAB8BAAAZHJzL2Rvd25y&#10;ZXYueG1sUEsFBgAAAAAEAAQA8wAAAIgFAAAAAA==&#10;" o:allowincell="f"/>
            </w:pict>
          </mc:Fallback>
        </mc:AlternateContent>
      </w:r>
      <w:r>
        <w:t xml:space="preserve">   </w:t>
      </w:r>
    </w:p>
    <w:p w:rsidR="00A95A84" w:rsidRDefault="00241362">
      <w:pPr>
        <w:jc w:val="both"/>
      </w:pPr>
      <w:r>
        <w:t xml:space="preserve">          Dátum úhrady </w:t>
      </w:r>
      <w:r>
        <w:rPr>
          <w:b/>
          <w:bCs/>
        </w:rPr>
        <w:t>****</w:t>
      </w:r>
      <w:r>
        <w:t xml:space="preserve">                                            na číslo účtu úradu PSVR:</w:t>
      </w:r>
    </w:p>
    <w:p w:rsidR="00A95A84" w:rsidRDefault="00241362">
      <w:pPr>
        <w:jc w:val="both"/>
      </w:pPr>
      <w:r>
        <w:rPr>
          <w:sz w:val="24"/>
          <w:szCs w:val="24"/>
        </w:rPr>
        <w:t xml:space="preserve">   </w:t>
      </w:r>
      <w:r>
        <w:rPr>
          <w:sz w:val="22"/>
          <w:szCs w:val="22"/>
        </w:rPr>
        <w:t xml:space="preserve">                           </w:t>
      </w:r>
      <w:r>
        <w:rPr>
          <w:sz w:val="22"/>
          <w:szCs w:val="22"/>
        </w:rPr>
        <w:tab/>
      </w:r>
      <w:r>
        <w:rPr>
          <w:sz w:val="22"/>
          <w:szCs w:val="22"/>
        </w:rPr>
        <w:tab/>
      </w:r>
      <w:r>
        <w:rPr>
          <w:sz w:val="22"/>
          <w:szCs w:val="22"/>
        </w:rPr>
        <w:tab/>
      </w:r>
      <w:r>
        <w:rPr>
          <w:sz w:val="22"/>
          <w:szCs w:val="22"/>
        </w:rPr>
        <w:tab/>
        <w:t xml:space="preserve"> š</w:t>
      </w:r>
      <w:r>
        <w:t>pecifický symbol:</w:t>
      </w:r>
      <w:r>
        <w:rPr>
          <w:b/>
          <w:bCs/>
        </w:rPr>
        <w:t>*****</w:t>
      </w:r>
    </w:p>
    <w:p w:rsidR="00A95A84" w:rsidRDefault="00241362">
      <w:pPr>
        <w:jc w:val="both"/>
      </w:pPr>
      <w:r>
        <w:tab/>
      </w:r>
      <w:r>
        <w:tab/>
      </w:r>
      <w:r>
        <w:tab/>
        <w:t xml:space="preserve">                                            konštantný symbol:</w:t>
      </w:r>
    </w:p>
    <w:p w:rsidR="00A95A84" w:rsidRDefault="00241362">
      <w:pPr>
        <w:jc w:val="both"/>
        <w:rPr>
          <w:sz w:val="24"/>
          <w:szCs w:val="24"/>
        </w:rPr>
      </w:pPr>
      <w:r>
        <w:t xml:space="preserve">                                        </w:t>
      </w:r>
      <w:r>
        <w:tab/>
      </w:r>
      <w:r>
        <w:tab/>
      </w:r>
      <w:r>
        <w:tab/>
      </w:r>
      <w:r>
        <w:tab/>
      </w:r>
      <w:r>
        <w:tab/>
      </w:r>
      <w:r>
        <w:tab/>
      </w:r>
      <w:r>
        <w:tab/>
      </w:r>
      <w:r>
        <w:tab/>
      </w:r>
      <w:r>
        <w:tab/>
      </w:r>
    </w:p>
    <w:p w:rsidR="00A95A84" w:rsidRDefault="00A95A84">
      <w:pPr>
        <w:jc w:val="both"/>
        <w:rPr>
          <w:b/>
          <w:bCs/>
          <w:sz w:val="16"/>
          <w:szCs w:val="16"/>
        </w:rPr>
      </w:pPr>
    </w:p>
    <w:p w:rsidR="00A95A84" w:rsidRDefault="00A95A84">
      <w:pPr>
        <w:jc w:val="both"/>
        <w:rPr>
          <w:b/>
          <w:bCs/>
          <w:sz w:val="16"/>
          <w:szCs w:val="16"/>
        </w:rPr>
      </w:pPr>
    </w:p>
    <w:p w:rsidR="00A95A84" w:rsidRDefault="00241362">
      <w:pPr>
        <w:jc w:val="both"/>
        <w:rPr>
          <w:b/>
          <w:bCs/>
          <w:sz w:val="16"/>
          <w:szCs w:val="16"/>
        </w:rPr>
      </w:pPr>
      <w:r>
        <w:rPr>
          <w:noProof/>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24130</wp:posOffset>
                </wp:positionV>
                <wp:extent cx="2071370" cy="709930"/>
                <wp:effectExtent l="9525" t="14605" r="14605" b="88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099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24pt;margin-top:1.9pt;width:163.1pt;height: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wIAAD4EAAAOAAAAZHJzL2Uyb0RvYy54bWysU1Fv0zAQfkfiP1h+p0m7jrZ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5xZ0VGJ&#10;vpBowjZGsek86tM7X1DYo3vAmKF39yC/e2Zh3VKYukWEvlWiIlbjGJ+9eBANT0/Ztv8IFcGLXYAk&#10;1aHGLgKSCOyQKnI8V0QdApN0Ocln46sZFU6Sb5YvFlepZJkonl879OG9go7FQ8mRyCd0sb/3IbIR&#10;xXNIYg9GVxttTDKw2a4Nsr2g7tiklRKgJC/DjGU95TaZ5XmCfuH0lxh5Wn/D6HSgPje6K/n8HCSK&#10;qNs7W6UuDEKb4UycjT0JGbUbarCF6kg6IgxNTENHhxbwJ2c9NXDJ/Y+dQMWZ+WCpFovxdBo7PhnT&#10;69mEDLz0bC89wkqCKnngbDiuwzAlO4e6aemnccrdwi3Vr9ZJ2ljbgdWJLDVpUvw0UHEKLu0U9Wvs&#10;V08AAAD//wMAUEsDBBQABgAIAAAAIQB3x8iL4gAAAAkBAAAPAAAAZHJzL2Rvd25yZXYueG1sTI9B&#10;SwMxEIXvgv8hjOBF2mxrTbfrZosK4qEitBWLt3QzZpdukiVJ2/XfO570OLzHm+8rl4Pt2AlDbL2T&#10;MBlnwNDVXrfOSHjfPo9yYDEpp1XnHUr4xgjL6vKiVIX2Z7fG0yYZRiMuFkpCk1JfcB7rBq2KY9+j&#10;o+zLB6sSncFwHdSZxm3Hp1kmuFWtow+N6vGpwfqwOVoJj4eP9dvc5KvQi8Xry83nTgxmJ+X11fBw&#10;DyzhkP7K8ItP6FAR094fnY6skyBmObkkCbdkQPliPpsC21NxcieAVyX/b1D9AAAA//8DAFBLAQIt&#10;ABQABgAIAAAAIQC2gziS/gAAAOEBAAATAAAAAAAAAAAAAAAAAAAAAABbQ29udGVudF9UeXBlc10u&#10;eG1sUEsBAi0AFAAGAAgAAAAhADj9If/WAAAAlAEAAAsAAAAAAAAAAAAAAAAALwEAAF9yZWxzLy5y&#10;ZWxzUEsBAi0AFAAGAAgAAAAhABj/71MjAgAAPgQAAA4AAAAAAAAAAAAAAAAALgIAAGRycy9lMm9E&#10;b2MueG1sUEsBAi0AFAAGAAgAAAAhAHfHyIviAAAACQEAAA8AAAAAAAAAAAAAAAAAfQQAAGRycy9k&#10;b3ducmV2LnhtbFBLBQYAAAAABAAEAPMAAACMBQAAAAA=&#10;"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24130</wp:posOffset>
                </wp:positionV>
                <wp:extent cx="1554480" cy="187325"/>
                <wp:effectExtent l="9525" t="5080" r="7620" b="762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0pt;margin-top:1.9pt;width:122.4pt;height:1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ZHgIAAD0EAAAOAAAAZHJzL2Uyb0RvYy54bWysU9uO0zAQfUfiHyy/0zQlZduo6WrVpQhp&#10;gRULH+A6TmLheMzYbbp8PWOnW8pFPCD8YHk84+MzZ2ZW18fesINCr8FWPJ9MOVNWQq1tW/HPn7Yv&#10;Fpz5IGwtDFhV8Ufl+fX6+bPV4Eo1gw5MrZARiPXl4CreheDKLPOyU73wE3DKkrMB7EUgE9usRjEQ&#10;em+y2XT6KhsAa4cglfd0ezs6+TrhN42S4UPTeBWYqThxC2nHtO/inq1XomxRuE7LEw3xDyx6oS19&#10;eoa6FUGwPerfoHotETw0YSKhz6BptFQpB8omn/6SzUMnnEq5kDjenWXy/w9Wvj/cI9N1xQvOrOip&#10;RB9JNGFbo1ixjPoMzpcU9uDuMWbo3R3IL55Z2HQUpm4QYeiUqIlVHuOznx5Ew9NTthveQU3wYh8g&#10;SXVssI+AJAI7poo8niuijoFJuszn86JYUOEk+fLF1cvZPH0hyqfXDn14o6Bn8VBxJPIJXRzufIhs&#10;RPkUktiD0fVWG5MMbHcbg+wgqDu2aZ3Q/WWYsWyo+HJOf/8dYprWnyB6HajNje4rvjgHiTLK9trW&#10;qQmD0GY8E2VjTzpG6cYS7KB+JBkRxh6mmaNDB/iNs4H6t+L+616g4sy8tVSKZV4UseGTUcyvZmTg&#10;pWd36RFWElTFA2fjcRPGIdk71G1HP+Updws3VL5GJ2VjaUdWJ7LUo0nw0zzFIbi0U9SPqV9/BwAA&#10;//8DAFBLAwQUAAYACAAAACEAwB56C9sAAAAIAQAADwAAAGRycy9kb3ducmV2LnhtbEyPQU+DQBCF&#10;7yb+h82YeLOL0JiKLI3R1MRjSy/eBnYElJ0l7NKiv97xpLf58l7evFdsFzeoE02h92zgdpWAIm68&#10;7bk1cKx2NxtQISJbHDyTgS8KsC0vLwrMrT/znk6H2CoJ4ZCjgS7GMdc6NB05DCs/Eov27ieHUXBq&#10;tZ3wLOFu0GmS3GmHPcuHDkd66qj5PMzOQN2nR/zeVy+Ju99l8XWpPua3Z2Our5bHB1CRlvhnht/6&#10;Uh1K6VT7mW1Qg/AmkS3RQCYLRF+nazlq4SwDXRb6/4DyBwAA//8DAFBLAQItABQABgAIAAAAIQC2&#10;gziS/gAAAOEBAAATAAAAAAAAAAAAAAAAAAAAAABbQ29udGVudF9UeXBlc10ueG1sUEsBAi0AFAAG&#10;AAgAAAAhADj9If/WAAAAlAEAAAsAAAAAAAAAAAAAAAAALwEAAF9yZWxzLy5yZWxzUEsBAi0AFAAG&#10;AAgAAAAhAH6CE5keAgAAPQQAAA4AAAAAAAAAAAAAAAAALgIAAGRycy9lMm9Eb2MueG1sUEsBAi0A&#10;FAAGAAgAAAAhAMAeegvbAAAACAEAAA8AAAAAAAAAAAAAAAAAeAQAAGRycy9kb3ducmV2LnhtbFBL&#10;BQYAAAAABAAEAPMAAACABQAAAAA=&#10;"/>
            </w:pict>
          </mc:Fallback>
        </mc:AlternateContent>
      </w:r>
      <w:r>
        <w:rPr>
          <w:b/>
          <w:bCs/>
          <w:sz w:val="16"/>
          <w:szCs w:val="16"/>
        </w:rPr>
        <w:t xml:space="preserve">Meno a priezvisko                                                                     </w:t>
      </w:r>
      <w:r>
        <w:rPr>
          <w:b/>
          <w:bCs/>
          <w:sz w:val="16"/>
          <w:szCs w:val="16"/>
        </w:rPr>
        <w:tab/>
        <w:t xml:space="preserve">       Odtlačok pečiatky </w:t>
      </w:r>
    </w:p>
    <w:p w:rsidR="00A95A84" w:rsidRDefault="00241362">
      <w:pPr>
        <w:jc w:val="both"/>
        <w:rPr>
          <w:b/>
          <w:bCs/>
          <w:sz w:val="16"/>
          <w:szCs w:val="16"/>
        </w:rPr>
      </w:pPr>
      <w:r>
        <w:rPr>
          <w:b/>
          <w:bCs/>
          <w:sz w:val="16"/>
          <w:szCs w:val="16"/>
        </w:rPr>
        <w:t>zodpovednej osoby:</w:t>
      </w:r>
      <w:r>
        <w:rPr>
          <w:sz w:val="16"/>
          <w:szCs w:val="16"/>
        </w:rPr>
        <w:tab/>
      </w:r>
      <w:r>
        <w:rPr>
          <w:sz w:val="16"/>
          <w:szCs w:val="16"/>
        </w:rPr>
        <w:tab/>
        <w:t xml:space="preserve">                   </w:t>
      </w:r>
      <w:r>
        <w:rPr>
          <w:sz w:val="16"/>
          <w:szCs w:val="16"/>
        </w:rPr>
        <w:tab/>
      </w:r>
      <w:r>
        <w:rPr>
          <w:sz w:val="16"/>
          <w:szCs w:val="16"/>
        </w:rPr>
        <w:tab/>
        <w:t xml:space="preserve">       </w:t>
      </w:r>
      <w:r>
        <w:rPr>
          <w:b/>
          <w:bCs/>
          <w:sz w:val="16"/>
          <w:szCs w:val="16"/>
        </w:rPr>
        <w:t xml:space="preserve">a podpis štatutárneho </w:t>
      </w:r>
    </w:p>
    <w:p w:rsidR="00A95A84" w:rsidRDefault="00241362">
      <w:pPr>
        <w:jc w:val="both"/>
        <w:rPr>
          <w:b/>
          <w:bCs/>
          <w:sz w:val="16"/>
          <w:szCs w:val="16"/>
        </w:rPr>
      </w:pP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53340</wp:posOffset>
                </wp:positionV>
                <wp:extent cx="1554480" cy="193675"/>
                <wp:effectExtent l="9525" t="5715" r="7620" b="1016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0pt;margin-top:4.2pt;width:122.4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jFIQIAAD0EAAAOAAAAZHJzL2Uyb0RvYy54bWysU8Fu2zAMvQ/YPwi6L47TuE2MOEWRLsOA&#10;bivW7QMYWbaFyZJGKXG6ry+lpGm67TRMB0EUqafHR3Jxve8120n0ypqK56MxZ9IIWyvTVvz7t/W7&#10;GWc+gKlBWyMr/ig9v16+fbMYXCkntrO6lsgIxPhycBXvQnBllnnRyR78yDppyNlY7CGQiW1WIwyE&#10;3utsMh5fZoPF2qEV0nu6vT04+TLhN40U4UvTeBmYrjhxC2nHtG/ini0XULYIrlPiSAP+gUUPytCn&#10;J6hbCMC2qP6A6pVA620TRsL2mW0aJWTKgbLJx79l89CBkykXEse7k0z+/8GKz7t7ZKqu+AVnBnoq&#10;0VcSDUyrJSuSPoPzJYU9uHuMGXp3Z8UPz4xddRQmbxDt0EmoiVUe9cxePYiGp6dsM3yyNcHDNtgk&#10;1b7BPgKSCGyfKvJ4qojcByboMi+K6XRGhRPky+cXl1dF+gLK59cOffggbc/ioeJI5BM67O58iGyg&#10;fA5J7K1W9VppnQxsNyuNbAfUHeu0juj+PEwbNlR8XkyKhPzK588hxmn9DaJXgdpcq77is1MQlFG2&#10;96ZOTRhA6cOZKGtz1DFKF5vZlxtbP5KMaA89TDNHh87iL84G6t+K+59bQMmZ/mioFPN8Oo0Nn4xp&#10;cTUhA889m3MPGEFQFQ+cHY6rcBiSrUPVdvRTnnI39obK16ik7AurI1nq0ST4cZ7iEJzbKepl6pdP&#10;AAAA//8DAFBLAwQUAAYACAAAACEAa+Uqit0AAAAIAQAADwAAAGRycy9kb3ducmV2LnhtbEyPwU7D&#10;MBBE70j8g7VI3KhNGqE0xKkQqEgc2/TCzYmXJBCvo9hpA1/PcqLH0axm3yu2ixvECafQe9Jwv1Ig&#10;kBpve2o1HKvdXQYiREPWDJ5QwzcG2JbXV4XJrT/THk+H2AoeoZAbDV2MYy5laDp0Jqz8iMTdh5+c&#10;iRynVtrJnHncDTJR6kE60xN/6MyIzx02X4fZaaj75Gh+9tWrcpvdOr4t1ef8/qL17c3y9Agi4hL/&#10;j+EPn9GhZKbaz2SDGDhnil2ihiwFwX2apKxSa1hnG5BlIS8Fyl8AAAD//wMAUEsBAi0AFAAGAAgA&#10;AAAhALaDOJL+AAAA4QEAABMAAAAAAAAAAAAAAAAAAAAAAFtDb250ZW50X1R5cGVzXS54bWxQSwEC&#10;LQAUAAYACAAAACEAOP0h/9YAAACUAQAACwAAAAAAAAAAAAAAAAAvAQAAX3JlbHMvLnJlbHNQSwEC&#10;LQAUAAYACAAAACEAJ5IIxSECAAA9BAAADgAAAAAAAAAAAAAAAAAuAgAAZHJzL2Uyb0RvYy54bWxQ&#10;SwECLQAUAAYACAAAACEAa+Uqit0AAAAIAQAADwAAAAAAAAAAAAAAAAB7BAAAZHJzL2Rvd25yZXYu&#10;eG1sUEsFBgAAAAAEAAQA8wAAAIUFAAAAAA==&#10;"/>
            </w:pict>
          </mc:Fallback>
        </mc:AlternateConten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zástupcu: </w:t>
      </w:r>
    </w:p>
    <w:p w:rsidR="00A95A84" w:rsidRDefault="00241362">
      <w:pPr>
        <w:jc w:val="both"/>
        <w:rPr>
          <w:b/>
          <w:bCs/>
          <w:sz w:val="18"/>
          <w:szCs w:val="18"/>
        </w:rPr>
      </w:pPr>
      <w:r>
        <w:rPr>
          <w:b/>
          <w:bCs/>
          <w:sz w:val="16"/>
          <w:szCs w:val="16"/>
        </w:rPr>
        <w:t>Telefónne číslo:</w:t>
      </w:r>
      <w:r>
        <w:rPr>
          <w:b/>
          <w:bCs/>
          <w:sz w:val="16"/>
          <w:szCs w:val="16"/>
        </w:rPr>
        <w:tab/>
      </w:r>
      <w:r>
        <w:rPr>
          <w:b/>
          <w:bCs/>
          <w:sz w:val="18"/>
          <w:szCs w:val="18"/>
        </w:rPr>
        <w:tab/>
      </w:r>
      <w:r>
        <w:rPr>
          <w:b/>
          <w:bCs/>
          <w:sz w:val="18"/>
          <w:szCs w:val="18"/>
        </w:rPr>
        <w:tab/>
      </w:r>
      <w:r>
        <w:rPr>
          <w:b/>
          <w:bCs/>
          <w:sz w:val="18"/>
          <w:szCs w:val="18"/>
        </w:rPr>
        <w:tab/>
      </w:r>
      <w:r>
        <w:rPr>
          <w:b/>
          <w:bCs/>
          <w:sz w:val="18"/>
          <w:szCs w:val="18"/>
        </w:rPr>
        <w:tab/>
        <w:t xml:space="preserve">  </w:t>
      </w:r>
    </w:p>
    <w:p w:rsidR="00A95A84" w:rsidRDefault="00241362">
      <w:pPr>
        <w:jc w:val="both"/>
        <w:rPr>
          <w:b/>
          <w:bCs/>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69850</wp:posOffset>
                </wp:positionV>
                <wp:extent cx="1554480" cy="196850"/>
                <wp:effectExtent l="9525" t="12700" r="7620" b="95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0pt;margin-top:5.5pt;width:122.4pt;height: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vrIQIAAD0EAAAOAAAAZHJzL2Uyb0RvYy54bWysU8GO0zAQvSPxD5bvNE3VLG3UdLXqUoS0&#10;sCsWPsB1nMbC9pix27R8PROnLV3ghPDB8njGz2/ezCxuD9awvcKgwVU8H405U05Crd224l+/rN/M&#10;OAtRuFoYcKriRxX47fL1q0XnSzWBFkytkBGIC2XnK97G6MssC7JVVoQReOXI2QBaEcnEbVaj6Ajd&#10;mmwyHt9kHWDtEaQKgW7vBydfJvymUTI+Nk1QkZmKE7eYdkz7pt+z5UKUWxS+1fJEQ/wDCyu0o08v&#10;UPciCrZD/QeU1RIhQBNHEmwGTaOlSjlQNvn4t2yeW+FVyoXECf4iU/h/sPLT/gmZris+4cwJSyX6&#10;TKIJtzWKFXmvT+dDSWHP/gn7DIN/APktMAerlsLUHSJ0rRI1sUrx2YsHvRHoKdt0H6EmeLGLkKQ6&#10;NGh7QBKBHVJFjpeKqENkki7zophOZ1Q4Sb58fjMrUskyUZ5fewzxvQLL+kPFkcgndLF/CJHYU+g5&#10;JLEHo+u1NiYZuN2sDLK9oO5Yp9UnTE/CdZhxrKv4vJgUCfmFL1xDjNP6G4TVkdrcaFvx2SVIlL1s&#10;71ydmjAKbYYz/W8c0ThLN5RgA/WRZEQYephmjg4t4A/OOurfiofvO4GKM/PBUSnm+XTaN3wypsXb&#10;CRl47dlce4STBFXxyNlwXMVhSHYe9baln/KUu4M7Kl+jk7I9v4HViSz1aFLvNE/9EFzbKerX1C9/&#10;AgAA//8DAFBLAwQUAAYACAAAACEAQInLEdsAAAAJAQAADwAAAGRycy9kb3ducmV2LnhtbExPQU7D&#10;MBC8I/EHa5G4UbuhQiXEqRCoSBzb9MJtkyxJIF5HsdMGXs/2RE87oxnNzmSb2fXqSGPoPFtYLgwo&#10;4srXHTcWDsX2bg0qROQae89k4YcCbPLrqwzT2p94R8d9bJSEcEjRQhvjkGodqpYchoUfiEX79KPD&#10;KHRsdD3iScJdrxNjHrTDjuVDiwO9tFR97ydnoeySA/7uijfjHrf38X0uvqaPV2tvb+bnJ1CR5vhv&#10;hnN9qQ65dCr9xHVQvfC1kS1RwFKuGFbJSraUZ2BA55m+XJD/AQAA//8DAFBLAQItABQABgAIAAAA&#10;IQC2gziS/gAAAOEBAAATAAAAAAAAAAAAAAAAAAAAAABbQ29udGVudF9UeXBlc10ueG1sUEsBAi0A&#10;FAAGAAgAAAAhADj9If/WAAAAlAEAAAsAAAAAAAAAAAAAAAAALwEAAF9yZWxzLy5yZWxzUEsBAi0A&#10;FAAGAAgAAAAhAIlWm+shAgAAPQQAAA4AAAAAAAAAAAAAAAAALgIAAGRycy9lMm9Eb2MueG1sUEsB&#10;Ai0AFAAGAAgAAAAhAECJyxHbAAAACQEAAA8AAAAAAAAAAAAAAAAAewQAAGRycy9kb3ducmV2Lnht&#10;bFBLBQYAAAAABAAEAPMAAACDBQAAAAA=&#10;"/>
            </w:pict>
          </mc:Fallback>
        </mc:AlternateContent>
      </w:r>
      <w:r>
        <w:rPr>
          <w:b/>
          <w:bCs/>
          <w:sz w:val="16"/>
          <w:szCs w:val="16"/>
        </w:rPr>
        <w:t xml:space="preserve">E-mail:    </w:t>
      </w:r>
      <w:r>
        <w:rPr>
          <w:b/>
          <w:bCs/>
          <w:sz w:val="18"/>
          <w:szCs w:val="18"/>
        </w:rPr>
        <w:t xml:space="preserve">                             </w:t>
      </w:r>
    </w:p>
    <w:p w:rsidR="00A95A84" w:rsidRDefault="00241362">
      <w:pPr>
        <w:jc w:val="both"/>
        <w:rPr>
          <w:b/>
          <w:bCs/>
          <w:sz w:val="13"/>
          <w:szCs w:val="13"/>
        </w:rPr>
      </w:pPr>
      <w:r>
        <w:rPr>
          <w:b/>
          <w:bCs/>
          <w:sz w:val="13"/>
          <w:szCs w:val="13"/>
        </w:rPr>
        <w:t xml:space="preserve">                                                                                                                                                   </w:t>
      </w:r>
    </w:p>
    <w:p w:rsidR="00A95A84" w:rsidRDefault="00241362">
      <w:pPr>
        <w:jc w:val="both"/>
        <w:rPr>
          <w:color w:val="365F91"/>
          <w:sz w:val="13"/>
          <w:szCs w:val="13"/>
        </w:rPr>
      </w:pPr>
      <w:r>
        <w:rPr>
          <w:b/>
          <w:bCs/>
          <w:sz w:val="13"/>
          <w:szCs w:val="13"/>
        </w:rPr>
        <w:t xml:space="preserve">                                                          </w:t>
      </w:r>
      <w:r>
        <w:rPr>
          <w:b/>
          <w:bCs/>
          <w:sz w:val="13"/>
          <w:szCs w:val="13"/>
        </w:rPr>
        <w:tab/>
      </w:r>
      <w:r>
        <w:rPr>
          <w:b/>
          <w:bCs/>
          <w:sz w:val="13"/>
          <w:szCs w:val="13"/>
        </w:rPr>
        <w:tab/>
      </w:r>
      <w:r>
        <w:rPr>
          <w:b/>
          <w:bCs/>
          <w:sz w:val="13"/>
          <w:szCs w:val="13"/>
        </w:rPr>
        <w:tab/>
      </w:r>
      <w:r>
        <w:rPr>
          <w:b/>
          <w:bCs/>
          <w:color w:val="365F91"/>
          <w:sz w:val="13"/>
          <w:szCs w:val="13"/>
        </w:rPr>
        <w:t xml:space="preserve">              </w:t>
      </w:r>
      <w:r>
        <w:rPr>
          <w:color w:val="365F91"/>
          <w:sz w:val="13"/>
          <w:szCs w:val="13"/>
        </w:rPr>
        <w:t xml:space="preserve">  </w:t>
      </w:r>
      <w:r>
        <w:rPr>
          <w:color w:val="365F91"/>
          <w:sz w:val="13"/>
          <w:szCs w:val="13"/>
        </w:rPr>
        <w:tab/>
      </w: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A95A84">
      <w:pPr>
        <w:jc w:val="both"/>
        <w:rPr>
          <w:color w:val="365F91"/>
          <w:sz w:val="13"/>
          <w:szCs w:val="13"/>
        </w:rPr>
      </w:pPr>
    </w:p>
    <w:p w:rsidR="00A95A84" w:rsidRDefault="00241362">
      <w:pPr>
        <w:jc w:val="both"/>
        <w:rPr>
          <w:b/>
          <w:sz w:val="13"/>
          <w:szCs w:val="13"/>
        </w:rPr>
      </w:pPr>
      <w:r>
        <w:rPr>
          <w:color w:val="365F91"/>
          <w:sz w:val="13"/>
          <w:szCs w:val="13"/>
        </w:rPr>
        <w:tab/>
      </w:r>
      <w:r>
        <w:rPr>
          <w:color w:val="365F91"/>
          <w:sz w:val="13"/>
          <w:szCs w:val="13"/>
        </w:rPr>
        <w:tab/>
      </w:r>
      <w:r>
        <w:rPr>
          <w:color w:val="365F91"/>
          <w:sz w:val="13"/>
          <w:szCs w:val="13"/>
        </w:rPr>
        <w:tab/>
        <w:t xml:space="preserve">     </w:t>
      </w:r>
    </w:p>
    <w:p w:rsidR="00A95A84" w:rsidRDefault="00A95A84">
      <w:pPr>
        <w:jc w:val="center"/>
        <w:rPr>
          <w:b/>
          <w:color w:val="494949"/>
          <w:sz w:val="13"/>
          <w:szCs w:val="13"/>
        </w:rPr>
      </w:pPr>
    </w:p>
    <w:p w:rsidR="00A95A84" w:rsidRDefault="00241362">
      <w:pPr>
        <w:jc w:val="center"/>
        <w:rPr>
          <w:b/>
          <w:color w:val="494949"/>
          <w:sz w:val="13"/>
          <w:szCs w:val="13"/>
        </w:rPr>
      </w:pPr>
      <w:r>
        <w:rPr>
          <w:b/>
          <w:color w:val="494949"/>
          <w:sz w:val="13"/>
          <w:szCs w:val="13"/>
        </w:rPr>
        <w:lastRenderedPageBreak/>
        <w:t>§ 9</w:t>
      </w:r>
    </w:p>
    <w:p w:rsidR="00A95A84" w:rsidRDefault="00241362">
      <w:pPr>
        <w:jc w:val="center"/>
        <w:rPr>
          <w:b/>
          <w:color w:val="494949"/>
          <w:sz w:val="13"/>
          <w:szCs w:val="13"/>
        </w:rPr>
      </w:pPr>
      <w:r>
        <w:rPr>
          <w:b/>
          <w:color w:val="494949"/>
          <w:sz w:val="13"/>
          <w:szCs w:val="13"/>
        </w:rPr>
        <w:t>Občan so zdravotným postihnutím</w:t>
      </w:r>
    </w:p>
    <w:p w:rsidR="00A95A84" w:rsidRDefault="00241362">
      <w:pPr>
        <w:pStyle w:val="Odsekzoznamu"/>
        <w:numPr>
          <w:ilvl w:val="0"/>
          <w:numId w:val="8"/>
        </w:numPr>
        <w:ind w:left="284" w:hanging="284"/>
        <w:jc w:val="both"/>
        <w:rPr>
          <w:color w:val="494949"/>
          <w:sz w:val="13"/>
          <w:szCs w:val="13"/>
        </w:rPr>
      </w:pPr>
      <w:r>
        <w:rPr>
          <w:color w:val="494949"/>
          <w:sz w:val="13"/>
          <w:szCs w:val="13"/>
        </w:rPr>
        <w:t>Občan so zdravotným postihnutím na účely tohto zákona je občan uznaný za invalidného podľa osobitného predpisu.</w:t>
      </w:r>
    </w:p>
    <w:p w:rsidR="00A95A84" w:rsidRDefault="00A95A84">
      <w:pPr>
        <w:jc w:val="both"/>
        <w:rPr>
          <w:color w:val="494949"/>
          <w:sz w:val="10"/>
          <w:szCs w:val="10"/>
        </w:rPr>
      </w:pPr>
    </w:p>
    <w:p w:rsidR="00A95A84" w:rsidRDefault="00241362">
      <w:pPr>
        <w:pStyle w:val="Odsekzoznamu"/>
        <w:numPr>
          <w:ilvl w:val="0"/>
          <w:numId w:val="8"/>
        </w:numPr>
        <w:ind w:left="284" w:hanging="284"/>
        <w:jc w:val="both"/>
        <w:rPr>
          <w:color w:val="494949"/>
          <w:sz w:val="13"/>
          <w:szCs w:val="13"/>
        </w:rPr>
      </w:pPr>
      <w:r>
        <w:rPr>
          <w:color w:val="494949"/>
          <w:sz w:val="13"/>
          <w:szCs w:val="13"/>
        </w:rPr>
        <w:t>Občan so zdravotným postihnutím 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w:t>
      </w:r>
    </w:p>
    <w:p w:rsidR="00A95A84" w:rsidRDefault="00241362">
      <w:pPr>
        <w:tabs>
          <w:tab w:val="left" w:pos="390"/>
        </w:tabs>
        <w:ind w:left="-567"/>
        <w:rPr>
          <w:b/>
          <w:bCs/>
          <w:color w:val="FF0000"/>
          <w:sz w:val="10"/>
          <w:szCs w:val="10"/>
        </w:rPr>
      </w:pPr>
      <w:r>
        <w:rPr>
          <w:b/>
          <w:bCs/>
          <w:color w:val="FF0000"/>
          <w:sz w:val="13"/>
          <w:szCs w:val="13"/>
        </w:rPr>
        <w:tab/>
      </w:r>
    </w:p>
    <w:p w:rsidR="00A95A84" w:rsidRDefault="00241362">
      <w:pPr>
        <w:jc w:val="center"/>
        <w:rPr>
          <w:b/>
          <w:color w:val="494949"/>
          <w:sz w:val="13"/>
          <w:szCs w:val="13"/>
        </w:rPr>
      </w:pPr>
      <w:r>
        <w:rPr>
          <w:b/>
          <w:color w:val="494949"/>
          <w:sz w:val="13"/>
          <w:szCs w:val="13"/>
        </w:rPr>
        <w:t>§ 63</w:t>
      </w:r>
    </w:p>
    <w:p w:rsidR="00A95A84" w:rsidRDefault="00241362">
      <w:pPr>
        <w:jc w:val="center"/>
        <w:rPr>
          <w:b/>
          <w:color w:val="494949"/>
          <w:sz w:val="13"/>
          <w:szCs w:val="13"/>
        </w:rPr>
      </w:pPr>
      <w:r>
        <w:rPr>
          <w:b/>
          <w:color w:val="494949"/>
          <w:sz w:val="13"/>
          <w:szCs w:val="13"/>
        </w:rPr>
        <w:t>Povinnosti zamestnávateľa pri zamestnávaní občanov so zdravotným postihnutím</w:t>
      </w:r>
    </w:p>
    <w:p w:rsidR="00A95A84" w:rsidRDefault="00241362">
      <w:pPr>
        <w:ind w:left="284" w:hanging="284"/>
        <w:jc w:val="both"/>
        <w:rPr>
          <w:color w:val="494949"/>
          <w:sz w:val="13"/>
          <w:szCs w:val="13"/>
        </w:rPr>
      </w:pPr>
      <w:r>
        <w:rPr>
          <w:color w:val="494949"/>
          <w:sz w:val="13"/>
          <w:szCs w:val="13"/>
        </w:rPr>
        <w:t xml:space="preserve">(1) </w:t>
      </w:r>
      <w:r>
        <w:rPr>
          <w:color w:val="494949"/>
          <w:sz w:val="13"/>
          <w:szCs w:val="13"/>
        </w:rPr>
        <w:tab/>
        <w:t>Zamestnávateľ je povinný</w:t>
      </w:r>
    </w:p>
    <w:p w:rsidR="00A95A84" w:rsidRDefault="00241362">
      <w:pPr>
        <w:ind w:firstLine="284"/>
        <w:jc w:val="both"/>
        <w:rPr>
          <w:color w:val="494949"/>
          <w:sz w:val="13"/>
          <w:szCs w:val="13"/>
        </w:rPr>
      </w:pPr>
      <w:r>
        <w:rPr>
          <w:color w:val="494949"/>
          <w:sz w:val="13"/>
          <w:szCs w:val="13"/>
        </w:rPr>
        <w:t xml:space="preserve">a) zabezpečovať pre občanov so zdravotným postihnutím, ktorých zamestnáva, vhodné podmienky na výkon práce, </w:t>
      </w:r>
    </w:p>
    <w:p w:rsidR="00A95A84" w:rsidRDefault="00241362">
      <w:pPr>
        <w:ind w:firstLine="284"/>
        <w:jc w:val="both"/>
        <w:rPr>
          <w:color w:val="494949"/>
          <w:sz w:val="13"/>
          <w:szCs w:val="13"/>
        </w:rPr>
      </w:pPr>
      <w:r>
        <w:rPr>
          <w:color w:val="494949"/>
          <w:sz w:val="13"/>
          <w:szCs w:val="13"/>
        </w:rPr>
        <w:t>b) vykonávať zaškoľovanie a prípravu na prácu občanov so zdravotným postihnutím a venovať osobitnú starostlivosť zvyšovaniu kvalifikácie počas ich zamestnávania,</w:t>
      </w:r>
    </w:p>
    <w:p w:rsidR="00A95A84" w:rsidRDefault="00241362">
      <w:pPr>
        <w:ind w:firstLine="284"/>
        <w:jc w:val="both"/>
        <w:rPr>
          <w:color w:val="494949"/>
          <w:sz w:val="13"/>
          <w:szCs w:val="13"/>
        </w:rPr>
      </w:pPr>
      <w:r>
        <w:rPr>
          <w:color w:val="494949"/>
          <w:sz w:val="13"/>
          <w:szCs w:val="13"/>
        </w:rPr>
        <w:t>c) viesť evidenciu občanov so zdravotným postihnutím,</w:t>
      </w:r>
    </w:p>
    <w:p w:rsidR="00A95A84" w:rsidRDefault="00241362">
      <w:pPr>
        <w:ind w:left="426" w:hanging="142"/>
        <w:jc w:val="both"/>
        <w:rPr>
          <w:color w:val="494949"/>
          <w:sz w:val="13"/>
          <w:szCs w:val="13"/>
        </w:rPr>
      </w:pPr>
      <w:r>
        <w:rPr>
          <w:color w:val="494949"/>
          <w:sz w:val="13"/>
          <w:szCs w:val="13"/>
        </w:rPr>
        <w:t>d) zamestnávať občanov so zdravotným postihnutím, ak zamestnáva najmenej 20 zamestnancov a ak úrad v evidencii uchádzačov o zamestnanie vedie občanov so zdravotným postihnutím, v počte, ktorý predstavuje 3,2 % z celkového počtu jeho zamestnancov.</w:t>
      </w:r>
    </w:p>
    <w:p w:rsidR="00A95A84" w:rsidRDefault="00A95A84">
      <w:pPr>
        <w:ind w:left="284" w:hanging="284"/>
        <w:jc w:val="both"/>
        <w:rPr>
          <w:color w:val="494949"/>
          <w:sz w:val="13"/>
          <w:szCs w:val="13"/>
        </w:rPr>
      </w:pPr>
    </w:p>
    <w:p w:rsidR="00A95A84" w:rsidRDefault="00241362">
      <w:pPr>
        <w:ind w:left="284" w:hanging="284"/>
        <w:jc w:val="both"/>
        <w:rPr>
          <w:color w:val="494949"/>
          <w:sz w:val="10"/>
          <w:szCs w:val="10"/>
        </w:rPr>
      </w:pPr>
      <w:r>
        <w:rPr>
          <w:color w:val="494949"/>
          <w:sz w:val="13"/>
          <w:szCs w:val="13"/>
        </w:rPr>
        <w:t xml:space="preserve"> (2) </w:t>
      </w:r>
      <w:r>
        <w:rPr>
          <w:color w:val="494949"/>
          <w:sz w:val="13"/>
          <w:szCs w:val="13"/>
        </w:rPr>
        <w:tab/>
        <w:t xml:space="preserve">Zamestnávateľovi, ktorý zamestnáva občana so zdravotným postihnutím, ktorý má pre dlhodobo nepriaznivý zdravotný stav pokles schopnosti vykonávať zárobkovú činnosť vyšší ako 70 %, si na účely plnenia povinného podielu zamestnávania zamestnancov so zdravotným postihnutím podľa odseku 1 písm. d) započítava, ako keby zamestnával troch takých občanov. </w:t>
      </w:r>
    </w:p>
    <w:p w:rsidR="00A95A84" w:rsidRDefault="00241362">
      <w:pPr>
        <w:ind w:left="284" w:hanging="284"/>
        <w:jc w:val="both"/>
        <w:rPr>
          <w:color w:val="494949"/>
          <w:sz w:val="13"/>
          <w:szCs w:val="13"/>
        </w:rPr>
      </w:pPr>
      <w:r>
        <w:rPr>
          <w:color w:val="494949"/>
          <w:sz w:val="13"/>
          <w:szCs w:val="13"/>
        </w:rPr>
        <w:t xml:space="preserve">(3) </w:t>
      </w:r>
      <w:r>
        <w:rPr>
          <w:color w:val="494949"/>
          <w:sz w:val="13"/>
          <w:szCs w:val="13"/>
        </w:rPr>
        <w:tab/>
        <w:t>Celkový počet zamestnancov na účely odseku 1 písm. d) je priemerný evidenčný počet zamestnancov vo fyzických osobách za kalendárny rok. Do celkového počtu zamestnancov sa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colníci a profesionálni vojaci, ktorí vykonávajú štátnu službu podľa osobitných predpisov</w:t>
      </w:r>
      <w:hyperlink r:id="rId9" w:anchor="poznamky.poznamka-60b" w:tooltip="Odkaz na predpis alebo ustanovenie" w:history="1"/>
      <w:r>
        <w:rPr>
          <w:color w:val="494949"/>
          <w:sz w:val="13"/>
          <w:szCs w:val="13"/>
        </w:rPr>
        <w:t xml:space="preserve"> a zamestnanci, ktorí plnia úlohy zamestnávateľa v zahraničí.</w:t>
      </w:r>
    </w:p>
    <w:p w:rsidR="00A95A84" w:rsidRDefault="00A95A84">
      <w:pPr>
        <w:ind w:firstLine="708"/>
        <w:jc w:val="both"/>
        <w:rPr>
          <w:color w:val="494949"/>
          <w:sz w:val="10"/>
          <w:szCs w:val="10"/>
        </w:rPr>
      </w:pPr>
    </w:p>
    <w:p w:rsidR="00A95A84" w:rsidRDefault="00241362">
      <w:pPr>
        <w:ind w:left="284" w:hanging="284"/>
        <w:jc w:val="both"/>
        <w:rPr>
          <w:color w:val="494949"/>
          <w:sz w:val="13"/>
          <w:szCs w:val="13"/>
        </w:rPr>
      </w:pPr>
      <w:r>
        <w:rPr>
          <w:color w:val="494949"/>
          <w:sz w:val="13"/>
          <w:szCs w:val="13"/>
        </w:rPr>
        <w:t xml:space="preserve">(4) </w:t>
      </w:r>
      <w:r>
        <w:rPr>
          <w:color w:val="494949"/>
          <w:sz w:val="13"/>
          <w:szCs w:val="13"/>
        </w:rPr>
        <w:tab/>
        <w:t xml:space="preserve">Zistený počet občanov so zdravotným postihnutím, ktorých je zamestnávateľ povinný zamestnávať, a skutočný počet občanov so zdravotným postihnutím, ktorých zamestnávateľ zamestnáva, sa zaokrúhľuje na celé čísla od 0,5 vrátane smerom nahor. </w:t>
      </w:r>
    </w:p>
    <w:p w:rsidR="00A95A84" w:rsidRDefault="00A95A84">
      <w:pPr>
        <w:ind w:firstLine="708"/>
        <w:jc w:val="both"/>
        <w:rPr>
          <w:color w:val="494949"/>
          <w:sz w:val="10"/>
          <w:szCs w:val="10"/>
        </w:rPr>
      </w:pPr>
    </w:p>
    <w:p w:rsidR="00A95A84" w:rsidRDefault="00241362">
      <w:pPr>
        <w:ind w:left="284" w:hanging="284"/>
        <w:jc w:val="both"/>
        <w:rPr>
          <w:color w:val="494949"/>
          <w:sz w:val="13"/>
          <w:szCs w:val="13"/>
        </w:rPr>
      </w:pPr>
      <w:r>
        <w:rPr>
          <w:color w:val="494949"/>
          <w:sz w:val="13"/>
          <w:szCs w:val="13"/>
        </w:rPr>
        <w:t xml:space="preserve">(5) </w:t>
      </w:r>
      <w:r>
        <w:rPr>
          <w:color w:val="494949"/>
          <w:sz w:val="13"/>
          <w:szCs w:val="13"/>
        </w:rPr>
        <w:tab/>
        <w:t xml:space="preserve">Zamestnávateľ preukazuje plnenie povinného podielu počtu občanov so zdravotným postihnutím na celkovom počte svojich zamestnancov za predchádzajúci kalendárny rok do 31. marca nasledujúceho kalendárneho roka na formulári predpísanom </w:t>
      </w:r>
      <w:r>
        <w:rPr>
          <w:sz w:val="13"/>
          <w:szCs w:val="13"/>
        </w:rPr>
        <w:t>Ústredím práce, sociálnych vecí a rodiny</w:t>
      </w:r>
      <w:r>
        <w:rPr>
          <w:color w:val="494949"/>
          <w:sz w:val="13"/>
          <w:szCs w:val="13"/>
        </w:rPr>
        <w:t xml:space="preserve">. </w:t>
      </w:r>
    </w:p>
    <w:p w:rsidR="00A95A84" w:rsidRDefault="00A95A84">
      <w:pPr>
        <w:ind w:firstLine="708"/>
        <w:rPr>
          <w:color w:val="494949"/>
          <w:sz w:val="10"/>
          <w:szCs w:val="10"/>
        </w:rPr>
      </w:pPr>
    </w:p>
    <w:p w:rsidR="00A95A84" w:rsidRDefault="00241362">
      <w:pPr>
        <w:jc w:val="center"/>
        <w:rPr>
          <w:b/>
          <w:color w:val="494949"/>
          <w:sz w:val="13"/>
          <w:szCs w:val="13"/>
        </w:rPr>
      </w:pPr>
      <w:r>
        <w:rPr>
          <w:b/>
          <w:color w:val="494949"/>
          <w:sz w:val="13"/>
          <w:szCs w:val="13"/>
        </w:rPr>
        <w:t>§ 64</w:t>
      </w:r>
    </w:p>
    <w:p w:rsidR="00A95A84" w:rsidRDefault="00241362">
      <w:pPr>
        <w:jc w:val="center"/>
        <w:rPr>
          <w:b/>
          <w:color w:val="494949"/>
          <w:sz w:val="13"/>
          <w:szCs w:val="13"/>
        </w:rPr>
      </w:pPr>
      <w:r>
        <w:rPr>
          <w:b/>
          <w:color w:val="494949"/>
          <w:sz w:val="13"/>
          <w:szCs w:val="13"/>
        </w:rPr>
        <w:t>Zadávanie zákaziek na účely plnenia povinného podielu zamestnávania občanov so zdravotným postihnutím</w:t>
      </w:r>
    </w:p>
    <w:p w:rsidR="00A95A84" w:rsidRDefault="00241362">
      <w:pPr>
        <w:ind w:left="284" w:hanging="284"/>
        <w:jc w:val="both"/>
        <w:rPr>
          <w:color w:val="494949"/>
          <w:sz w:val="13"/>
          <w:szCs w:val="13"/>
        </w:rPr>
      </w:pPr>
      <w:r>
        <w:rPr>
          <w:color w:val="494949"/>
          <w:sz w:val="13"/>
          <w:szCs w:val="13"/>
        </w:rPr>
        <w:t xml:space="preserve">(1) </w:t>
      </w:r>
      <w:r>
        <w:rPr>
          <w:color w:val="494949"/>
          <w:sz w:val="13"/>
          <w:szCs w:val="13"/>
        </w:rPr>
        <w:tab/>
        <w:t xml:space="preserve">Povinnosť zamestnávať občanov so zdravotným postihnutím vo výške povinného podielu podľa </w:t>
      </w:r>
      <w:hyperlink r:id="rId10" w:anchor="paragraf-63.odsek-1.pismeno-d" w:tooltip="Odkaz na predpis alebo ustanovenie" w:history="1">
        <w:r>
          <w:rPr>
            <w:bCs/>
            <w:sz w:val="13"/>
            <w:szCs w:val="13"/>
          </w:rPr>
          <w:t>§ 63 ods. 1 písm. d)</w:t>
        </w:r>
        <w:r>
          <w:rPr>
            <w:b/>
            <w:bCs/>
            <w:color w:val="5F1675"/>
            <w:sz w:val="13"/>
            <w:szCs w:val="13"/>
            <w:u w:val="single"/>
          </w:rPr>
          <w:t xml:space="preserve"> </w:t>
        </w:r>
      </w:hyperlink>
      <w:r>
        <w:rPr>
          <w:color w:val="494949"/>
          <w:sz w:val="13"/>
          <w:szCs w:val="13"/>
        </w:rPr>
        <w:t xml:space="preserve">môže zamestnávateľ plniť aj zadaním zákazky vhodnej na zamestnávanie občanov so zdravotným postihnutím alebo zadaním zákazky občanovi so zdravotným postihnutím, ktorý prevádzkuje alebo vykonáva samostatnú zárobkovú činnosť. </w:t>
      </w:r>
    </w:p>
    <w:p w:rsidR="00A95A84" w:rsidRDefault="00A95A84">
      <w:pPr>
        <w:ind w:firstLine="708"/>
        <w:jc w:val="both"/>
        <w:rPr>
          <w:color w:val="494949"/>
          <w:sz w:val="10"/>
          <w:szCs w:val="10"/>
        </w:rPr>
      </w:pPr>
    </w:p>
    <w:p w:rsidR="00A95A84" w:rsidRDefault="00241362">
      <w:pPr>
        <w:ind w:left="284" w:hanging="284"/>
        <w:jc w:val="both"/>
        <w:rPr>
          <w:color w:val="494949"/>
          <w:sz w:val="13"/>
          <w:szCs w:val="13"/>
        </w:rPr>
      </w:pPr>
      <w:r>
        <w:rPr>
          <w:color w:val="494949"/>
          <w:sz w:val="13"/>
          <w:szCs w:val="13"/>
        </w:rPr>
        <w:t xml:space="preserve">(2) </w:t>
      </w:r>
      <w:r>
        <w:rPr>
          <w:color w:val="494949"/>
          <w:sz w:val="13"/>
          <w:szCs w:val="13"/>
        </w:rPr>
        <w:tab/>
        <w:t xml:space="preserve">Zákazka na účely tohto zákona je dodanie tovaru alebo poskytnutie služby s peňažným plnením realizovaná medzi zamestnávateľom, ktorý si ňou plní povinnosť zamestnávať občanov so zdravotným postihnutím vo výške povinného podielu podľa </w:t>
      </w:r>
      <w:hyperlink r:id="rId11" w:anchor="paragraf-63.odsek-1.pismeno-d" w:tooltip="Odkaz na predpis alebo ustanovenie" w:history="1">
        <w:r>
          <w:rPr>
            <w:bCs/>
            <w:sz w:val="13"/>
            <w:szCs w:val="13"/>
          </w:rPr>
          <w:t xml:space="preserve">§ 63 ods. 1 písm. d), </w:t>
        </w:r>
      </w:hyperlink>
      <w:r>
        <w:rPr>
          <w:color w:val="494949"/>
          <w:sz w:val="13"/>
          <w:szCs w:val="13"/>
        </w:rPr>
        <w:t xml:space="preserve">a integračným podnikom, u ktorého najmenej 30 % zamestnancov tvoria občania so zdravotným postihnutím, chránenou dielňou alebo chráneným pracoviskom zriadeným občanom so zdravotným postihnutím, ktorý prevádzkuje alebo vykonáva samostatnú zárobkovú činnosť. </w:t>
      </w:r>
    </w:p>
    <w:p w:rsidR="00A95A84" w:rsidRDefault="00A95A84">
      <w:pPr>
        <w:ind w:firstLine="708"/>
        <w:jc w:val="both"/>
        <w:rPr>
          <w:color w:val="494949"/>
          <w:sz w:val="10"/>
          <w:szCs w:val="10"/>
        </w:rPr>
      </w:pPr>
    </w:p>
    <w:p w:rsidR="00A95A84" w:rsidRDefault="00241362">
      <w:pPr>
        <w:ind w:left="284" w:hanging="284"/>
        <w:jc w:val="both"/>
        <w:rPr>
          <w:color w:val="494949"/>
          <w:sz w:val="13"/>
          <w:szCs w:val="13"/>
        </w:rPr>
      </w:pPr>
      <w:r>
        <w:rPr>
          <w:color w:val="494949"/>
          <w:sz w:val="13"/>
          <w:szCs w:val="13"/>
        </w:rPr>
        <w:t xml:space="preserve">(3) </w:t>
      </w:r>
      <w:r>
        <w:rPr>
          <w:color w:val="494949"/>
          <w:sz w:val="13"/>
          <w:szCs w:val="13"/>
        </w:rPr>
        <w:tab/>
        <w:t xml:space="preserve">Tovar na účely tohto zákona je výrobok zhotovený integračným podnikom, u ktorého najmenej 30 % zamestnancov tvoria občania so zdravotným postihnutím, chránenou dielňou alebo chráneným pracoviskom zriadeným občanom so zdravotným postihnutím, ktorý prevádzkuje alebo vykonáva samostatnú zárobkovú činnosť a je určený na predaj. </w:t>
      </w:r>
    </w:p>
    <w:p w:rsidR="00A95A84" w:rsidRDefault="00A95A84">
      <w:pPr>
        <w:ind w:firstLine="708"/>
        <w:jc w:val="both"/>
        <w:rPr>
          <w:color w:val="494949"/>
          <w:sz w:val="10"/>
          <w:szCs w:val="10"/>
        </w:rPr>
      </w:pPr>
    </w:p>
    <w:p w:rsidR="00A95A84" w:rsidRDefault="00241362">
      <w:pPr>
        <w:ind w:left="284" w:hanging="284"/>
        <w:jc w:val="both"/>
        <w:rPr>
          <w:color w:val="494949"/>
          <w:sz w:val="13"/>
          <w:szCs w:val="13"/>
        </w:rPr>
      </w:pPr>
      <w:r>
        <w:rPr>
          <w:color w:val="494949"/>
          <w:sz w:val="13"/>
          <w:szCs w:val="13"/>
        </w:rPr>
        <w:t xml:space="preserve">(4) </w:t>
      </w:r>
      <w:r>
        <w:rPr>
          <w:color w:val="494949"/>
          <w:sz w:val="13"/>
          <w:szCs w:val="13"/>
        </w:rPr>
        <w:tab/>
        <w:t xml:space="preserve">Služba na účely tohto zákona je služba, ktorá je poskytovaná integračným podnikom, u ktorého najmenej 30 % zamestnancov tvoria občania so zdravotným postihnutím, chránenou dielňou alebo chráneným pracoviskom zriadeným občanom so zdravotným postihnutím, ktorý prevádzkuje alebo vykonáva samostatnú zárobkovú činnosť. </w:t>
      </w:r>
    </w:p>
    <w:p w:rsidR="00A95A84" w:rsidRDefault="00A95A84">
      <w:pPr>
        <w:ind w:firstLine="708"/>
        <w:jc w:val="both"/>
        <w:rPr>
          <w:color w:val="494949"/>
          <w:sz w:val="10"/>
          <w:szCs w:val="10"/>
        </w:rPr>
      </w:pPr>
    </w:p>
    <w:p w:rsidR="00A95A84" w:rsidRDefault="00241362">
      <w:pPr>
        <w:ind w:left="284" w:hanging="284"/>
        <w:jc w:val="both"/>
        <w:rPr>
          <w:sz w:val="13"/>
          <w:szCs w:val="13"/>
        </w:rPr>
      </w:pPr>
      <w:r>
        <w:rPr>
          <w:color w:val="494949"/>
          <w:sz w:val="13"/>
          <w:szCs w:val="13"/>
        </w:rPr>
        <w:t xml:space="preserve">(5) </w:t>
      </w:r>
      <w:r>
        <w:rPr>
          <w:color w:val="494949"/>
          <w:sz w:val="13"/>
          <w:szCs w:val="13"/>
        </w:rPr>
        <w:tab/>
        <w:t>Výška zákazky na započítanie jedného</w:t>
      </w:r>
      <w:r>
        <w:rPr>
          <w:sz w:val="13"/>
          <w:szCs w:val="13"/>
        </w:rPr>
        <w:t xml:space="preserve"> občana so zdravotným postihnutím je 0,8-násobok celkovej ceny práce podľa </w:t>
      </w:r>
      <w:hyperlink r:id="rId12" w:anchor="paragraf-49.odsek-4" w:tooltip="Odkaz na predpis alebo ustanovenie" w:history="1">
        <w:r>
          <w:rPr>
            <w:bCs/>
            <w:sz w:val="13"/>
            <w:szCs w:val="13"/>
          </w:rPr>
          <w:t xml:space="preserve">§ 49 ods. 4 </w:t>
        </w:r>
      </w:hyperlink>
      <w:r>
        <w:rPr>
          <w:sz w:val="13"/>
          <w:szCs w:val="13"/>
        </w:rPr>
        <w:t xml:space="preserve">vypočítanej z priemernej mzdy zamestnanca         v hospodárstve Slovenskej republiky za prvý až tretí štvrťrok kalendárneho roka, ktorý predchádza kalendárnemu roku, v ktorom zamestnávateľ plní povinnosť podľa </w:t>
      </w:r>
      <w:hyperlink r:id="rId13" w:anchor="paragraf-63.odsek-1.pismeno-d" w:tooltip="Odkaz na predpis alebo ustanovenie" w:history="1">
        <w:r>
          <w:rPr>
            <w:bCs/>
            <w:sz w:val="13"/>
            <w:szCs w:val="13"/>
          </w:rPr>
          <w:t>§ 63 ods. 1 písm. d)</w:t>
        </w:r>
      </w:hyperlink>
      <w:r>
        <w:rPr>
          <w:sz w:val="13"/>
          <w:szCs w:val="13"/>
        </w:rPr>
        <w:t xml:space="preserve"> zadaním zákazky. Výsledná suma vypočítaná podľa prvej vety sa zaokrúhľuje na euro nadol.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(6) </w:t>
      </w:r>
      <w:r>
        <w:rPr>
          <w:sz w:val="13"/>
          <w:szCs w:val="13"/>
        </w:rPr>
        <w:tab/>
        <w:t>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odpočítanie podľa osobitného predpisu.</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(7) </w:t>
      </w:r>
      <w:r>
        <w:rPr>
          <w:sz w:val="13"/>
          <w:szCs w:val="13"/>
        </w:rPr>
        <w:tab/>
        <w:t xml:space="preserve">Na započítanie počtu občanov so zdravotným postihnutím podľa </w:t>
      </w:r>
      <w:hyperlink r:id="rId14" w:anchor="paragraf-63.odsek-1.pismeno-d" w:tooltip="Odkaz na predpis alebo ustanovenie" w:history="1">
        <w:r>
          <w:rPr>
            <w:bCs/>
            <w:sz w:val="13"/>
            <w:szCs w:val="13"/>
          </w:rPr>
          <w:t>§ 63 ods. 1 písm. d)</w:t>
        </w:r>
      </w:hyperlink>
      <w:r>
        <w:rPr>
          <w:sz w:val="13"/>
          <w:szCs w:val="13"/>
        </w:rPr>
        <w:t xml:space="preserve">, ktorých si zamestnávateľ môže započítať, je potrebné odobrať tovar alebo prijať službu vo výške podielu celkovej sumy platieb za odobratý tovar alebo prijaté služby v kalendárnom roku, za ktorý týmto spôsobom zamestnávateľ plní povinnosť podľa </w:t>
      </w:r>
      <w:hyperlink r:id="rId15" w:anchor="paragraf-63.odsek-1.pismeno-d" w:tooltip="Odkaz na predpis alebo ustanovenie" w:history="1">
        <w:r>
          <w:rPr>
            <w:bCs/>
            <w:sz w:val="13"/>
            <w:szCs w:val="13"/>
          </w:rPr>
          <w:t>§ 63 ods. 1 písm. d)</w:t>
        </w:r>
      </w:hyperlink>
      <w:r>
        <w:rPr>
          <w:sz w:val="13"/>
          <w:szCs w:val="13"/>
        </w:rPr>
        <w:t xml:space="preserve">,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(8) </w:t>
      </w:r>
      <w:r>
        <w:rPr>
          <w:sz w:val="13"/>
          <w:szCs w:val="13"/>
        </w:rPr>
        <w:tab/>
        <w:t xml:space="preserve">Ak </w:t>
      </w:r>
      <w:r>
        <w:rPr>
          <w:color w:val="494949"/>
          <w:sz w:val="13"/>
          <w:szCs w:val="13"/>
        </w:rPr>
        <w:t>integračný podnik, u ktorého najmenej 30 % zamestnancov tvoria občania so zdravotným postihnutím,</w:t>
      </w:r>
      <w:r>
        <w:rPr>
          <w:sz w:val="13"/>
          <w:szCs w:val="13"/>
        </w:rPr>
        <w:t xml:space="preserve"> chránená dielňa alebo chránené pracovisko, ktoré zriadil občan so zdravotným postihnutím, ktorý prevádzkuje alebo vykonáva samostatnú zárobkovú činnosť, realizujú činnosti spojené s nákupom a predajom výrobkov, ktoré nezhotovujú, na účely odseku 7 sa zamestnávateľovi, ktorý odoberá takéto výrobky, započítava výška 10 % peňažného plnenia bez započítania dane z pridanej hodnoty. </w:t>
      </w:r>
    </w:p>
    <w:p w:rsidR="00A95A84" w:rsidRDefault="00A95A84">
      <w:pPr>
        <w:ind w:firstLine="708"/>
        <w:jc w:val="both"/>
        <w:rPr>
          <w:sz w:val="10"/>
          <w:szCs w:val="10"/>
        </w:rPr>
      </w:pPr>
    </w:p>
    <w:p w:rsidR="00A95A84" w:rsidRDefault="00241362">
      <w:pPr>
        <w:ind w:left="284" w:hanging="284"/>
        <w:jc w:val="both"/>
        <w:rPr>
          <w:color w:val="494949"/>
          <w:sz w:val="13"/>
          <w:szCs w:val="13"/>
        </w:rPr>
      </w:pPr>
      <w:r>
        <w:rPr>
          <w:sz w:val="13"/>
          <w:szCs w:val="13"/>
        </w:rPr>
        <w:t xml:space="preserve">(9) </w:t>
      </w:r>
      <w:r>
        <w:rPr>
          <w:sz w:val="13"/>
          <w:szCs w:val="13"/>
        </w:rPr>
        <w:tab/>
        <w:t xml:space="preserve">Plnenie povinnosti podľa </w:t>
      </w:r>
      <w:hyperlink r:id="rId16" w:anchor="paragraf-63.odsek-1.pismeno-d" w:tooltip="Odkaz na predpis alebo ustanovenie" w:history="1">
        <w:r>
          <w:rPr>
            <w:bCs/>
            <w:sz w:val="13"/>
            <w:szCs w:val="13"/>
          </w:rPr>
          <w:t>§ 63 ods. 1 písm. d)</w:t>
        </w:r>
      </w:hyperlink>
      <w:r>
        <w:rPr>
          <w:sz w:val="13"/>
          <w:szCs w:val="13"/>
        </w:rPr>
        <w:t xml:space="preserve"> zadaním </w:t>
      </w:r>
      <w:r>
        <w:rPr>
          <w:color w:val="494949"/>
          <w:sz w:val="13"/>
          <w:szCs w:val="13"/>
        </w:rPr>
        <w:t xml:space="preserve">zákazky podľa odseku 1 je zamestnávateľ povinný preukázať úradu najneskôr do 31. marca nasledujúceho kalendárneho roka. </w:t>
      </w:r>
    </w:p>
    <w:p w:rsidR="00A95A84" w:rsidRDefault="00241362">
      <w:pPr>
        <w:jc w:val="center"/>
        <w:rPr>
          <w:b/>
          <w:color w:val="494949"/>
          <w:sz w:val="13"/>
          <w:szCs w:val="13"/>
        </w:rPr>
      </w:pPr>
      <w:r>
        <w:rPr>
          <w:b/>
          <w:color w:val="494949"/>
          <w:sz w:val="13"/>
          <w:szCs w:val="13"/>
        </w:rPr>
        <w:t>§ 64a</w:t>
      </w:r>
    </w:p>
    <w:p w:rsidR="00A95A84" w:rsidRDefault="00241362">
      <w:pPr>
        <w:jc w:val="center"/>
        <w:rPr>
          <w:b/>
          <w:color w:val="494949"/>
          <w:sz w:val="13"/>
          <w:szCs w:val="13"/>
        </w:rPr>
      </w:pPr>
      <w:r>
        <w:rPr>
          <w:b/>
          <w:color w:val="494949"/>
          <w:sz w:val="13"/>
          <w:szCs w:val="13"/>
        </w:rPr>
        <w:t>Zadávanie vyhradených zákaziek vo verejnom obstarávaní na účely plnenia povinného podielu zamestnávania občanov so zdravotným postihnutím</w:t>
      </w:r>
    </w:p>
    <w:p w:rsidR="00A95A84" w:rsidRDefault="00241362">
      <w:pPr>
        <w:ind w:left="284" w:hanging="284"/>
        <w:jc w:val="both"/>
        <w:rPr>
          <w:sz w:val="13"/>
          <w:szCs w:val="13"/>
        </w:rPr>
      </w:pPr>
      <w:r>
        <w:rPr>
          <w:color w:val="494949"/>
          <w:sz w:val="13"/>
          <w:szCs w:val="13"/>
        </w:rPr>
        <w:t xml:space="preserve">(1) </w:t>
      </w:r>
      <w:r>
        <w:rPr>
          <w:color w:val="494949"/>
          <w:sz w:val="13"/>
          <w:szCs w:val="13"/>
        </w:rPr>
        <w:tab/>
        <w:t>Povinnosť zamestnávať občanov so zdravotným postihnutím vo výške povinného podielu podľa § 63 ods. 1 písm. d) môže zamestnávateľ, ktorý je verejným obstarávateľom alebo obstarávateľom, plniť realizáciou vyhradených zákaziek vo verejnom obstarávaní podľa osobitného predpisu</w:t>
      </w:r>
      <w:r>
        <w:rPr>
          <w:sz w:val="13"/>
          <w:szCs w:val="13"/>
        </w:rPr>
        <w:t xml:space="preserve">.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(2) </w:t>
      </w:r>
      <w:r>
        <w:rPr>
          <w:sz w:val="13"/>
          <w:szCs w:val="13"/>
        </w:rPr>
        <w:tab/>
        <w:t>Výška súťažnej ceny vo verejnom obstarávaní na započítanie jedného občana so zdravotným postihnutím je 2 000 eur. Realizácia vyhradenej zákazky vo verejnom obstarávaní sa preukazuje kópiou súťažných podkladov verejného obstarávania a kópiou zmluvy o realizácii vyhradenej zákazky vo verejnom obstarávaní.</w:t>
      </w:r>
    </w:p>
    <w:p w:rsidR="00A95A84" w:rsidRDefault="00A95A84">
      <w:pPr>
        <w:ind w:firstLine="708"/>
        <w:jc w:val="both"/>
        <w:rPr>
          <w:color w:val="494949"/>
          <w:sz w:val="10"/>
          <w:szCs w:val="10"/>
        </w:rPr>
      </w:pPr>
    </w:p>
    <w:p w:rsidR="00A95A84" w:rsidRDefault="00241362">
      <w:pPr>
        <w:jc w:val="center"/>
        <w:rPr>
          <w:b/>
          <w:color w:val="494949"/>
          <w:sz w:val="13"/>
          <w:szCs w:val="13"/>
        </w:rPr>
      </w:pPr>
      <w:r>
        <w:rPr>
          <w:b/>
          <w:color w:val="494949"/>
          <w:sz w:val="13"/>
          <w:szCs w:val="13"/>
        </w:rPr>
        <w:t>§ 65</w:t>
      </w:r>
    </w:p>
    <w:p w:rsidR="00A95A84" w:rsidRDefault="00241362">
      <w:pPr>
        <w:jc w:val="center"/>
        <w:rPr>
          <w:b/>
          <w:color w:val="494949"/>
          <w:sz w:val="13"/>
          <w:szCs w:val="13"/>
        </w:rPr>
      </w:pPr>
      <w:r>
        <w:rPr>
          <w:b/>
          <w:color w:val="494949"/>
          <w:sz w:val="13"/>
          <w:szCs w:val="13"/>
        </w:rPr>
        <w:t>Odvod za neplnenie povinného podielu zamestnávania občanov so zdravotným postihnutím</w:t>
      </w:r>
    </w:p>
    <w:p w:rsidR="00A95A84" w:rsidRDefault="00241362">
      <w:pPr>
        <w:ind w:left="284" w:hanging="284"/>
        <w:jc w:val="both"/>
        <w:rPr>
          <w:sz w:val="13"/>
          <w:szCs w:val="13"/>
        </w:rPr>
      </w:pPr>
      <w:r>
        <w:rPr>
          <w:color w:val="494949"/>
          <w:sz w:val="13"/>
          <w:szCs w:val="13"/>
        </w:rPr>
        <w:t xml:space="preserve">(1) </w:t>
      </w:r>
      <w:r>
        <w:rPr>
          <w:color w:val="494949"/>
          <w:sz w:val="13"/>
          <w:szCs w:val="13"/>
        </w:rPr>
        <w:tab/>
        <w:t xml:space="preserve">Zamestnávateľ, ktorý nezamestnáva určený povinný podiel počtu občanov so zdravotným </w:t>
      </w:r>
      <w:r>
        <w:rPr>
          <w:sz w:val="13"/>
          <w:szCs w:val="13"/>
        </w:rPr>
        <w:t xml:space="preserve">postihnutím na celkovom počte svojich zamestnancov podľa </w:t>
      </w:r>
      <w:hyperlink r:id="rId17" w:anchor="paragraf-63.odsek-1.pismeno-d" w:tooltip="Odkaz na predpis alebo ustanovenie" w:history="1">
        <w:r>
          <w:rPr>
            <w:bCs/>
            <w:sz w:val="13"/>
            <w:szCs w:val="13"/>
          </w:rPr>
          <w:t>§ 63 ods. 1 písm. d)</w:t>
        </w:r>
      </w:hyperlink>
      <w:r>
        <w:rPr>
          <w:sz w:val="13"/>
          <w:szCs w:val="13"/>
        </w:rPr>
        <w:t xml:space="preserve">, je povinný najneskôr do 31. marca nasledujúceho kalendárneho roka odviesť na účet úradu za každého občana, ktorý mu chýba do splnenia povinného podielu počtu občanov so zdravotným postihnutím, odvod vo výške 0,9-násobku celkovej ceny práce podľa </w:t>
      </w:r>
      <w:hyperlink r:id="rId18" w:anchor="paragraf-49.odsek-4" w:tooltip="Odkaz na predpis alebo ustanovenie" w:history="1">
        <w:r>
          <w:rPr>
            <w:bCs/>
            <w:sz w:val="13"/>
            <w:szCs w:val="13"/>
          </w:rPr>
          <w:t>§ 49 ods. 4</w:t>
        </w:r>
      </w:hyperlink>
      <w:r>
        <w:rPr>
          <w:sz w:val="13"/>
          <w:szCs w:val="13"/>
        </w:rPr>
        <w:t xml:space="preserve"> vypočítanej z priemernej mzdy zamestnanca v hospodárstve Slovenskej republiky za prvý až tretí štvrťrok kalendárneho roka, ktorý predchádza kalendárnemu roku, za ktorý zamestnávateľ tento odvod odvádza. Výsledná suma vypočítaná podľa predchádzajúcej vety sa zaokrúhľuje na euro nadol.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(2) </w:t>
      </w:r>
      <w:r>
        <w:rPr>
          <w:sz w:val="13"/>
          <w:szCs w:val="13"/>
        </w:rPr>
        <w:tab/>
        <w:t xml:space="preserve">Ak úrad viedol v evidencii uchádzačov o zamestnanie občanov so zdravotným postihnutím len časť kalendárneho roka, odvod podľa odseku 1 sa znižuje o sumu, ktorá je súčinom 0,3-násobku celkovej ceny práce podľa </w:t>
      </w:r>
      <w:hyperlink r:id="rId19" w:anchor="paragraf-49.odsek-4" w:tooltip="Odkaz na predpis alebo ustanovenie" w:history="1">
        <w:r>
          <w:rPr>
            <w:bCs/>
            <w:sz w:val="13"/>
            <w:szCs w:val="13"/>
          </w:rPr>
          <w:t>§ 49 ods. 4</w:t>
        </w:r>
      </w:hyperlink>
      <w:r>
        <w:rPr>
          <w:sz w:val="13"/>
          <w:szCs w:val="13"/>
        </w:rPr>
        <w:t xml:space="preserve"> vypočítanej z priemernej mzdy zamestnanca v hospodárstve Slovenskej republiky za prvý až tretí štvrťrok kalendárneho roka, ktorý predchádza kalendárnemu roku, za ktorý zamestnávateľ odvod podľa odseku 1 odvádza, polovice počtu mesiacov, počas ktorých úrad v evidencii uchádzačov o zamestnanie neviedol občanov so zdravotným postihnutím počas kalendárneho roka, za ktorý zamestnávateľ neplnil povinný podiel počtu občanov so zdravotným postihnutím a počtu občanov so zdravotným postihnutím chýbajúcich do splnenia povinného podielu podľa </w:t>
      </w:r>
      <w:hyperlink r:id="rId20" w:anchor="paragraf-63.odsek-1.pismeno-d" w:tooltip="Odkaz na predpis alebo ustanovenie" w:history="1">
        <w:r>
          <w:rPr>
            <w:bCs/>
            <w:sz w:val="13"/>
            <w:szCs w:val="13"/>
          </w:rPr>
          <w:t>§ 63 ods. 1 písm. d)</w:t>
        </w:r>
      </w:hyperlink>
      <w:r>
        <w:rPr>
          <w:sz w:val="13"/>
          <w:szCs w:val="13"/>
        </w:rPr>
        <w:t xml:space="preserve">.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(3) </w:t>
      </w:r>
      <w:r>
        <w:rPr>
          <w:sz w:val="13"/>
          <w:szCs w:val="13"/>
        </w:rPr>
        <w:tab/>
        <w:t xml:space="preserve">Príslušná pobočka Sociálnej poisťovne je povinná poskytovať úradu údaje z registra zamestnávateľov potrebné na účely posúdenia plnenia povinnosti zamestnávateľa podľa odseku 1 v rozsahu a spôsobom určeným ústredím. </w:t>
      </w:r>
    </w:p>
    <w:p w:rsidR="00A95A84" w:rsidRDefault="00A95A84">
      <w:pPr>
        <w:ind w:firstLine="708"/>
        <w:jc w:val="both"/>
        <w:rPr>
          <w:sz w:val="10"/>
          <w:szCs w:val="10"/>
        </w:rPr>
      </w:pPr>
    </w:p>
    <w:p w:rsidR="00A95A84" w:rsidRDefault="00241362">
      <w:pPr>
        <w:ind w:left="284" w:hanging="284"/>
        <w:jc w:val="both"/>
        <w:rPr>
          <w:sz w:val="13"/>
          <w:szCs w:val="13"/>
        </w:rPr>
      </w:pPr>
      <w:r>
        <w:rPr>
          <w:sz w:val="13"/>
          <w:szCs w:val="13"/>
        </w:rPr>
        <w:t xml:space="preserve">(4) </w:t>
      </w:r>
      <w:r>
        <w:rPr>
          <w:sz w:val="13"/>
          <w:szCs w:val="13"/>
        </w:rPr>
        <w:tab/>
        <w:t xml:space="preserve">Ak si zamestnávateľ nesplní povinnosť podľa odsekov 1 a 2, rozhodne úrad o povinnosti zamestnávateľa zaplatiť odvod za neplnenie povinného podielu zamestnávania občanov so zdravotným postihnutím. </w:t>
      </w:r>
    </w:p>
    <w:p w:rsidR="00A95A84" w:rsidRDefault="00241362">
      <w:pPr>
        <w:jc w:val="center"/>
        <w:rPr>
          <w:b/>
          <w:sz w:val="13"/>
          <w:szCs w:val="13"/>
        </w:rPr>
      </w:pPr>
      <w:r>
        <w:rPr>
          <w:b/>
          <w:sz w:val="13"/>
          <w:szCs w:val="13"/>
        </w:rPr>
        <w:t>§ 65a</w:t>
      </w:r>
    </w:p>
    <w:p w:rsidR="00A95A84" w:rsidRDefault="00241362">
      <w:pPr>
        <w:jc w:val="both"/>
        <w:rPr>
          <w:sz w:val="13"/>
          <w:szCs w:val="13"/>
        </w:rPr>
      </w:pPr>
      <w:r>
        <w:rPr>
          <w:sz w:val="13"/>
          <w:szCs w:val="13"/>
        </w:rPr>
        <w:t xml:space="preserve">Povinnosť zamestnávateľa zamestnávať povinný podiel občanov so zdravotným postihnutím môže zamestnávateľ plniť aj vzájomnou kombináciou plnenia povinností podľa </w:t>
      </w:r>
      <w:hyperlink r:id="rId21" w:anchor="paragraf-63.odsek-1.pismeno-d" w:tooltip="Odkaz na predpis alebo ustanovenie" w:history="1">
        <w:r>
          <w:rPr>
            <w:bCs/>
            <w:sz w:val="13"/>
            <w:szCs w:val="13"/>
          </w:rPr>
          <w:t>§ 63 ods. 1 písm. d)</w:t>
        </w:r>
      </w:hyperlink>
      <w:r>
        <w:rPr>
          <w:sz w:val="13"/>
          <w:szCs w:val="13"/>
        </w:rPr>
        <w:t xml:space="preserve">, </w:t>
      </w:r>
      <w:hyperlink r:id="rId22" w:anchor="paragraf-64" w:tooltip="Odkaz na predpis alebo ustanovenie" w:history="1">
        <w:r>
          <w:rPr>
            <w:bCs/>
            <w:sz w:val="13"/>
            <w:szCs w:val="13"/>
          </w:rPr>
          <w:t>§ 64 alebo § 65</w:t>
        </w:r>
      </w:hyperlink>
      <w:r>
        <w:rPr>
          <w:sz w:val="13"/>
          <w:szCs w:val="13"/>
        </w:rPr>
        <w:t xml:space="preserve">. </w:t>
      </w:r>
    </w:p>
    <w:p w:rsidR="00A95A84" w:rsidRDefault="00241362">
      <w:pPr>
        <w:ind w:left="-567"/>
        <w:jc w:val="both"/>
        <w:rPr>
          <w:b/>
          <w:bCs/>
          <w:color w:val="FF0000"/>
          <w:sz w:val="13"/>
          <w:szCs w:val="13"/>
          <w:u w:val="single"/>
        </w:rPr>
      </w:pPr>
      <w:r>
        <w:rPr>
          <w:noProof/>
          <w:u w:val="single"/>
        </w:rPr>
        <mc:AlternateContent>
          <mc:Choice Requires="wps">
            <w:drawing>
              <wp:anchor distT="0" distB="0" distL="114300" distR="114300" simplePos="0" relativeHeight="251659776" behindDoc="0" locked="0" layoutInCell="1" allowOverlap="1">
                <wp:simplePos x="0" y="0"/>
                <wp:positionH relativeFrom="column">
                  <wp:posOffset>-359410</wp:posOffset>
                </wp:positionH>
                <wp:positionV relativeFrom="paragraph">
                  <wp:posOffset>35560</wp:posOffset>
                </wp:positionV>
                <wp:extent cx="6441440" cy="0"/>
                <wp:effectExtent l="0" t="0" r="16510" b="1905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2.8pt" to="47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noTW9cQVEVGpnQ3H0rF7MVtPvDildtUQdeKT4ejGQl4WM5E1K2DgDF+z7L5pBDDl6Hft0&#10;bmwXIKED6BzluNzl4GePKBzO8jzLc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HJkCitwAAAAHAQAADwAAAGRycy9kb3ducmV2LnhtbEyPwU7DMBBE70j8g7VIXKrWoSgB&#10;QpwKAblxaQFx3cZLEhGv09htA1/PwgVOq9GMZt8Uq8n16kBj6DwbuFgkoIhrbztuDLw8V/NrUCEi&#10;W+w9k4FPCrAqT08KzK0/8poOm9goKeGQo4E2xiHXOtQtOQwLPxCL9+5Hh1Hk2Gg74lHKXa+XSZJp&#10;hx3LhxYHum+p/tjsnYFQvdKu+prVs+TtsvG03D08PaIx52fT3S2oSFP8C8MPvqBDKUxbv2cbVG9g&#10;nmaZRA2kcsS/Sa9kyvZX67LQ//nLbwAAAP//AwBQSwECLQAUAAYACAAAACEAtoM4kv4AAADhAQAA&#10;EwAAAAAAAAAAAAAAAAAAAAAAW0NvbnRlbnRfVHlwZXNdLnhtbFBLAQItABQABgAIAAAAIQA4/SH/&#10;1gAAAJQBAAALAAAAAAAAAAAAAAAAAC8BAABfcmVscy8ucmVsc1BLAQItABQABgAIAAAAIQC2THoB&#10;EgIAACkEAAAOAAAAAAAAAAAAAAAAAC4CAABkcnMvZTJvRG9jLnhtbFBLAQItABQABgAIAAAAIQAc&#10;mQKK3AAAAAcBAAAPAAAAAAAAAAAAAAAAAGwEAABkcnMvZG93bnJldi54bWxQSwUGAAAAAAQABADz&#10;AAAAdQUAAAAA&#10;"/>
            </w:pict>
          </mc:Fallback>
        </mc:AlternateContent>
      </w:r>
    </w:p>
    <w:p w:rsidR="00A95A84" w:rsidRDefault="00241362">
      <w:pPr>
        <w:ind w:left="-567"/>
        <w:jc w:val="both"/>
        <w:rPr>
          <w:b/>
          <w:bCs/>
          <w:sz w:val="12"/>
          <w:szCs w:val="12"/>
          <w:u w:val="single"/>
        </w:rPr>
      </w:pPr>
      <w:r>
        <w:rPr>
          <w:b/>
          <w:bCs/>
          <w:sz w:val="12"/>
          <w:szCs w:val="12"/>
          <w:u w:val="single"/>
        </w:rPr>
        <w:t>Poznámky:</w:t>
      </w:r>
    </w:p>
    <w:p w:rsidR="00A95A84" w:rsidRDefault="00241362">
      <w:pPr>
        <w:pStyle w:val="Default"/>
        <w:ind w:left="-567"/>
        <w:jc w:val="both"/>
        <w:rPr>
          <w:color w:val="auto"/>
          <w:sz w:val="12"/>
          <w:szCs w:val="12"/>
        </w:rPr>
      </w:pPr>
      <w:r>
        <w:rPr>
          <w:color w:val="auto"/>
          <w:sz w:val="12"/>
          <w:szCs w:val="12"/>
        </w:rPr>
        <w:t>*</w:t>
      </w:r>
      <w:r>
        <w:rPr>
          <w:color w:val="FF0000"/>
          <w:sz w:val="12"/>
          <w:szCs w:val="12"/>
        </w:rPr>
        <w:t xml:space="preserve"> </w:t>
      </w:r>
      <w:r>
        <w:rPr>
          <w:color w:val="auto"/>
          <w:sz w:val="12"/>
          <w:szCs w:val="12"/>
        </w:rPr>
        <w:t xml:space="preserve">Pri výpočte povinného podielu zamestnávania občanov so zdravotným postihnutím sa vychádza z priemerného evidenčného počtu zamestnancov vo fyzických osobách za kalendárny rok. Spôsob výpočtu priemerného evidenčného počtu zamestnancov </w:t>
      </w:r>
      <w:r>
        <w:rPr>
          <w:b/>
          <w:color w:val="auto"/>
          <w:sz w:val="12"/>
          <w:szCs w:val="12"/>
        </w:rPr>
        <w:t>vo fyzických osobách</w:t>
      </w:r>
      <w:r>
        <w:rPr>
          <w:color w:val="auto"/>
          <w:sz w:val="12"/>
          <w:szCs w:val="12"/>
        </w:rPr>
        <w:t xml:space="preserve">  musí byť v súlade s Metodickými vysvetlivkami uvedenými v štatistickom  výkaze ŠÚ SR „Práca 2-04“ na príslušný rok (ďalej len „štatistický výkaz“).</w:t>
      </w:r>
      <w:r>
        <w:rPr>
          <w:color w:val="FF0000"/>
          <w:sz w:val="12"/>
          <w:szCs w:val="12"/>
        </w:rPr>
        <w:t xml:space="preserve"> </w:t>
      </w:r>
      <w:r>
        <w:rPr>
          <w:color w:val="auto"/>
          <w:sz w:val="12"/>
          <w:szCs w:val="12"/>
        </w:rPr>
        <w:t xml:space="preserve">Nad  rámec  identifikácie zamestnancov  uvedených v metodických vysvetlivkách (5. Modul)  štatistického výkazu  sa do celkového počtu zamestnancov, z ktorého sa vypočíta povinný podiel zamestnávania občanov so zdravotným postihnutím,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colníci a profesionálny vojaci, ktorí vykonávajú štátnu službu podľa osobitných predpisov (zákon č.73/1998 Z. z. v znení neskorších predpisov, zákon č. 200/1998 Z. z. v znení neskorších predpisov, zákon č. 315/2001 Z. z. v znení neskorších predpisov, zákon č. 346/2005 Z. z. v znení neskorších predpisov) a zamestnanci, ktorí plnia úlohy zamestnávateľa v zahraničí podľa zákona č.151/2010 Z. z. o zahraničnej službe a o zmene a doplnení niektorých zákonov v znení zákona č.403/2010 Z. z.. </w:t>
      </w:r>
    </w:p>
    <w:p w:rsidR="00A95A84" w:rsidRDefault="00241362">
      <w:pPr>
        <w:pStyle w:val="Default"/>
        <w:ind w:left="-567"/>
        <w:jc w:val="both"/>
        <w:rPr>
          <w:color w:val="auto"/>
          <w:sz w:val="12"/>
          <w:szCs w:val="12"/>
        </w:rPr>
      </w:pPr>
      <w:r>
        <w:rPr>
          <w:color w:val="auto"/>
          <w:sz w:val="12"/>
          <w:szCs w:val="12"/>
        </w:rPr>
        <w:t xml:space="preserve">Údaj o priemernom evidenčnom počte zamestnancov vo fyzických osobách za kalendárny rok sa v súlade so štatistickým výkazom ŠÚ SR „Práca 2-04“ </w:t>
      </w:r>
      <w:r>
        <w:rPr>
          <w:b/>
          <w:color w:val="auto"/>
          <w:sz w:val="12"/>
          <w:szCs w:val="12"/>
        </w:rPr>
        <w:t>udáva a zaokrúhľuje na 1 desatinné miesto.</w:t>
      </w:r>
    </w:p>
    <w:p w:rsidR="00A95A84" w:rsidRDefault="00241362">
      <w:pPr>
        <w:ind w:left="-567"/>
        <w:jc w:val="both"/>
        <w:rPr>
          <w:sz w:val="12"/>
          <w:szCs w:val="12"/>
        </w:rPr>
      </w:pPr>
      <w:r>
        <w:rPr>
          <w:sz w:val="12"/>
          <w:szCs w:val="12"/>
        </w:rPr>
        <w:t xml:space="preserve">**   V prípade, ak ste povinný podiel zamestnávania občanov so zdravotným postihnutím podľa § 9 ods. 1 splnili zadaním  zákazky podľa § 64, je  potrebné k výkazu doložiť </w:t>
      </w:r>
      <w:r>
        <w:rPr>
          <w:b/>
          <w:sz w:val="12"/>
          <w:szCs w:val="12"/>
        </w:rPr>
        <w:t>potvrdenie pre zamestnávateľa</w:t>
      </w:r>
      <w:r>
        <w:rPr>
          <w:sz w:val="12"/>
          <w:szCs w:val="12"/>
        </w:rPr>
        <w:t xml:space="preserve">. Ak zamestnávateľ odobral tovar od chránenej dielne alebo chráneného pracoviska, ktoré zriadil občan so zdravotným postihnutím, ktorý prevádzkuje alebo vykonáva samostatnú zárobkovú činnosť, realizujúcich činnosti spojené s nákupom a predajom výrobkov, ktoré nezhotovujú, na účely odseku 7 sa zamestnávateľovi, ktorý odoberá takéto výrobky, započítava výška 10 % peňažného plnenia </w:t>
      </w:r>
      <w:r>
        <w:rPr>
          <w:b/>
          <w:sz w:val="12"/>
          <w:szCs w:val="12"/>
        </w:rPr>
        <w:t>bez započítania dane z pridanej hodnoty</w:t>
      </w:r>
      <w:r>
        <w:rPr>
          <w:sz w:val="12"/>
          <w:szCs w:val="12"/>
        </w:rPr>
        <w:t xml:space="preserve"> podľa § 64 ods. 8 zákona.</w:t>
      </w:r>
    </w:p>
    <w:p w:rsidR="00A95A84" w:rsidRDefault="00241362">
      <w:pPr>
        <w:ind w:left="-567"/>
        <w:jc w:val="both"/>
        <w:rPr>
          <w:sz w:val="12"/>
          <w:szCs w:val="12"/>
        </w:rPr>
      </w:pPr>
      <w:r>
        <w:rPr>
          <w:sz w:val="12"/>
          <w:szCs w:val="12"/>
        </w:rPr>
        <w:t>***  Celková cena práce podľa § 49 ods. 4 zákona je tvorená súčtom priemernej mzdy zamestnanca v hospodárstve Slovenskej republiky zverejnenej Štatistickým úradom Slovenskej republiky za príslušné obdobie a preddavku na poistné na povinné verejné zdravotné poistenie, poistného na sociálne poistenie a povinných príspevkov na starobné dôchodkové sporenie, platených zamestnávateľom.</w:t>
      </w:r>
    </w:p>
    <w:p w:rsidR="00A95A84" w:rsidRDefault="00241362">
      <w:pPr>
        <w:ind w:left="-567"/>
        <w:jc w:val="both"/>
        <w:rPr>
          <w:b/>
          <w:bCs/>
          <w:sz w:val="12"/>
          <w:szCs w:val="12"/>
        </w:rPr>
      </w:pPr>
      <w:r>
        <w:rPr>
          <w:sz w:val="12"/>
          <w:szCs w:val="12"/>
        </w:rPr>
        <w:t xml:space="preserve">**** </w:t>
      </w:r>
      <w:r>
        <w:rPr>
          <w:b/>
          <w:bCs/>
          <w:sz w:val="12"/>
          <w:szCs w:val="12"/>
        </w:rPr>
        <w:t xml:space="preserve">Za dátum úhrady sa považuje deň pripísania dlžnej sumy na účet úradu v štátnej pokladnici. </w:t>
      </w:r>
    </w:p>
    <w:p w:rsidR="00A95A84" w:rsidRDefault="00241362">
      <w:pPr>
        <w:ind w:left="-567"/>
        <w:jc w:val="both"/>
        <w:rPr>
          <w:sz w:val="12"/>
          <w:szCs w:val="12"/>
        </w:rPr>
      </w:pPr>
      <w:r>
        <w:rPr>
          <w:sz w:val="12"/>
          <w:szCs w:val="12"/>
        </w:rPr>
        <w:t>*****Špecifický symbol (6518) udáva číslo paragrafu zákona (65) a obdobie, za ktoré sa odvod odvádza (17).</w:t>
      </w:r>
    </w:p>
    <w:p w:rsidR="00A95A84" w:rsidRDefault="00241362">
      <w:pPr>
        <w:ind w:left="-567"/>
        <w:jc w:val="both"/>
        <w:rPr>
          <w:sz w:val="12"/>
          <w:szCs w:val="12"/>
        </w:rPr>
      </w:pPr>
      <w:r>
        <w:rPr>
          <w:b/>
          <w:sz w:val="12"/>
          <w:szCs w:val="12"/>
        </w:rPr>
        <w:t xml:space="preserve">Celková cena práce na rok 2018 je 1 250,60 € (platí, ak si zamestnávateľ povinnosť v zmysle </w:t>
      </w:r>
      <w:proofErr w:type="spellStart"/>
      <w:r>
        <w:rPr>
          <w:b/>
          <w:sz w:val="12"/>
          <w:szCs w:val="12"/>
        </w:rPr>
        <w:t>ust</w:t>
      </w:r>
      <w:proofErr w:type="spellEnd"/>
      <w:r>
        <w:rPr>
          <w:b/>
          <w:sz w:val="12"/>
          <w:szCs w:val="12"/>
        </w:rPr>
        <w:t>.  § 65 splní do 31.12.2019).</w:t>
      </w:r>
    </w:p>
    <w:sectPr w:rsidR="00A95A84">
      <w:pgSz w:w="11907" w:h="16840" w:code="9"/>
      <w:pgMar w:top="426" w:right="851" w:bottom="142" w:left="1418"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23" w:rsidRDefault="001F5623" w:rsidP="00974CDA">
      <w:r>
        <w:separator/>
      </w:r>
    </w:p>
  </w:endnote>
  <w:endnote w:type="continuationSeparator" w:id="0">
    <w:p w:rsidR="001F5623" w:rsidRDefault="001F5623" w:rsidP="0097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23" w:rsidRDefault="001F5623" w:rsidP="00974CDA">
      <w:r>
        <w:separator/>
      </w:r>
    </w:p>
  </w:footnote>
  <w:footnote w:type="continuationSeparator" w:id="0">
    <w:p w:rsidR="001F5623" w:rsidRDefault="001F5623" w:rsidP="00974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5B0"/>
    <w:multiLevelType w:val="hybridMultilevel"/>
    <w:tmpl w:val="6536244C"/>
    <w:lvl w:ilvl="0" w:tplc="8CDC676E">
      <w:numFmt w:val="bullet"/>
      <w:lvlText w:val=""/>
      <w:lvlJc w:val="left"/>
      <w:pPr>
        <w:ind w:left="1068" w:hanging="360"/>
      </w:pPr>
      <w:rPr>
        <w:rFonts w:ascii="Symbol" w:eastAsia="Times New Roman"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nsid w:val="27CB57F8"/>
    <w:multiLevelType w:val="hybridMultilevel"/>
    <w:tmpl w:val="3DA421FE"/>
    <w:lvl w:ilvl="0" w:tplc="30F2FEF4">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
    <w:nsid w:val="39332862"/>
    <w:multiLevelType w:val="singleLevel"/>
    <w:tmpl w:val="118A1B44"/>
    <w:lvl w:ilvl="0">
      <w:start w:val="1"/>
      <w:numFmt w:val="lowerLetter"/>
      <w:lvlText w:val="%1)"/>
      <w:lvlJc w:val="left"/>
      <w:pPr>
        <w:tabs>
          <w:tab w:val="num" w:pos="648"/>
        </w:tabs>
        <w:ind w:left="648" w:hanging="360"/>
      </w:pPr>
      <w:rPr>
        <w:rFonts w:ascii="Times New Roman" w:eastAsia="Times New Roman" w:hAnsi="Times New Roman" w:cs="Times New Roman"/>
        <w:b w:val="0"/>
        <w:bCs w:val="0"/>
        <w:color w:val="365F91"/>
      </w:rPr>
    </w:lvl>
  </w:abstractNum>
  <w:abstractNum w:abstractNumId="3">
    <w:nsid w:val="3C4C6A92"/>
    <w:multiLevelType w:val="hybridMultilevel"/>
    <w:tmpl w:val="EFECB23C"/>
    <w:lvl w:ilvl="0" w:tplc="72CC78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D2D6A59"/>
    <w:multiLevelType w:val="hybridMultilevel"/>
    <w:tmpl w:val="1BAA8ECC"/>
    <w:lvl w:ilvl="0" w:tplc="FB929FD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5">
    <w:nsid w:val="6A8830E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FB0569"/>
    <w:multiLevelType w:val="hybridMultilevel"/>
    <w:tmpl w:val="E1AE7626"/>
    <w:lvl w:ilvl="0" w:tplc="812ABB8E">
      <w:start w:val="1"/>
      <w:numFmt w:val="decimal"/>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num w:numId="1">
    <w:abstractNumId w:val="2"/>
  </w:num>
  <w:num w:numId="2">
    <w:abstractNumId w:val="6"/>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84"/>
    <w:rsid w:val="001F5623"/>
    <w:rsid w:val="00241362"/>
    <w:rsid w:val="00506376"/>
    <w:rsid w:val="00974CDA"/>
    <w:rsid w:val="00A95A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9"/>
    <w:qFormat/>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Pr>
      <w:rFonts w:ascii="Cambria" w:hAnsi="Cambria" w:cs="Times New Roman"/>
      <w:b/>
      <w:bCs/>
      <w:i/>
      <w:iCs/>
      <w:sz w:val="28"/>
      <w:szCs w:val="28"/>
    </w:rPr>
  </w:style>
  <w:style w:type="paragraph" w:styleId="Zkladntext">
    <w:name w:val="Body Text"/>
    <w:basedOn w:val="Normlny"/>
    <w:link w:val="ZkladntextChar"/>
    <w:uiPriority w:val="99"/>
    <w:pPr>
      <w:jc w:val="both"/>
    </w:pPr>
    <w:rPr>
      <w:sz w:val="24"/>
      <w:szCs w:val="24"/>
    </w:rPr>
  </w:style>
  <w:style w:type="character" w:customStyle="1" w:styleId="ZkladntextChar">
    <w:name w:val="Základný text Char"/>
    <w:link w:val="Zkladntext"/>
    <w:uiPriority w:val="99"/>
    <w:semiHidden/>
    <w:locked/>
    <w:rPr>
      <w:rFonts w:cs="Times New Roman"/>
      <w:sz w:val="20"/>
      <w:szCs w:val="20"/>
    </w:rPr>
  </w:style>
  <w:style w:type="paragraph" w:styleId="Zkladntext2">
    <w:name w:val="Body Text 2"/>
    <w:basedOn w:val="Normlny"/>
    <w:link w:val="Zkladntext2Char"/>
    <w:uiPriority w:val="99"/>
    <w:pPr>
      <w:spacing w:after="120" w:line="480" w:lineRule="auto"/>
    </w:pPr>
  </w:style>
  <w:style w:type="character" w:customStyle="1" w:styleId="Zkladntext2Char">
    <w:name w:val="Základný text 2 Char"/>
    <w:link w:val="Zkladntext2"/>
    <w:uiPriority w:val="99"/>
    <w:semiHidden/>
    <w:locked/>
    <w:rPr>
      <w:rFonts w:cs="Times New Roman"/>
      <w:sz w:val="20"/>
      <w:szCs w:val="20"/>
    </w:rPr>
  </w:style>
  <w:style w:type="paragraph" w:styleId="Zkladntext3">
    <w:name w:val="Body Text 3"/>
    <w:basedOn w:val="Normlny"/>
    <w:link w:val="Zkladntext3Char"/>
    <w:uiPriority w:val="99"/>
    <w:pPr>
      <w:jc w:val="center"/>
    </w:pPr>
    <w:rPr>
      <w:b/>
      <w:bCs/>
      <w:sz w:val="24"/>
      <w:szCs w:val="24"/>
    </w:rPr>
  </w:style>
  <w:style w:type="character" w:customStyle="1" w:styleId="Zkladntext3Char">
    <w:name w:val="Základný text 3 Char"/>
    <w:link w:val="Zkladntext3"/>
    <w:uiPriority w:val="99"/>
    <w:semiHidden/>
    <w:locked/>
    <w:rPr>
      <w:rFonts w:cs="Times New Roman"/>
      <w:sz w:val="16"/>
      <w:szCs w:val="16"/>
    </w:rPr>
  </w:style>
  <w:style w:type="paragraph" w:customStyle="1" w:styleId="Char">
    <w:name w:val="Char"/>
    <w:basedOn w:val="Normlny"/>
    <w:uiPriority w:val="99"/>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pPr>
      <w:spacing w:before="100" w:beforeAutospacing="1" w:after="100" w:afterAutospacing="1"/>
    </w:pPr>
    <w:rPr>
      <w:sz w:val="24"/>
      <w:szCs w:val="24"/>
    </w:rPr>
  </w:style>
  <w:style w:type="paragraph" w:customStyle="1" w:styleId="Default">
    <w:name w:val="Default"/>
    <w:basedOn w:val="Normlny"/>
    <w:pPr>
      <w:autoSpaceDE w:val="0"/>
      <w:autoSpaceDN w:val="0"/>
    </w:pPr>
    <w:rPr>
      <w:color w:val="000000"/>
      <w:sz w:val="24"/>
      <w:szCs w:val="24"/>
    </w:r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 w:type="paragraph" w:styleId="Hlavika">
    <w:name w:val="header"/>
    <w:basedOn w:val="Normlny"/>
    <w:link w:val="HlavikaChar"/>
    <w:uiPriority w:val="99"/>
    <w:unhideWhenUsed/>
    <w:rsid w:val="00974CDA"/>
    <w:pPr>
      <w:tabs>
        <w:tab w:val="center" w:pos="4536"/>
        <w:tab w:val="right" w:pos="9072"/>
      </w:tabs>
    </w:pPr>
  </w:style>
  <w:style w:type="character" w:customStyle="1" w:styleId="HlavikaChar">
    <w:name w:val="Hlavička Char"/>
    <w:basedOn w:val="Predvolenpsmoodseku"/>
    <w:link w:val="Hlavika"/>
    <w:uiPriority w:val="99"/>
    <w:rsid w:val="00974CDA"/>
  </w:style>
  <w:style w:type="paragraph" w:styleId="Pta">
    <w:name w:val="footer"/>
    <w:basedOn w:val="Normlny"/>
    <w:link w:val="PtaChar"/>
    <w:uiPriority w:val="99"/>
    <w:unhideWhenUsed/>
    <w:rsid w:val="00974CDA"/>
    <w:pPr>
      <w:tabs>
        <w:tab w:val="center" w:pos="4536"/>
        <w:tab w:val="right" w:pos="9072"/>
      </w:tabs>
    </w:pPr>
  </w:style>
  <w:style w:type="character" w:customStyle="1" w:styleId="PtaChar">
    <w:name w:val="Päta Char"/>
    <w:basedOn w:val="Predvolenpsmoodseku"/>
    <w:link w:val="Pta"/>
    <w:uiPriority w:val="99"/>
    <w:rsid w:val="00974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9"/>
    <w:qFormat/>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Pr>
      <w:rFonts w:ascii="Cambria" w:hAnsi="Cambria" w:cs="Times New Roman"/>
      <w:b/>
      <w:bCs/>
      <w:i/>
      <w:iCs/>
      <w:sz w:val="28"/>
      <w:szCs w:val="28"/>
    </w:rPr>
  </w:style>
  <w:style w:type="paragraph" w:styleId="Zkladntext">
    <w:name w:val="Body Text"/>
    <w:basedOn w:val="Normlny"/>
    <w:link w:val="ZkladntextChar"/>
    <w:uiPriority w:val="99"/>
    <w:pPr>
      <w:jc w:val="both"/>
    </w:pPr>
    <w:rPr>
      <w:sz w:val="24"/>
      <w:szCs w:val="24"/>
    </w:rPr>
  </w:style>
  <w:style w:type="character" w:customStyle="1" w:styleId="ZkladntextChar">
    <w:name w:val="Základný text Char"/>
    <w:link w:val="Zkladntext"/>
    <w:uiPriority w:val="99"/>
    <w:semiHidden/>
    <w:locked/>
    <w:rPr>
      <w:rFonts w:cs="Times New Roman"/>
      <w:sz w:val="20"/>
      <w:szCs w:val="20"/>
    </w:rPr>
  </w:style>
  <w:style w:type="paragraph" w:styleId="Zkladntext2">
    <w:name w:val="Body Text 2"/>
    <w:basedOn w:val="Normlny"/>
    <w:link w:val="Zkladntext2Char"/>
    <w:uiPriority w:val="99"/>
    <w:pPr>
      <w:spacing w:after="120" w:line="480" w:lineRule="auto"/>
    </w:pPr>
  </w:style>
  <w:style w:type="character" w:customStyle="1" w:styleId="Zkladntext2Char">
    <w:name w:val="Základný text 2 Char"/>
    <w:link w:val="Zkladntext2"/>
    <w:uiPriority w:val="99"/>
    <w:semiHidden/>
    <w:locked/>
    <w:rPr>
      <w:rFonts w:cs="Times New Roman"/>
      <w:sz w:val="20"/>
      <w:szCs w:val="20"/>
    </w:rPr>
  </w:style>
  <w:style w:type="paragraph" w:styleId="Zkladntext3">
    <w:name w:val="Body Text 3"/>
    <w:basedOn w:val="Normlny"/>
    <w:link w:val="Zkladntext3Char"/>
    <w:uiPriority w:val="99"/>
    <w:pPr>
      <w:jc w:val="center"/>
    </w:pPr>
    <w:rPr>
      <w:b/>
      <w:bCs/>
      <w:sz w:val="24"/>
      <w:szCs w:val="24"/>
    </w:rPr>
  </w:style>
  <w:style w:type="character" w:customStyle="1" w:styleId="Zkladntext3Char">
    <w:name w:val="Základný text 3 Char"/>
    <w:link w:val="Zkladntext3"/>
    <w:uiPriority w:val="99"/>
    <w:semiHidden/>
    <w:locked/>
    <w:rPr>
      <w:rFonts w:cs="Times New Roman"/>
      <w:sz w:val="16"/>
      <w:szCs w:val="16"/>
    </w:rPr>
  </w:style>
  <w:style w:type="paragraph" w:customStyle="1" w:styleId="Char">
    <w:name w:val="Char"/>
    <w:basedOn w:val="Normlny"/>
    <w:uiPriority w:val="99"/>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pPr>
      <w:spacing w:before="100" w:beforeAutospacing="1" w:after="100" w:afterAutospacing="1"/>
    </w:pPr>
    <w:rPr>
      <w:sz w:val="24"/>
      <w:szCs w:val="24"/>
    </w:rPr>
  </w:style>
  <w:style w:type="paragraph" w:customStyle="1" w:styleId="Default">
    <w:name w:val="Default"/>
    <w:basedOn w:val="Normlny"/>
    <w:pPr>
      <w:autoSpaceDE w:val="0"/>
      <w:autoSpaceDN w:val="0"/>
    </w:pPr>
    <w:rPr>
      <w:color w:val="000000"/>
      <w:sz w:val="24"/>
      <w:szCs w:val="24"/>
    </w:r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 w:type="paragraph" w:styleId="Hlavika">
    <w:name w:val="header"/>
    <w:basedOn w:val="Normlny"/>
    <w:link w:val="HlavikaChar"/>
    <w:uiPriority w:val="99"/>
    <w:unhideWhenUsed/>
    <w:rsid w:val="00974CDA"/>
    <w:pPr>
      <w:tabs>
        <w:tab w:val="center" w:pos="4536"/>
        <w:tab w:val="right" w:pos="9072"/>
      </w:tabs>
    </w:pPr>
  </w:style>
  <w:style w:type="character" w:customStyle="1" w:styleId="HlavikaChar">
    <w:name w:val="Hlavička Char"/>
    <w:basedOn w:val="Predvolenpsmoodseku"/>
    <w:link w:val="Hlavika"/>
    <w:uiPriority w:val="99"/>
    <w:rsid w:val="00974CDA"/>
  </w:style>
  <w:style w:type="paragraph" w:styleId="Pta">
    <w:name w:val="footer"/>
    <w:basedOn w:val="Normlny"/>
    <w:link w:val="PtaChar"/>
    <w:uiPriority w:val="99"/>
    <w:unhideWhenUsed/>
    <w:rsid w:val="00974CDA"/>
    <w:pPr>
      <w:tabs>
        <w:tab w:val="center" w:pos="4536"/>
        <w:tab w:val="right" w:pos="9072"/>
      </w:tabs>
    </w:pPr>
  </w:style>
  <w:style w:type="character" w:customStyle="1" w:styleId="PtaChar">
    <w:name w:val="Päta Char"/>
    <w:basedOn w:val="Predvolenpsmoodseku"/>
    <w:link w:val="Pta"/>
    <w:uiPriority w:val="99"/>
    <w:rsid w:val="0097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2821">
      <w:bodyDiv w:val="1"/>
      <w:marLeft w:val="0"/>
      <w:marRight w:val="0"/>
      <w:marTop w:val="0"/>
      <w:marBottom w:val="0"/>
      <w:divBdr>
        <w:top w:val="none" w:sz="0" w:space="0" w:color="auto"/>
        <w:left w:val="none" w:sz="0" w:space="0" w:color="auto"/>
        <w:bottom w:val="none" w:sz="0" w:space="0" w:color="auto"/>
        <w:right w:val="none" w:sz="0" w:space="0" w:color="auto"/>
      </w:divBdr>
      <w:divsChild>
        <w:div w:id="1294483481">
          <w:marLeft w:val="0"/>
          <w:marRight w:val="0"/>
          <w:marTop w:val="100"/>
          <w:marBottom w:val="100"/>
          <w:divBdr>
            <w:top w:val="none" w:sz="0" w:space="0" w:color="auto"/>
            <w:left w:val="none" w:sz="0" w:space="0" w:color="auto"/>
            <w:bottom w:val="none" w:sz="0" w:space="0" w:color="auto"/>
            <w:right w:val="none" w:sz="0" w:space="0" w:color="auto"/>
          </w:divBdr>
          <w:divsChild>
            <w:div w:id="1999067021">
              <w:marLeft w:val="0"/>
              <w:marRight w:val="0"/>
              <w:marTop w:val="225"/>
              <w:marBottom w:val="750"/>
              <w:divBdr>
                <w:top w:val="none" w:sz="0" w:space="0" w:color="auto"/>
                <w:left w:val="none" w:sz="0" w:space="0" w:color="auto"/>
                <w:bottom w:val="none" w:sz="0" w:space="0" w:color="auto"/>
                <w:right w:val="none" w:sz="0" w:space="0" w:color="auto"/>
              </w:divBdr>
              <w:divsChild>
                <w:div w:id="1762068767">
                  <w:marLeft w:val="0"/>
                  <w:marRight w:val="0"/>
                  <w:marTop w:val="0"/>
                  <w:marBottom w:val="0"/>
                  <w:divBdr>
                    <w:top w:val="none" w:sz="0" w:space="0" w:color="auto"/>
                    <w:left w:val="none" w:sz="0" w:space="0" w:color="auto"/>
                    <w:bottom w:val="none" w:sz="0" w:space="0" w:color="auto"/>
                    <w:right w:val="none" w:sz="0" w:space="0" w:color="auto"/>
                  </w:divBdr>
                  <w:divsChild>
                    <w:div w:id="542599578">
                      <w:marLeft w:val="0"/>
                      <w:marRight w:val="0"/>
                      <w:marTop w:val="0"/>
                      <w:marBottom w:val="0"/>
                      <w:divBdr>
                        <w:top w:val="none" w:sz="0" w:space="0" w:color="auto"/>
                        <w:left w:val="none" w:sz="0" w:space="0" w:color="auto"/>
                        <w:bottom w:val="none" w:sz="0" w:space="0" w:color="auto"/>
                        <w:right w:val="none" w:sz="0" w:space="0" w:color="auto"/>
                      </w:divBdr>
                      <w:divsChild>
                        <w:div w:id="2006398647">
                          <w:marLeft w:val="0"/>
                          <w:marRight w:val="0"/>
                          <w:marTop w:val="0"/>
                          <w:marBottom w:val="0"/>
                          <w:divBdr>
                            <w:top w:val="none" w:sz="0" w:space="0" w:color="auto"/>
                            <w:left w:val="none" w:sz="0" w:space="0" w:color="auto"/>
                            <w:bottom w:val="none" w:sz="0" w:space="0" w:color="auto"/>
                            <w:right w:val="none" w:sz="0" w:space="0" w:color="auto"/>
                          </w:divBdr>
                          <w:divsChild>
                            <w:div w:id="958873527">
                              <w:marLeft w:val="0"/>
                              <w:marRight w:val="0"/>
                              <w:marTop w:val="0"/>
                              <w:marBottom w:val="0"/>
                              <w:divBdr>
                                <w:top w:val="none" w:sz="0" w:space="0" w:color="auto"/>
                                <w:left w:val="none" w:sz="0" w:space="0" w:color="auto"/>
                                <w:bottom w:val="none" w:sz="0" w:space="0" w:color="auto"/>
                                <w:right w:val="none" w:sz="0" w:space="0" w:color="auto"/>
                              </w:divBdr>
                              <w:divsChild>
                                <w:div w:id="1130633569">
                                  <w:marLeft w:val="0"/>
                                  <w:marRight w:val="0"/>
                                  <w:marTop w:val="0"/>
                                  <w:marBottom w:val="0"/>
                                  <w:divBdr>
                                    <w:top w:val="none" w:sz="0" w:space="0" w:color="auto"/>
                                    <w:left w:val="none" w:sz="0" w:space="0" w:color="auto"/>
                                    <w:bottom w:val="none" w:sz="0" w:space="0" w:color="auto"/>
                                    <w:right w:val="none" w:sz="0" w:space="0" w:color="auto"/>
                                  </w:divBdr>
                                  <w:divsChild>
                                    <w:div w:id="1073431185">
                                      <w:marLeft w:val="0"/>
                                      <w:marRight w:val="0"/>
                                      <w:marTop w:val="0"/>
                                      <w:marBottom w:val="0"/>
                                      <w:divBdr>
                                        <w:top w:val="none" w:sz="0" w:space="0" w:color="auto"/>
                                        <w:left w:val="none" w:sz="0" w:space="0" w:color="auto"/>
                                        <w:bottom w:val="none" w:sz="0" w:space="0" w:color="auto"/>
                                        <w:right w:val="none" w:sz="0" w:space="0" w:color="auto"/>
                                      </w:divBdr>
                                      <w:divsChild>
                                        <w:div w:id="1093890354">
                                          <w:marLeft w:val="0"/>
                                          <w:marRight w:val="0"/>
                                          <w:marTop w:val="0"/>
                                          <w:marBottom w:val="0"/>
                                          <w:divBdr>
                                            <w:top w:val="none" w:sz="0" w:space="0" w:color="auto"/>
                                            <w:left w:val="none" w:sz="0" w:space="0" w:color="auto"/>
                                            <w:bottom w:val="none" w:sz="0" w:space="0" w:color="auto"/>
                                            <w:right w:val="none" w:sz="0" w:space="0" w:color="auto"/>
                                          </w:divBdr>
                                          <w:divsChild>
                                            <w:div w:id="715592984">
                                              <w:marLeft w:val="0"/>
                                              <w:marRight w:val="0"/>
                                              <w:marTop w:val="0"/>
                                              <w:marBottom w:val="0"/>
                                              <w:divBdr>
                                                <w:top w:val="none" w:sz="0" w:space="0" w:color="auto"/>
                                                <w:left w:val="none" w:sz="0" w:space="0" w:color="auto"/>
                                                <w:bottom w:val="none" w:sz="0" w:space="0" w:color="auto"/>
                                                <w:right w:val="none" w:sz="0" w:space="0" w:color="auto"/>
                                              </w:divBdr>
                                              <w:divsChild>
                                                <w:div w:id="1530989823">
                                                  <w:marLeft w:val="0"/>
                                                  <w:marRight w:val="0"/>
                                                  <w:marTop w:val="0"/>
                                                  <w:marBottom w:val="0"/>
                                                  <w:divBdr>
                                                    <w:top w:val="none" w:sz="0" w:space="0" w:color="auto"/>
                                                    <w:left w:val="none" w:sz="0" w:space="0" w:color="auto"/>
                                                    <w:bottom w:val="none" w:sz="0" w:space="0" w:color="auto"/>
                                                    <w:right w:val="none" w:sz="0" w:space="0" w:color="auto"/>
                                                  </w:divBdr>
                                                  <w:divsChild>
                                                    <w:div w:id="1977179852">
                                                      <w:marLeft w:val="0"/>
                                                      <w:marRight w:val="0"/>
                                                      <w:marTop w:val="0"/>
                                                      <w:marBottom w:val="0"/>
                                                      <w:divBdr>
                                                        <w:top w:val="none" w:sz="0" w:space="0" w:color="auto"/>
                                                        <w:left w:val="none" w:sz="0" w:space="0" w:color="auto"/>
                                                        <w:bottom w:val="none" w:sz="0" w:space="0" w:color="auto"/>
                                                        <w:right w:val="none" w:sz="0" w:space="0" w:color="auto"/>
                                                      </w:divBdr>
                                                      <w:divsChild>
                                                        <w:div w:id="1155802551">
                                                          <w:marLeft w:val="0"/>
                                                          <w:marRight w:val="0"/>
                                                          <w:marTop w:val="0"/>
                                                          <w:marBottom w:val="0"/>
                                                          <w:divBdr>
                                                            <w:top w:val="none" w:sz="0" w:space="0" w:color="auto"/>
                                                            <w:left w:val="none" w:sz="0" w:space="0" w:color="auto"/>
                                                            <w:bottom w:val="none" w:sz="0" w:space="0" w:color="auto"/>
                                                            <w:right w:val="none" w:sz="0" w:space="0" w:color="auto"/>
                                                          </w:divBdr>
                                                          <w:divsChild>
                                                            <w:div w:id="1370956596">
                                                              <w:marLeft w:val="0"/>
                                                              <w:marRight w:val="0"/>
                                                              <w:marTop w:val="0"/>
                                                              <w:marBottom w:val="0"/>
                                                              <w:divBdr>
                                                                <w:top w:val="none" w:sz="0" w:space="0" w:color="auto"/>
                                                                <w:left w:val="none" w:sz="0" w:space="0" w:color="auto"/>
                                                                <w:bottom w:val="none" w:sz="0" w:space="0" w:color="auto"/>
                                                                <w:right w:val="none" w:sz="0" w:space="0" w:color="auto"/>
                                                              </w:divBdr>
                                                              <w:divsChild>
                                                                <w:div w:id="1516765588">
                                                                  <w:marLeft w:val="0"/>
                                                                  <w:marRight w:val="0"/>
                                                                  <w:marTop w:val="0"/>
                                                                  <w:marBottom w:val="0"/>
                                                                  <w:divBdr>
                                                                    <w:top w:val="none" w:sz="0" w:space="0" w:color="auto"/>
                                                                    <w:left w:val="none" w:sz="0" w:space="0" w:color="auto"/>
                                                                    <w:bottom w:val="none" w:sz="0" w:space="0" w:color="auto"/>
                                                                    <w:right w:val="none" w:sz="0" w:space="0" w:color="auto"/>
                                                                  </w:divBdr>
                                                                </w:div>
                                                                <w:div w:id="391659791">
                                                                  <w:marLeft w:val="0"/>
                                                                  <w:marRight w:val="0"/>
                                                                  <w:marTop w:val="0"/>
                                                                  <w:marBottom w:val="0"/>
                                                                  <w:divBdr>
                                                                    <w:top w:val="none" w:sz="0" w:space="0" w:color="auto"/>
                                                                    <w:left w:val="none" w:sz="0" w:space="0" w:color="auto"/>
                                                                    <w:bottom w:val="none" w:sz="0" w:space="0" w:color="auto"/>
                                                                    <w:right w:val="none" w:sz="0" w:space="0" w:color="auto"/>
                                                                  </w:divBdr>
                                                                </w:div>
                                                                <w:div w:id="1468819284">
                                                                  <w:marLeft w:val="0"/>
                                                                  <w:marRight w:val="0"/>
                                                                  <w:marTop w:val="0"/>
                                                                  <w:marBottom w:val="0"/>
                                                                  <w:divBdr>
                                                                    <w:top w:val="none" w:sz="0" w:space="0" w:color="auto"/>
                                                                    <w:left w:val="none" w:sz="0" w:space="0" w:color="auto"/>
                                                                    <w:bottom w:val="none" w:sz="0" w:space="0" w:color="auto"/>
                                                                    <w:right w:val="none" w:sz="0" w:space="0" w:color="auto"/>
                                                                  </w:divBdr>
                                                                  <w:divsChild>
                                                                    <w:div w:id="1737125660">
                                                                      <w:marLeft w:val="0"/>
                                                                      <w:marRight w:val="0"/>
                                                                      <w:marTop w:val="0"/>
                                                                      <w:marBottom w:val="0"/>
                                                                      <w:divBdr>
                                                                        <w:top w:val="none" w:sz="0" w:space="0" w:color="auto"/>
                                                                        <w:left w:val="none" w:sz="0" w:space="0" w:color="auto"/>
                                                                        <w:bottom w:val="none" w:sz="0" w:space="0" w:color="auto"/>
                                                                        <w:right w:val="none" w:sz="0" w:space="0" w:color="auto"/>
                                                                      </w:divBdr>
                                                                    </w:div>
                                                                    <w:div w:id="1065647427">
                                                                      <w:marLeft w:val="0"/>
                                                                      <w:marRight w:val="0"/>
                                                                      <w:marTop w:val="0"/>
                                                                      <w:marBottom w:val="0"/>
                                                                      <w:divBdr>
                                                                        <w:top w:val="none" w:sz="0" w:space="0" w:color="auto"/>
                                                                        <w:left w:val="none" w:sz="0" w:space="0" w:color="auto"/>
                                                                        <w:bottom w:val="none" w:sz="0" w:space="0" w:color="auto"/>
                                                                        <w:right w:val="none" w:sz="0" w:space="0" w:color="auto"/>
                                                                      </w:divBdr>
                                                                    </w:div>
                                                                    <w:div w:id="1691026837">
                                                                      <w:marLeft w:val="0"/>
                                                                      <w:marRight w:val="0"/>
                                                                      <w:marTop w:val="0"/>
                                                                      <w:marBottom w:val="0"/>
                                                                      <w:divBdr>
                                                                        <w:top w:val="none" w:sz="0" w:space="0" w:color="auto"/>
                                                                        <w:left w:val="none" w:sz="0" w:space="0" w:color="auto"/>
                                                                        <w:bottom w:val="none" w:sz="0" w:space="0" w:color="auto"/>
                                                                        <w:right w:val="none" w:sz="0" w:space="0" w:color="auto"/>
                                                                      </w:divBdr>
                                                                      <w:divsChild>
                                                                        <w:div w:id="356319687">
                                                                          <w:marLeft w:val="0"/>
                                                                          <w:marRight w:val="0"/>
                                                                          <w:marTop w:val="0"/>
                                                                          <w:marBottom w:val="0"/>
                                                                          <w:divBdr>
                                                                            <w:top w:val="none" w:sz="0" w:space="0" w:color="auto"/>
                                                                            <w:left w:val="none" w:sz="0" w:space="0" w:color="auto"/>
                                                                            <w:bottom w:val="none" w:sz="0" w:space="0" w:color="auto"/>
                                                                            <w:right w:val="none" w:sz="0" w:space="0" w:color="auto"/>
                                                                          </w:divBdr>
                                                                        </w:div>
                                                                        <w:div w:id="963119167">
                                                                          <w:marLeft w:val="0"/>
                                                                          <w:marRight w:val="0"/>
                                                                          <w:marTop w:val="0"/>
                                                                          <w:marBottom w:val="0"/>
                                                                          <w:divBdr>
                                                                            <w:top w:val="none" w:sz="0" w:space="0" w:color="auto"/>
                                                                            <w:left w:val="none" w:sz="0" w:space="0" w:color="auto"/>
                                                                            <w:bottom w:val="none" w:sz="0" w:space="0" w:color="auto"/>
                                                                            <w:right w:val="none" w:sz="0" w:space="0" w:color="auto"/>
                                                                          </w:divBdr>
                                                                        </w:div>
                                                                      </w:divsChild>
                                                                    </w:div>
                                                                    <w:div w:id="1334189669">
                                                                      <w:marLeft w:val="0"/>
                                                                      <w:marRight w:val="0"/>
                                                                      <w:marTop w:val="0"/>
                                                                      <w:marBottom w:val="0"/>
                                                                      <w:divBdr>
                                                                        <w:top w:val="none" w:sz="0" w:space="0" w:color="auto"/>
                                                                        <w:left w:val="none" w:sz="0" w:space="0" w:color="auto"/>
                                                                        <w:bottom w:val="none" w:sz="0" w:space="0" w:color="auto"/>
                                                                        <w:right w:val="none" w:sz="0" w:space="0" w:color="auto"/>
                                                                      </w:divBdr>
                                                                      <w:divsChild>
                                                                        <w:div w:id="672488366">
                                                                          <w:marLeft w:val="0"/>
                                                                          <w:marRight w:val="0"/>
                                                                          <w:marTop w:val="0"/>
                                                                          <w:marBottom w:val="0"/>
                                                                          <w:divBdr>
                                                                            <w:top w:val="none" w:sz="0" w:space="0" w:color="auto"/>
                                                                            <w:left w:val="none" w:sz="0" w:space="0" w:color="auto"/>
                                                                            <w:bottom w:val="none" w:sz="0" w:space="0" w:color="auto"/>
                                                                            <w:right w:val="none" w:sz="0" w:space="0" w:color="auto"/>
                                                                          </w:divBdr>
                                                                        </w:div>
                                                                        <w:div w:id="1139155238">
                                                                          <w:marLeft w:val="0"/>
                                                                          <w:marRight w:val="0"/>
                                                                          <w:marTop w:val="0"/>
                                                                          <w:marBottom w:val="0"/>
                                                                          <w:divBdr>
                                                                            <w:top w:val="none" w:sz="0" w:space="0" w:color="auto"/>
                                                                            <w:left w:val="none" w:sz="0" w:space="0" w:color="auto"/>
                                                                            <w:bottom w:val="none" w:sz="0" w:space="0" w:color="auto"/>
                                                                            <w:right w:val="none" w:sz="0" w:space="0" w:color="auto"/>
                                                                          </w:divBdr>
                                                                        </w:div>
                                                                      </w:divsChild>
                                                                    </w:div>
                                                                    <w:div w:id="354431420">
                                                                      <w:marLeft w:val="0"/>
                                                                      <w:marRight w:val="0"/>
                                                                      <w:marTop w:val="0"/>
                                                                      <w:marBottom w:val="0"/>
                                                                      <w:divBdr>
                                                                        <w:top w:val="none" w:sz="0" w:space="0" w:color="auto"/>
                                                                        <w:left w:val="none" w:sz="0" w:space="0" w:color="auto"/>
                                                                        <w:bottom w:val="none" w:sz="0" w:space="0" w:color="auto"/>
                                                                        <w:right w:val="none" w:sz="0" w:space="0" w:color="auto"/>
                                                                      </w:divBdr>
                                                                      <w:divsChild>
                                                                        <w:div w:id="444739734">
                                                                          <w:marLeft w:val="0"/>
                                                                          <w:marRight w:val="0"/>
                                                                          <w:marTop w:val="0"/>
                                                                          <w:marBottom w:val="0"/>
                                                                          <w:divBdr>
                                                                            <w:top w:val="none" w:sz="0" w:space="0" w:color="auto"/>
                                                                            <w:left w:val="none" w:sz="0" w:space="0" w:color="auto"/>
                                                                            <w:bottom w:val="none" w:sz="0" w:space="0" w:color="auto"/>
                                                                            <w:right w:val="none" w:sz="0" w:space="0" w:color="auto"/>
                                                                          </w:divBdr>
                                                                        </w:div>
                                                                        <w:div w:id="126629889">
                                                                          <w:marLeft w:val="0"/>
                                                                          <w:marRight w:val="0"/>
                                                                          <w:marTop w:val="0"/>
                                                                          <w:marBottom w:val="0"/>
                                                                          <w:divBdr>
                                                                            <w:top w:val="none" w:sz="0" w:space="0" w:color="auto"/>
                                                                            <w:left w:val="none" w:sz="0" w:space="0" w:color="auto"/>
                                                                            <w:bottom w:val="none" w:sz="0" w:space="0" w:color="auto"/>
                                                                            <w:right w:val="none" w:sz="0" w:space="0" w:color="auto"/>
                                                                          </w:divBdr>
                                                                        </w:div>
                                                                      </w:divsChild>
                                                                    </w:div>
                                                                    <w:div w:id="640311355">
                                                                      <w:marLeft w:val="0"/>
                                                                      <w:marRight w:val="0"/>
                                                                      <w:marTop w:val="0"/>
                                                                      <w:marBottom w:val="0"/>
                                                                      <w:divBdr>
                                                                        <w:top w:val="none" w:sz="0" w:space="0" w:color="auto"/>
                                                                        <w:left w:val="none" w:sz="0" w:space="0" w:color="auto"/>
                                                                        <w:bottom w:val="none" w:sz="0" w:space="0" w:color="auto"/>
                                                                        <w:right w:val="none" w:sz="0" w:space="0" w:color="auto"/>
                                                                      </w:divBdr>
                                                                      <w:divsChild>
                                                                        <w:div w:id="575281197">
                                                                          <w:marLeft w:val="0"/>
                                                                          <w:marRight w:val="0"/>
                                                                          <w:marTop w:val="0"/>
                                                                          <w:marBottom w:val="0"/>
                                                                          <w:divBdr>
                                                                            <w:top w:val="none" w:sz="0" w:space="0" w:color="auto"/>
                                                                            <w:left w:val="none" w:sz="0" w:space="0" w:color="auto"/>
                                                                            <w:bottom w:val="none" w:sz="0" w:space="0" w:color="auto"/>
                                                                            <w:right w:val="none" w:sz="0" w:space="0" w:color="auto"/>
                                                                          </w:divBdr>
                                                                        </w:div>
                                                                        <w:div w:id="19468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4778">
                                                                  <w:marLeft w:val="0"/>
                                                                  <w:marRight w:val="0"/>
                                                                  <w:marTop w:val="0"/>
                                                                  <w:marBottom w:val="0"/>
                                                                  <w:divBdr>
                                                                    <w:top w:val="none" w:sz="0" w:space="0" w:color="auto"/>
                                                                    <w:left w:val="none" w:sz="0" w:space="0" w:color="auto"/>
                                                                    <w:bottom w:val="none" w:sz="0" w:space="0" w:color="auto"/>
                                                                    <w:right w:val="none" w:sz="0" w:space="0" w:color="auto"/>
                                                                  </w:divBdr>
                                                                  <w:divsChild>
                                                                    <w:div w:id="816842610">
                                                                      <w:marLeft w:val="0"/>
                                                                      <w:marRight w:val="0"/>
                                                                      <w:marTop w:val="0"/>
                                                                      <w:marBottom w:val="0"/>
                                                                      <w:divBdr>
                                                                        <w:top w:val="none" w:sz="0" w:space="0" w:color="auto"/>
                                                                        <w:left w:val="none" w:sz="0" w:space="0" w:color="auto"/>
                                                                        <w:bottom w:val="none" w:sz="0" w:space="0" w:color="auto"/>
                                                                        <w:right w:val="none" w:sz="0" w:space="0" w:color="auto"/>
                                                                      </w:divBdr>
                                                                    </w:div>
                                                                    <w:div w:id="824320030">
                                                                      <w:marLeft w:val="0"/>
                                                                      <w:marRight w:val="0"/>
                                                                      <w:marTop w:val="0"/>
                                                                      <w:marBottom w:val="0"/>
                                                                      <w:divBdr>
                                                                        <w:top w:val="none" w:sz="0" w:space="0" w:color="auto"/>
                                                                        <w:left w:val="none" w:sz="0" w:space="0" w:color="auto"/>
                                                                        <w:bottom w:val="none" w:sz="0" w:space="0" w:color="auto"/>
                                                                        <w:right w:val="none" w:sz="0" w:space="0" w:color="auto"/>
                                                                      </w:divBdr>
                                                                    </w:div>
                                                                  </w:divsChild>
                                                                </w:div>
                                                                <w:div w:id="738596236">
                                                                  <w:marLeft w:val="0"/>
                                                                  <w:marRight w:val="0"/>
                                                                  <w:marTop w:val="0"/>
                                                                  <w:marBottom w:val="0"/>
                                                                  <w:divBdr>
                                                                    <w:top w:val="none" w:sz="0" w:space="0" w:color="auto"/>
                                                                    <w:left w:val="none" w:sz="0" w:space="0" w:color="auto"/>
                                                                    <w:bottom w:val="none" w:sz="0" w:space="0" w:color="auto"/>
                                                                    <w:right w:val="none" w:sz="0" w:space="0" w:color="auto"/>
                                                                  </w:divBdr>
                                                                  <w:divsChild>
                                                                    <w:div w:id="1373458529">
                                                                      <w:marLeft w:val="0"/>
                                                                      <w:marRight w:val="0"/>
                                                                      <w:marTop w:val="0"/>
                                                                      <w:marBottom w:val="0"/>
                                                                      <w:divBdr>
                                                                        <w:top w:val="none" w:sz="0" w:space="0" w:color="auto"/>
                                                                        <w:left w:val="none" w:sz="0" w:space="0" w:color="auto"/>
                                                                        <w:bottom w:val="none" w:sz="0" w:space="0" w:color="auto"/>
                                                                        <w:right w:val="none" w:sz="0" w:space="0" w:color="auto"/>
                                                                      </w:divBdr>
                                                                    </w:div>
                                                                    <w:div w:id="1062217081">
                                                                      <w:marLeft w:val="0"/>
                                                                      <w:marRight w:val="0"/>
                                                                      <w:marTop w:val="0"/>
                                                                      <w:marBottom w:val="0"/>
                                                                      <w:divBdr>
                                                                        <w:top w:val="none" w:sz="0" w:space="0" w:color="auto"/>
                                                                        <w:left w:val="none" w:sz="0" w:space="0" w:color="auto"/>
                                                                        <w:bottom w:val="none" w:sz="0" w:space="0" w:color="auto"/>
                                                                        <w:right w:val="none" w:sz="0" w:space="0" w:color="auto"/>
                                                                      </w:divBdr>
                                                                    </w:div>
                                                                  </w:divsChild>
                                                                </w:div>
                                                                <w:div w:id="1295909307">
                                                                  <w:marLeft w:val="0"/>
                                                                  <w:marRight w:val="0"/>
                                                                  <w:marTop w:val="0"/>
                                                                  <w:marBottom w:val="0"/>
                                                                  <w:divBdr>
                                                                    <w:top w:val="none" w:sz="0" w:space="0" w:color="auto"/>
                                                                    <w:left w:val="none" w:sz="0" w:space="0" w:color="auto"/>
                                                                    <w:bottom w:val="none" w:sz="0" w:space="0" w:color="auto"/>
                                                                    <w:right w:val="none" w:sz="0" w:space="0" w:color="auto"/>
                                                                  </w:divBdr>
                                                                  <w:divsChild>
                                                                    <w:div w:id="969163753">
                                                                      <w:marLeft w:val="0"/>
                                                                      <w:marRight w:val="0"/>
                                                                      <w:marTop w:val="0"/>
                                                                      <w:marBottom w:val="0"/>
                                                                      <w:divBdr>
                                                                        <w:top w:val="none" w:sz="0" w:space="0" w:color="auto"/>
                                                                        <w:left w:val="none" w:sz="0" w:space="0" w:color="auto"/>
                                                                        <w:bottom w:val="none" w:sz="0" w:space="0" w:color="auto"/>
                                                                        <w:right w:val="none" w:sz="0" w:space="0" w:color="auto"/>
                                                                      </w:divBdr>
                                                                    </w:div>
                                                                    <w:div w:id="1864594312">
                                                                      <w:marLeft w:val="0"/>
                                                                      <w:marRight w:val="0"/>
                                                                      <w:marTop w:val="0"/>
                                                                      <w:marBottom w:val="0"/>
                                                                      <w:divBdr>
                                                                        <w:top w:val="none" w:sz="0" w:space="0" w:color="auto"/>
                                                                        <w:left w:val="none" w:sz="0" w:space="0" w:color="auto"/>
                                                                        <w:bottom w:val="none" w:sz="0" w:space="0" w:color="auto"/>
                                                                        <w:right w:val="none" w:sz="0" w:space="0" w:color="auto"/>
                                                                      </w:divBdr>
                                                                    </w:div>
                                                                  </w:divsChild>
                                                                </w:div>
                                                                <w:div w:id="1465272561">
                                                                  <w:marLeft w:val="0"/>
                                                                  <w:marRight w:val="0"/>
                                                                  <w:marTop w:val="0"/>
                                                                  <w:marBottom w:val="0"/>
                                                                  <w:divBdr>
                                                                    <w:top w:val="none" w:sz="0" w:space="0" w:color="auto"/>
                                                                    <w:left w:val="none" w:sz="0" w:space="0" w:color="auto"/>
                                                                    <w:bottom w:val="none" w:sz="0" w:space="0" w:color="auto"/>
                                                                    <w:right w:val="none" w:sz="0" w:space="0" w:color="auto"/>
                                                                  </w:divBdr>
                                                                  <w:divsChild>
                                                                    <w:div w:id="1736004813">
                                                                      <w:marLeft w:val="0"/>
                                                                      <w:marRight w:val="0"/>
                                                                      <w:marTop w:val="0"/>
                                                                      <w:marBottom w:val="0"/>
                                                                      <w:divBdr>
                                                                        <w:top w:val="none" w:sz="0" w:space="0" w:color="auto"/>
                                                                        <w:left w:val="none" w:sz="0" w:space="0" w:color="auto"/>
                                                                        <w:bottom w:val="none" w:sz="0" w:space="0" w:color="auto"/>
                                                                        <w:right w:val="none" w:sz="0" w:space="0" w:color="auto"/>
                                                                      </w:divBdr>
                                                                    </w:div>
                                                                    <w:div w:id="18760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5138">
                                                              <w:marLeft w:val="0"/>
                                                              <w:marRight w:val="0"/>
                                                              <w:marTop w:val="0"/>
                                                              <w:marBottom w:val="0"/>
                                                              <w:divBdr>
                                                                <w:top w:val="none" w:sz="0" w:space="0" w:color="auto"/>
                                                                <w:left w:val="none" w:sz="0" w:space="0" w:color="auto"/>
                                                                <w:bottom w:val="none" w:sz="0" w:space="0" w:color="auto"/>
                                                                <w:right w:val="none" w:sz="0" w:space="0" w:color="auto"/>
                                                              </w:divBdr>
                                                              <w:divsChild>
                                                                <w:div w:id="505633850">
                                                                  <w:marLeft w:val="0"/>
                                                                  <w:marRight w:val="0"/>
                                                                  <w:marTop w:val="0"/>
                                                                  <w:marBottom w:val="0"/>
                                                                  <w:divBdr>
                                                                    <w:top w:val="none" w:sz="0" w:space="0" w:color="auto"/>
                                                                    <w:left w:val="none" w:sz="0" w:space="0" w:color="auto"/>
                                                                    <w:bottom w:val="none" w:sz="0" w:space="0" w:color="auto"/>
                                                                    <w:right w:val="none" w:sz="0" w:space="0" w:color="auto"/>
                                                                  </w:divBdr>
                                                                </w:div>
                                                                <w:div w:id="1377700101">
                                                                  <w:marLeft w:val="0"/>
                                                                  <w:marRight w:val="0"/>
                                                                  <w:marTop w:val="0"/>
                                                                  <w:marBottom w:val="0"/>
                                                                  <w:divBdr>
                                                                    <w:top w:val="none" w:sz="0" w:space="0" w:color="auto"/>
                                                                    <w:left w:val="none" w:sz="0" w:space="0" w:color="auto"/>
                                                                    <w:bottom w:val="none" w:sz="0" w:space="0" w:color="auto"/>
                                                                    <w:right w:val="none" w:sz="0" w:space="0" w:color="auto"/>
                                                                  </w:divBdr>
                                                                </w:div>
                                                                <w:div w:id="133524611">
                                                                  <w:marLeft w:val="0"/>
                                                                  <w:marRight w:val="0"/>
                                                                  <w:marTop w:val="0"/>
                                                                  <w:marBottom w:val="0"/>
                                                                  <w:divBdr>
                                                                    <w:top w:val="none" w:sz="0" w:space="0" w:color="auto"/>
                                                                    <w:left w:val="none" w:sz="0" w:space="0" w:color="auto"/>
                                                                    <w:bottom w:val="none" w:sz="0" w:space="0" w:color="auto"/>
                                                                    <w:right w:val="none" w:sz="0" w:space="0" w:color="auto"/>
                                                                  </w:divBdr>
                                                                  <w:divsChild>
                                                                    <w:div w:id="339159341">
                                                                      <w:marLeft w:val="0"/>
                                                                      <w:marRight w:val="0"/>
                                                                      <w:marTop w:val="0"/>
                                                                      <w:marBottom w:val="0"/>
                                                                      <w:divBdr>
                                                                        <w:top w:val="none" w:sz="0" w:space="0" w:color="auto"/>
                                                                        <w:left w:val="none" w:sz="0" w:space="0" w:color="auto"/>
                                                                        <w:bottom w:val="none" w:sz="0" w:space="0" w:color="auto"/>
                                                                        <w:right w:val="none" w:sz="0" w:space="0" w:color="auto"/>
                                                                      </w:divBdr>
                                                                    </w:div>
                                                                    <w:div w:id="860583681">
                                                                      <w:marLeft w:val="0"/>
                                                                      <w:marRight w:val="0"/>
                                                                      <w:marTop w:val="0"/>
                                                                      <w:marBottom w:val="0"/>
                                                                      <w:divBdr>
                                                                        <w:top w:val="none" w:sz="0" w:space="0" w:color="auto"/>
                                                                        <w:left w:val="none" w:sz="0" w:space="0" w:color="auto"/>
                                                                        <w:bottom w:val="none" w:sz="0" w:space="0" w:color="auto"/>
                                                                        <w:right w:val="none" w:sz="0" w:space="0" w:color="auto"/>
                                                                      </w:divBdr>
                                                                    </w:div>
                                                                  </w:divsChild>
                                                                </w:div>
                                                                <w:div w:id="2051689356">
                                                                  <w:marLeft w:val="0"/>
                                                                  <w:marRight w:val="0"/>
                                                                  <w:marTop w:val="0"/>
                                                                  <w:marBottom w:val="0"/>
                                                                  <w:divBdr>
                                                                    <w:top w:val="none" w:sz="0" w:space="0" w:color="auto"/>
                                                                    <w:left w:val="none" w:sz="0" w:space="0" w:color="auto"/>
                                                                    <w:bottom w:val="none" w:sz="0" w:space="0" w:color="auto"/>
                                                                    <w:right w:val="none" w:sz="0" w:space="0" w:color="auto"/>
                                                                  </w:divBdr>
                                                                  <w:divsChild>
                                                                    <w:div w:id="2089306286">
                                                                      <w:marLeft w:val="0"/>
                                                                      <w:marRight w:val="0"/>
                                                                      <w:marTop w:val="0"/>
                                                                      <w:marBottom w:val="0"/>
                                                                      <w:divBdr>
                                                                        <w:top w:val="none" w:sz="0" w:space="0" w:color="auto"/>
                                                                        <w:left w:val="none" w:sz="0" w:space="0" w:color="auto"/>
                                                                        <w:bottom w:val="none" w:sz="0" w:space="0" w:color="auto"/>
                                                                        <w:right w:val="none" w:sz="0" w:space="0" w:color="auto"/>
                                                                      </w:divBdr>
                                                                    </w:div>
                                                                    <w:div w:id="1612979385">
                                                                      <w:marLeft w:val="0"/>
                                                                      <w:marRight w:val="0"/>
                                                                      <w:marTop w:val="0"/>
                                                                      <w:marBottom w:val="0"/>
                                                                      <w:divBdr>
                                                                        <w:top w:val="none" w:sz="0" w:space="0" w:color="auto"/>
                                                                        <w:left w:val="none" w:sz="0" w:space="0" w:color="auto"/>
                                                                        <w:bottom w:val="none" w:sz="0" w:space="0" w:color="auto"/>
                                                                        <w:right w:val="none" w:sz="0" w:space="0" w:color="auto"/>
                                                                      </w:divBdr>
                                                                    </w:div>
                                                                  </w:divsChild>
                                                                </w:div>
                                                                <w:div w:id="211698771">
                                                                  <w:marLeft w:val="0"/>
                                                                  <w:marRight w:val="0"/>
                                                                  <w:marTop w:val="0"/>
                                                                  <w:marBottom w:val="0"/>
                                                                  <w:divBdr>
                                                                    <w:top w:val="none" w:sz="0" w:space="0" w:color="auto"/>
                                                                    <w:left w:val="none" w:sz="0" w:space="0" w:color="auto"/>
                                                                    <w:bottom w:val="none" w:sz="0" w:space="0" w:color="auto"/>
                                                                    <w:right w:val="none" w:sz="0" w:space="0" w:color="auto"/>
                                                                  </w:divBdr>
                                                                  <w:divsChild>
                                                                    <w:div w:id="1721635000">
                                                                      <w:marLeft w:val="0"/>
                                                                      <w:marRight w:val="0"/>
                                                                      <w:marTop w:val="0"/>
                                                                      <w:marBottom w:val="0"/>
                                                                      <w:divBdr>
                                                                        <w:top w:val="none" w:sz="0" w:space="0" w:color="auto"/>
                                                                        <w:left w:val="none" w:sz="0" w:space="0" w:color="auto"/>
                                                                        <w:bottom w:val="none" w:sz="0" w:space="0" w:color="auto"/>
                                                                        <w:right w:val="none" w:sz="0" w:space="0" w:color="auto"/>
                                                                      </w:divBdr>
                                                                    </w:div>
                                                                    <w:div w:id="1825396198">
                                                                      <w:marLeft w:val="0"/>
                                                                      <w:marRight w:val="0"/>
                                                                      <w:marTop w:val="0"/>
                                                                      <w:marBottom w:val="0"/>
                                                                      <w:divBdr>
                                                                        <w:top w:val="none" w:sz="0" w:space="0" w:color="auto"/>
                                                                        <w:left w:val="none" w:sz="0" w:space="0" w:color="auto"/>
                                                                        <w:bottom w:val="none" w:sz="0" w:space="0" w:color="auto"/>
                                                                        <w:right w:val="none" w:sz="0" w:space="0" w:color="auto"/>
                                                                      </w:divBdr>
                                                                    </w:div>
                                                                  </w:divsChild>
                                                                </w:div>
                                                                <w:div w:id="1925989203">
                                                                  <w:marLeft w:val="0"/>
                                                                  <w:marRight w:val="0"/>
                                                                  <w:marTop w:val="0"/>
                                                                  <w:marBottom w:val="0"/>
                                                                  <w:divBdr>
                                                                    <w:top w:val="none" w:sz="0" w:space="0" w:color="auto"/>
                                                                    <w:left w:val="none" w:sz="0" w:space="0" w:color="auto"/>
                                                                    <w:bottom w:val="none" w:sz="0" w:space="0" w:color="auto"/>
                                                                    <w:right w:val="none" w:sz="0" w:space="0" w:color="auto"/>
                                                                  </w:divBdr>
                                                                  <w:divsChild>
                                                                    <w:div w:id="822740117">
                                                                      <w:marLeft w:val="0"/>
                                                                      <w:marRight w:val="0"/>
                                                                      <w:marTop w:val="0"/>
                                                                      <w:marBottom w:val="0"/>
                                                                      <w:divBdr>
                                                                        <w:top w:val="none" w:sz="0" w:space="0" w:color="auto"/>
                                                                        <w:left w:val="none" w:sz="0" w:space="0" w:color="auto"/>
                                                                        <w:bottom w:val="none" w:sz="0" w:space="0" w:color="auto"/>
                                                                        <w:right w:val="none" w:sz="0" w:space="0" w:color="auto"/>
                                                                      </w:divBdr>
                                                                    </w:div>
                                                                    <w:div w:id="1356151028">
                                                                      <w:marLeft w:val="0"/>
                                                                      <w:marRight w:val="0"/>
                                                                      <w:marTop w:val="0"/>
                                                                      <w:marBottom w:val="0"/>
                                                                      <w:divBdr>
                                                                        <w:top w:val="none" w:sz="0" w:space="0" w:color="auto"/>
                                                                        <w:left w:val="none" w:sz="0" w:space="0" w:color="auto"/>
                                                                        <w:bottom w:val="none" w:sz="0" w:space="0" w:color="auto"/>
                                                                        <w:right w:val="none" w:sz="0" w:space="0" w:color="auto"/>
                                                                      </w:divBdr>
                                                                    </w:div>
                                                                  </w:divsChild>
                                                                </w:div>
                                                                <w:div w:id="1752046915">
                                                                  <w:marLeft w:val="0"/>
                                                                  <w:marRight w:val="0"/>
                                                                  <w:marTop w:val="0"/>
                                                                  <w:marBottom w:val="0"/>
                                                                  <w:divBdr>
                                                                    <w:top w:val="none" w:sz="0" w:space="0" w:color="auto"/>
                                                                    <w:left w:val="none" w:sz="0" w:space="0" w:color="auto"/>
                                                                    <w:bottom w:val="none" w:sz="0" w:space="0" w:color="auto"/>
                                                                    <w:right w:val="none" w:sz="0" w:space="0" w:color="auto"/>
                                                                  </w:divBdr>
                                                                  <w:divsChild>
                                                                    <w:div w:id="1522468882">
                                                                      <w:marLeft w:val="0"/>
                                                                      <w:marRight w:val="0"/>
                                                                      <w:marTop w:val="0"/>
                                                                      <w:marBottom w:val="0"/>
                                                                      <w:divBdr>
                                                                        <w:top w:val="none" w:sz="0" w:space="0" w:color="auto"/>
                                                                        <w:left w:val="none" w:sz="0" w:space="0" w:color="auto"/>
                                                                        <w:bottom w:val="none" w:sz="0" w:space="0" w:color="auto"/>
                                                                        <w:right w:val="none" w:sz="0" w:space="0" w:color="auto"/>
                                                                      </w:divBdr>
                                                                    </w:div>
                                                                    <w:div w:id="445198882">
                                                                      <w:marLeft w:val="0"/>
                                                                      <w:marRight w:val="0"/>
                                                                      <w:marTop w:val="0"/>
                                                                      <w:marBottom w:val="0"/>
                                                                      <w:divBdr>
                                                                        <w:top w:val="none" w:sz="0" w:space="0" w:color="auto"/>
                                                                        <w:left w:val="none" w:sz="0" w:space="0" w:color="auto"/>
                                                                        <w:bottom w:val="none" w:sz="0" w:space="0" w:color="auto"/>
                                                                        <w:right w:val="none" w:sz="0" w:space="0" w:color="auto"/>
                                                                      </w:divBdr>
                                                                    </w:div>
                                                                  </w:divsChild>
                                                                </w:div>
                                                                <w:div w:id="1400860565">
                                                                  <w:marLeft w:val="0"/>
                                                                  <w:marRight w:val="0"/>
                                                                  <w:marTop w:val="0"/>
                                                                  <w:marBottom w:val="0"/>
                                                                  <w:divBdr>
                                                                    <w:top w:val="none" w:sz="0" w:space="0" w:color="auto"/>
                                                                    <w:left w:val="none" w:sz="0" w:space="0" w:color="auto"/>
                                                                    <w:bottom w:val="none" w:sz="0" w:space="0" w:color="auto"/>
                                                                    <w:right w:val="none" w:sz="0" w:space="0" w:color="auto"/>
                                                                  </w:divBdr>
                                                                  <w:divsChild>
                                                                    <w:div w:id="667247014">
                                                                      <w:marLeft w:val="0"/>
                                                                      <w:marRight w:val="0"/>
                                                                      <w:marTop w:val="0"/>
                                                                      <w:marBottom w:val="0"/>
                                                                      <w:divBdr>
                                                                        <w:top w:val="none" w:sz="0" w:space="0" w:color="auto"/>
                                                                        <w:left w:val="none" w:sz="0" w:space="0" w:color="auto"/>
                                                                        <w:bottom w:val="none" w:sz="0" w:space="0" w:color="auto"/>
                                                                        <w:right w:val="none" w:sz="0" w:space="0" w:color="auto"/>
                                                                      </w:divBdr>
                                                                    </w:div>
                                                                    <w:div w:id="1224562726">
                                                                      <w:marLeft w:val="0"/>
                                                                      <w:marRight w:val="0"/>
                                                                      <w:marTop w:val="0"/>
                                                                      <w:marBottom w:val="0"/>
                                                                      <w:divBdr>
                                                                        <w:top w:val="none" w:sz="0" w:space="0" w:color="auto"/>
                                                                        <w:left w:val="none" w:sz="0" w:space="0" w:color="auto"/>
                                                                        <w:bottom w:val="none" w:sz="0" w:space="0" w:color="auto"/>
                                                                        <w:right w:val="none" w:sz="0" w:space="0" w:color="auto"/>
                                                                      </w:divBdr>
                                                                    </w:div>
                                                                  </w:divsChild>
                                                                </w:div>
                                                                <w:div w:id="818768314">
                                                                  <w:marLeft w:val="0"/>
                                                                  <w:marRight w:val="0"/>
                                                                  <w:marTop w:val="0"/>
                                                                  <w:marBottom w:val="0"/>
                                                                  <w:divBdr>
                                                                    <w:top w:val="none" w:sz="0" w:space="0" w:color="auto"/>
                                                                    <w:left w:val="none" w:sz="0" w:space="0" w:color="auto"/>
                                                                    <w:bottom w:val="none" w:sz="0" w:space="0" w:color="auto"/>
                                                                    <w:right w:val="none" w:sz="0" w:space="0" w:color="auto"/>
                                                                  </w:divBdr>
                                                                  <w:divsChild>
                                                                    <w:div w:id="1528594239">
                                                                      <w:marLeft w:val="0"/>
                                                                      <w:marRight w:val="0"/>
                                                                      <w:marTop w:val="0"/>
                                                                      <w:marBottom w:val="0"/>
                                                                      <w:divBdr>
                                                                        <w:top w:val="none" w:sz="0" w:space="0" w:color="auto"/>
                                                                        <w:left w:val="none" w:sz="0" w:space="0" w:color="auto"/>
                                                                        <w:bottom w:val="none" w:sz="0" w:space="0" w:color="auto"/>
                                                                        <w:right w:val="none" w:sz="0" w:space="0" w:color="auto"/>
                                                                      </w:divBdr>
                                                                    </w:div>
                                                                    <w:div w:id="938874676">
                                                                      <w:marLeft w:val="0"/>
                                                                      <w:marRight w:val="0"/>
                                                                      <w:marTop w:val="0"/>
                                                                      <w:marBottom w:val="0"/>
                                                                      <w:divBdr>
                                                                        <w:top w:val="none" w:sz="0" w:space="0" w:color="auto"/>
                                                                        <w:left w:val="none" w:sz="0" w:space="0" w:color="auto"/>
                                                                        <w:bottom w:val="none" w:sz="0" w:space="0" w:color="auto"/>
                                                                        <w:right w:val="none" w:sz="0" w:space="0" w:color="auto"/>
                                                                      </w:divBdr>
                                                                    </w:div>
                                                                  </w:divsChild>
                                                                </w:div>
                                                                <w:div w:id="1694183130">
                                                                  <w:marLeft w:val="0"/>
                                                                  <w:marRight w:val="0"/>
                                                                  <w:marTop w:val="0"/>
                                                                  <w:marBottom w:val="0"/>
                                                                  <w:divBdr>
                                                                    <w:top w:val="none" w:sz="0" w:space="0" w:color="auto"/>
                                                                    <w:left w:val="none" w:sz="0" w:space="0" w:color="auto"/>
                                                                    <w:bottom w:val="none" w:sz="0" w:space="0" w:color="auto"/>
                                                                    <w:right w:val="none" w:sz="0" w:space="0" w:color="auto"/>
                                                                  </w:divBdr>
                                                                  <w:divsChild>
                                                                    <w:div w:id="422190737">
                                                                      <w:marLeft w:val="0"/>
                                                                      <w:marRight w:val="0"/>
                                                                      <w:marTop w:val="0"/>
                                                                      <w:marBottom w:val="0"/>
                                                                      <w:divBdr>
                                                                        <w:top w:val="none" w:sz="0" w:space="0" w:color="auto"/>
                                                                        <w:left w:val="none" w:sz="0" w:space="0" w:color="auto"/>
                                                                        <w:bottom w:val="none" w:sz="0" w:space="0" w:color="auto"/>
                                                                        <w:right w:val="none" w:sz="0" w:space="0" w:color="auto"/>
                                                                      </w:divBdr>
                                                                    </w:div>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030376547">
                                                                  <w:marLeft w:val="0"/>
                                                                  <w:marRight w:val="0"/>
                                                                  <w:marTop w:val="0"/>
                                                                  <w:marBottom w:val="0"/>
                                                                  <w:divBdr>
                                                                    <w:top w:val="none" w:sz="0" w:space="0" w:color="auto"/>
                                                                    <w:left w:val="none" w:sz="0" w:space="0" w:color="auto"/>
                                                                    <w:bottom w:val="none" w:sz="0" w:space="0" w:color="auto"/>
                                                                    <w:right w:val="none" w:sz="0" w:space="0" w:color="auto"/>
                                                                  </w:divBdr>
                                                                  <w:divsChild>
                                                                    <w:div w:id="2043435488">
                                                                      <w:marLeft w:val="0"/>
                                                                      <w:marRight w:val="0"/>
                                                                      <w:marTop w:val="0"/>
                                                                      <w:marBottom w:val="0"/>
                                                                      <w:divBdr>
                                                                        <w:top w:val="none" w:sz="0" w:space="0" w:color="auto"/>
                                                                        <w:left w:val="none" w:sz="0" w:space="0" w:color="auto"/>
                                                                        <w:bottom w:val="none" w:sz="0" w:space="0" w:color="auto"/>
                                                                        <w:right w:val="none" w:sz="0" w:space="0" w:color="auto"/>
                                                                      </w:divBdr>
                                                                    </w:div>
                                                                    <w:div w:id="3008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2917">
                                                              <w:marLeft w:val="0"/>
                                                              <w:marRight w:val="0"/>
                                                              <w:marTop w:val="0"/>
                                                              <w:marBottom w:val="0"/>
                                                              <w:divBdr>
                                                                <w:top w:val="none" w:sz="0" w:space="0" w:color="auto"/>
                                                                <w:left w:val="none" w:sz="0" w:space="0" w:color="auto"/>
                                                                <w:bottom w:val="none" w:sz="0" w:space="0" w:color="auto"/>
                                                                <w:right w:val="none" w:sz="0" w:space="0" w:color="auto"/>
                                                              </w:divBdr>
                                                              <w:divsChild>
                                                                <w:div w:id="1850557155">
                                                                  <w:marLeft w:val="0"/>
                                                                  <w:marRight w:val="0"/>
                                                                  <w:marTop w:val="0"/>
                                                                  <w:marBottom w:val="0"/>
                                                                  <w:divBdr>
                                                                    <w:top w:val="none" w:sz="0" w:space="0" w:color="auto"/>
                                                                    <w:left w:val="none" w:sz="0" w:space="0" w:color="auto"/>
                                                                    <w:bottom w:val="none" w:sz="0" w:space="0" w:color="auto"/>
                                                                    <w:right w:val="none" w:sz="0" w:space="0" w:color="auto"/>
                                                                  </w:divBdr>
                                                                </w:div>
                                                                <w:div w:id="668604911">
                                                                  <w:marLeft w:val="0"/>
                                                                  <w:marRight w:val="0"/>
                                                                  <w:marTop w:val="0"/>
                                                                  <w:marBottom w:val="0"/>
                                                                  <w:divBdr>
                                                                    <w:top w:val="none" w:sz="0" w:space="0" w:color="auto"/>
                                                                    <w:left w:val="none" w:sz="0" w:space="0" w:color="auto"/>
                                                                    <w:bottom w:val="none" w:sz="0" w:space="0" w:color="auto"/>
                                                                    <w:right w:val="none" w:sz="0" w:space="0" w:color="auto"/>
                                                                  </w:divBdr>
                                                                </w:div>
                                                                <w:div w:id="980423997">
                                                                  <w:marLeft w:val="0"/>
                                                                  <w:marRight w:val="0"/>
                                                                  <w:marTop w:val="0"/>
                                                                  <w:marBottom w:val="0"/>
                                                                  <w:divBdr>
                                                                    <w:top w:val="none" w:sz="0" w:space="0" w:color="auto"/>
                                                                    <w:left w:val="none" w:sz="0" w:space="0" w:color="auto"/>
                                                                    <w:bottom w:val="none" w:sz="0" w:space="0" w:color="auto"/>
                                                                    <w:right w:val="none" w:sz="0" w:space="0" w:color="auto"/>
                                                                  </w:divBdr>
                                                                  <w:divsChild>
                                                                    <w:div w:id="1762797069">
                                                                      <w:marLeft w:val="0"/>
                                                                      <w:marRight w:val="0"/>
                                                                      <w:marTop w:val="0"/>
                                                                      <w:marBottom w:val="0"/>
                                                                      <w:divBdr>
                                                                        <w:top w:val="none" w:sz="0" w:space="0" w:color="auto"/>
                                                                        <w:left w:val="none" w:sz="0" w:space="0" w:color="auto"/>
                                                                        <w:bottom w:val="none" w:sz="0" w:space="0" w:color="auto"/>
                                                                        <w:right w:val="none" w:sz="0" w:space="0" w:color="auto"/>
                                                                      </w:divBdr>
                                                                    </w:div>
                                                                    <w:div w:id="1708946625">
                                                                      <w:marLeft w:val="0"/>
                                                                      <w:marRight w:val="0"/>
                                                                      <w:marTop w:val="0"/>
                                                                      <w:marBottom w:val="0"/>
                                                                      <w:divBdr>
                                                                        <w:top w:val="none" w:sz="0" w:space="0" w:color="auto"/>
                                                                        <w:left w:val="none" w:sz="0" w:space="0" w:color="auto"/>
                                                                        <w:bottom w:val="none" w:sz="0" w:space="0" w:color="auto"/>
                                                                        <w:right w:val="none" w:sz="0" w:space="0" w:color="auto"/>
                                                                      </w:divBdr>
                                                                    </w:div>
                                                                  </w:divsChild>
                                                                </w:div>
                                                                <w:div w:id="624506469">
                                                                  <w:marLeft w:val="0"/>
                                                                  <w:marRight w:val="0"/>
                                                                  <w:marTop w:val="0"/>
                                                                  <w:marBottom w:val="0"/>
                                                                  <w:divBdr>
                                                                    <w:top w:val="none" w:sz="0" w:space="0" w:color="auto"/>
                                                                    <w:left w:val="none" w:sz="0" w:space="0" w:color="auto"/>
                                                                    <w:bottom w:val="none" w:sz="0" w:space="0" w:color="auto"/>
                                                                    <w:right w:val="none" w:sz="0" w:space="0" w:color="auto"/>
                                                                  </w:divBdr>
                                                                  <w:divsChild>
                                                                    <w:div w:id="1488131832">
                                                                      <w:marLeft w:val="0"/>
                                                                      <w:marRight w:val="0"/>
                                                                      <w:marTop w:val="0"/>
                                                                      <w:marBottom w:val="0"/>
                                                                      <w:divBdr>
                                                                        <w:top w:val="none" w:sz="0" w:space="0" w:color="auto"/>
                                                                        <w:left w:val="none" w:sz="0" w:space="0" w:color="auto"/>
                                                                        <w:bottom w:val="none" w:sz="0" w:space="0" w:color="auto"/>
                                                                        <w:right w:val="none" w:sz="0" w:space="0" w:color="auto"/>
                                                                      </w:divBdr>
                                                                    </w:div>
                                                                    <w:div w:id="1047486672">
                                                                      <w:marLeft w:val="0"/>
                                                                      <w:marRight w:val="0"/>
                                                                      <w:marTop w:val="0"/>
                                                                      <w:marBottom w:val="0"/>
                                                                      <w:divBdr>
                                                                        <w:top w:val="none" w:sz="0" w:space="0" w:color="auto"/>
                                                                        <w:left w:val="none" w:sz="0" w:space="0" w:color="auto"/>
                                                                        <w:bottom w:val="none" w:sz="0" w:space="0" w:color="auto"/>
                                                                        <w:right w:val="none" w:sz="0" w:space="0" w:color="auto"/>
                                                                      </w:divBdr>
                                                                    </w:div>
                                                                  </w:divsChild>
                                                                </w:div>
                                                                <w:div w:id="1694762940">
                                                                  <w:marLeft w:val="0"/>
                                                                  <w:marRight w:val="0"/>
                                                                  <w:marTop w:val="0"/>
                                                                  <w:marBottom w:val="0"/>
                                                                  <w:divBdr>
                                                                    <w:top w:val="none" w:sz="0" w:space="0" w:color="auto"/>
                                                                    <w:left w:val="none" w:sz="0" w:space="0" w:color="auto"/>
                                                                    <w:bottom w:val="none" w:sz="0" w:space="0" w:color="auto"/>
                                                                    <w:right w:val="none" w:sz="0" w:space="0" w:color="auto"/>
                                                                  </w:divBdr>
                                                                  <w:divsChild>
                                                                    <w:div w:id="1229531101">
                                                                      <w:marLeft w:val="0"/>
                                                                      <w:marRight w:val="0"/>
                                                                      <w:marTop w:val="0"/>
                                                                      <w:marBottom w:val="0"/>
                                                                      <w:divBdr>
                                                                        <w:top w:val="none" w:sz="0" w:space="0" w:color="auto"/>
                                                                        <w:left w:val="none" w:sz="0" w:space="0" w:color="auto"/>
                                                                        <w:bottom w:val="none" w:sz="0" w:space="0" w:color="auto"/>
                                                                        <w:right w:val="none" w:sz="0" w:space="0" w:color="auto"/>
                                                                      </w:divBdr>
                                                                    </w:div>
                                                                    <w:div w:id="1372996458">
                                                                      <w:marLeft w:val="0"/>
                                                                      <w:marRight w:val="0"/>
                                                                      <w:marTop w:val="0"/>
                                                                      <w:marBottom w:val="0"/>
                                                                      <w:divBdr>
                                                                        <w:top w:val="none" w:sz="0" w:space="0" w:color="auto"/>
                                                                        <w:left w:val="none" w:sz="0" w:space="0" w:color="auto"/>
                                                                        <w:bottom w:val="none" w:sz="0" w:space="0" w:color="auto"/>
                                                                        <w:right w:val="none" w:sz="0" w:space="0" w:color="auto"/>
                                                                      </w:divBdr>
                                                                    </w:div>
                                                                  </w:divsChild>
                                                                </w:div>
                                                                <w:div w:id="1058091786">
                                                                  <w:marLeft w:val="0"/>
                                                                  <w:marRight w:val="0"/>
                                                                  <w:marTop w:val="0"/>
                                                                  <w:marBottom w:val="0"/>
                                                                  <w:divBdr>
                                                                    <w:top w:val="none" w:sz="0" w:space="0" w:color="auto"/>
                                                                    <w:left w:val="none" w:sz="0" w:space="0" w:color="auto"/>
                                                                    <w:bottom w:val="none" w:sz="0" w:space="0" w:color="auto"/>
                                                                    <w:right w:val="none" w:sz="0" w:space="0" w:color="auto"/>
                                                                  </w:divBdr>
                                                                  <w:divsChild>
                                                                    <w:div w:id="1110971372">
                                                                      <w:marLeft w:val="0"/>
                                                                      <w:marRight w:val="0"/>
                                                                      <w:marTop w:val="0"/>
                                                                      <w:marBottom w:val="0"/>
                                                                      <w:divBdr>
                                                                        <w:top w:val="none" w:sz="0" w:space="0" w:color="auto"/>
                                                                        <w:left w:val="none" w:sz="0" w:space="0" w:color="auto"/>
                                                                        <w:bottom w:val="none" w:sz="0" w:space="0" w:color="auto"/>
                                                                        <w:right w:val="none" w:sz="0" w:space="0" w:color="auto"/>
                                                                      </w:divBdr>
                                                                    </w:div>
                                                                    <w:div w:id="15612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5539">
                                                              <w:marLeft w:val="0"/>
                                                              <w:marRight w:val="0"/>
                                                              <w:marTop w:val="0"/>
                                                              <w:marBottom w:val="0"/>
                                                              <w:divBdr>
                                                                <w:top w:val="none" w:sz="0" w:space="0" w:color="auto"/>
                                                                <w:left w:val="none" w:sz="0" w:space="0" w:color="auto"/>
                                                                <w:bottom w:val="none" w:sz="0" w:space="0" w:color="auto"/>
                                                                <w:right w:val="none" w:sz="0" w:space="0" w:color="auto"/>
                                                              </w:divBdr>
                                                              <w:divsChild>
                                                                <w:div w:id="710421315">
                                                                  <w:marLeft w:val="0"/>
                                                                  <w:marRight w:val="0"/>
                                                                  <w:marTop w:val="0"/>
                                                                  <w:marBottom w:val="0"/>
                                                                  <w:divBdr>
                                                                    <w:top w:val="none" w:sz="0" w:space="0" w:color="auto"/>
                                                                    <w:left w:val="none" w:sz="0" w:space="0" w:color="auto"/>
                                                                    <w:bottom w:val="none" w:sz="0" w:space="0" w:color="auto"/>
                                                                    <w:right w:val="none" w:sz="0" w:space="0" w:color="auto"/>
                                                                  </w:divBdr>
                                                                </w:div>
                                                                <w:div w:id="1210915172">
                                                                  <w:marLeft w:val="0"/>
                                                                  <w:marRight w:val="0"/>
                                                                  <w:marTop w:val="0"/>
                                                                  <w:marBottom w:val="0"/>
                                                                  <w:divBdr>
                                                                    <w:top w:val="none" w:sz="0" w:space="0" w:color="auto"/>
                                                                    <w:left w:val="none" w:sz="0" w:space="0" w:color="auto"/>
                                                                    <w:bottom w:val="none" w:sz="0" w:space="0" w:color="auto"/>
                                                                    <w:right w:val="none" w:sz="0" w:space="0" w:color="auto"/>
                                                                  </w:divBdr>
                                                                  <w:divsChild>
                                                                    <w:div w:id="988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1922104">
      <w:bodyDiv w:val="1"/>
      <w:marLeft w:val="0"/>
      <w:marRight w:val="0"/>
      <w:marTop w:val="0"/>
      <w:marBottom w:val="0"/>
      <w:divBdr>
        <w:top w:val="none" w:sz="0" w:space="0" w:color="auto"/>
        <w:left w:val="none" w:sz="0" w:space="0" w:color="auto"/>
        <w:bottom w:val="none" w:sz="0" w:space="0" w:color="auto"/>
        <w:right w:val="none" w:sz="0" w:space="0" w:color="auto"/>
      </w:divBdr>
      <w:divsChild>
        <w:div w:id="1141534925">
          <w:marLeft w:val="0"/>
          <w:marRight w:val="0"/>
          <w:marTop w:val="100"/>
          <w:marBottom w:val="100"/>
          <w:divBdr>
            <w:top w:val="none" w:sz="0" w:space="0" w:color="auto"/>
            <w:left w:val="none" w:sz="0" w:space="0" w:color="auto"/>
            <w:bottom w:val="none" w:sz="0" w:space="0" w:color="auto"/>
            <w:right w:val="none" w:sz="0" w:space="0" w:color="auto"/>
          </w:divBdr>
          <w:divsChild>
            <w:div w:id="884607812">
              <w:marLeft w:val="0"/>
              <w:marRight w:val="0"/>
              <w:marTop w:val="225"/>
              <w:marBottom w:val="750"/>
              <w:divBdr>
                <w:top w:val="none" w:sz="0" w:space="0" w:color="auto"/>
                <w:left w:val="none" w:sz="0" w:space="0" w:color="auto"/>
                <w:bottom w:val="none" w:sz="0" w:space="0" w:color="auto"/>
                <w:right w:val="none" w:sz="0" w:space="0" w:color="auto"/>
              </w:divBdr>
              <w:divsChild>
                <w:div w:id="256065505">
                  <w:marLeft w:val="0"/>
                  <w:marRight w:val="0"/>
                  <w:marTop w:val="0"/>
                  <w:marBottom w:val="0"/>
                  <w:divBdr>
                    <w:top w:val="none" w:sz="0" w:space="0" w:color="auto"/>
                    <w:left w:val="none" w:sz="0" w:space="0" w:color="auto"/>
                    <w:bottom w:val="none" w:sz="0" w:space="0" w:color="auto"/>
                    <w:right w:val="none" w:sz="0" w:space="0" w:color="auto"/>
                  </w:divBdr>
                  <w:divsChild>
                    <w:div w:id="848560839">
                      <w:marLeft w:val="0"/>
                      <w:marRight w:val="0"/>
                      <w:marTop w:val="0"/>
                      <w:marBottom w:val="0"/>
                      <w:divBdr>
                        <w:top w:val="none" w:sz="0" w:space="0" w:color="auto"/>
                        <w:left w:val="none" w:sz="0" w:space="0" w:color="auto"/>
                        <w:bottom w:val="none" w:sz="0" w:space="0" w:color="auto"/>
                        <w:right w:val="none" w:sz="0" w:space="0" w:color="auto"/>
                      </w:divBdr>
                      <w:divsChild>
                        <w:div w:id="1925216719">
                          <w:marLeft w:val="0"/>
                          <w:marRight w:val="0"/>
                          <w:marTop w:val="0"/>
                          <w:marBottom w:val="0"/>
                          <w:divBdr>
                            <w:top w:val="none" w:sz="0" w:space="0" w:color="auto"/>
                            <w:left w:val="none" w:sz="0" w:space="0" w:color="auto"/>
                            <w:bottom w:val="none" w:sz="0" w:space="0" w:color="auto"/>
                            <w:right w:val="none" w:sz="0" w:space="0" w:color="auto"/>
                          </w:divBdr>
                          <w:divsChild>
                            <w:div w:id="499390352">
                              <w:marLeft w:val="0"/>
                              <w:marRight w:val="0"/>
                              <w:marTop w:val="0"/>
                              <w:marBottom w:val="0"/>
                              <w:divBdr>
                                <w:top w:val="none" w:sz="0" w:space="0" w:color="auto"/>
                                <w:left w:val="none" w:sz="0" w:space="0" w:color="auto"/>
                                <w:bottom w:val="none" w:sz="0" w:space="0" w:color="auto"/>
                                <w:right w:val="none" w:sz="0" w:space="0" w:color="auto"/>
                              </w:divBdr>
                              <w:divsChild>
                                <w:div w:id="1447197168">
                                  <w:marLeft w:val="0"/>
                                  <w:marRight w:val="0"/>
                                  <w:marTop w:val="0"/>
                                  <w:marBottom w:val="0"/>
                                  <w:divBdr>
                                    <w:top w:val="none" w:sz="0" w:space="0" w:color="auto"/>
                                    <w:left w:val="none" w:sz="0" w:space="0" w:color="auto"/>
                                    <w:bottom w:val="none" w:sz="0" w:space="0" w:color="auto"/>
                                    <w:right w:val="none" w:sz="0" w:space="0" w:color="auto"/>
                                  </w:divBdr>
                                  <w:divsChild>
                                    <w:div w:id="172886756">
                                      <w:marLeft w:val="0"/>
                                      <w:marRight w:val="0"/>
                                      <w:marTop w:val="0"/>
                                      <w:marBottom w:val="0"/>
                                      <w:divBdr>
                                        <w:top w:val="none" w:sz="0" w:space="0" w:color="auto"/>
                                        <w:left w:val="none" w:sz="0" w:space="0" w:color="auto"/>
                                        <w:bottom w:val="none" w:sz="0" w:space="0" w:color="auto"/>
                                        <w:right w:val="none" w:sz="0" w:space="0" w:color="auto"/>
                                      </w:divBdr>
                                      <w:divsChild>
                                        <w:div w:id="166874207">
                                          <w:marLeft w:val="0"/>
                                          <w:marRight w:val="0"/>
                                          <w:marTop w:val="0"/>
                                          <w:marBottom w:val="0"/>
                                          <w:divBdr>
                                            <w:top w:val="none" w:sz="0" w:space="0" w:color="auto"/>
                                            <w:left w:val="none" w:sz="0" w:space="0" w:color="auto"/>
                                            <w:bottom w:val="none" w:sz="0" w:space="0" w:color="auto"/>
                                            <w:right w:val="none" w:sz="0" w:space="0" w:color="auto"/>
                                          </w:divBdr>
                                          <w:divsChild>
                                            <w:div w:id="430778097">
                                              <w:marLeft w:val="0"/>
                                              <w:marRight w:val="0"/>
                                              <w:marTop w:val="0"/>
                                              <w:marBottom w:val="0"/>
                                              <w:divBdr>
                                                <w:top w:val="none" w:sz="0" w:space="0" w:color="auto"/>
                                                <w:left w:val="none" w:sz="0" w:space="0" w:color="auto"/>
                                                <w:bottom w:val="none" w:sz="0" w:space="0" w:color="auto"/>
                                                <w:right w:val="none" w:sz="0" w:space="0" w:color="auto"/>
                                              </w:divBdr>
                                              <w:divsChild>
                                                <w:div w:id="1274746372">
                                                  <w:marLeft w:val="0"/>
                                                  <w:marRight w:val="0"/>
                                                  <w:marTop w:val="0"/>
                                                  <w:marBottom w:val="0"/>
                                                  <w:divBdr>
                                                    <w:top w:val="none" w:sz="0" w:space="0" w:color="auto"/>
                                                    <w:left w:val="none" w:sz="0" w:space="0" w:color="auto"/>
                                                    <w:bottom w:val="none" w:sz="0" w:space="0" w:color="auto"/>
                                                    <w:right w:val="none" w:sz="0" w:space="0" w:color="auto"/>
                                                  </w:divBdr>
                                                  <w:divsChild>
                                                    <w:div w:id="665211681">
                                                      <w:marLeft w:val="0"/>
                                                      <w:marRight w:val="0"/>
                                                      <w:marTop w:val="0"/>
                                                      <w:marBottom w:val="0"/>
                                                      <w:divBdr>
                                                        <w:top w:val="none" w:sz="0" w:space="0" w:color="auto"/>
                                                        <w:left w:val="none" w:sz="0" w:space="0" w:color="auto"/>
                                                        <w:bottom w:val="none" w:sz="0" w:space="0" w:color="auto"/>
                                                        <w:right w:val="none" w:sz="0" w:space="0" w:color="auto"/>
                                                      </w:divBdr>
                                                      <w:divsChild>
                                                        <w:div w:id="1941332172">
                                                          <w:marLeft w:val="0"/>
                                                          <w:marRight w:val="0"/>
                                                          <w:marTop w:val="0"/>
                                                          <w:marBottom w:val="0"/>
                                                          <w:divBdr>
                                                            <w:top w:val="none" w:sz="0" w:space="0" w:color="auto"/>
                                                            <w:left w:val="none" w:sz="0" w:space="0" w:color="auto"/>
                                                            <w:bottom w:val="none" w:sz="0" w:space="0" w:color="auto"/>
                                                            <w:right w:val="none" w:sz="0" w:space="0" w:color="auto"/>
                                                          </w:divBdr>
                                                          <w:divsChild>
                                                            <w:div w:id="467285799">
                                                              <w:marLeft w:val="0"/>
                                                              <w:marRight w:val="0"/>
                                                              <w:marTop w:val="0"/>
                                                              <w:marBottom w:val="0"/>
                                                              <w:divBdr>
                                                                <w:top w:val="none" w:sz="0" w:space="0" w:color="auto"/>
                                                                <w:left w:val="none" w:sz="0" w:space="0" w:color="auto"/>
                                                                <w:bottom w:val="none" w:sz="0" w:space="0" w:color="auto"/>
                                                                <w:right w:val="none" w:sz="0" w:space="0" w:color="auto"/>
                                                              </w:divBdr>
                                                              <w:divsChild>
                                                                <w:div w:id="1952516908">
                                                                  <w:marLeft w:val="0"/>
                                                                  <w:marRight w:val="0"/>
                                                                  <w:marTop w:val="0"/>
                                                                  <w:marBottom w:val="0"/>
                                                                  <w:divBdr>
                                                                    <w:top w:val="none" w:sz="0" w:space="0" w:color="auto"/>
                                                                    <w:left w:val="none" w:sz="0" w:space="0" w:color="auto"/>
                                                                    <w:bottom w:val="none" w:sz="0" w:space="0" w:color="auto"/>
                                                                    <w:right w:val="none" w:sz="0" w:space="0" w:color="auto"/>
                                                                  </w:divBdr>
                                                                </w:div>
                                                                <w:div w:id="353532433">
                                                                  <w:marLeft w:val="0"/>
                                                                  <w:marRight w:val="0"/>
                                                                  <w:marTop w:val="0"/>
                                                                  <w:marBottom w:val="0"/>
                                                                  <w:divBdr>
                                                                    <w:top w:val="none" w:sz="0" w:space="0" w:color="auto"/>
                                                                    <w:left w:val="none" w:sz="0" w:space="0" w:color="auto"/>
                                                                    <w:bottom w:val="none" w:sz="0" w:space="0" w:color="auto"/>
                                                                    <w:right w:val="none" w:sz="0" w:space="0" w:color="auto"/>
                                                                  </w:divBdr>
                                                                </w:div>
                                                                <w:div w:id="1295867112">
                                                                  <w:marLeft w:val="0"/>
                                                                  <w:marRight w:val="0"/>
                                                                  <w:marTop w:val="0"/>
                                                                  <w:marBottom w:val="0"/>
                                                                  <w:divBdr>
                                                                    <w:top w:val="none" w:sz="0" w:space="0" w:color="auto"/>
                                                                    <w:left w:val="none" w:sz="0" w:space="0" w:color="auto"/>
                                                                    <w:bottom w:val="none" w:sz="0" w:space="0" w:color="auto"/>
                                                                    <w:right w:val="none" w:sz="0" w:space="0" w:color="auto"/>
                                                                  </w:divBdr>
                                                                  <w:divsChild>
                                                                    <w:div w:id="112751892">
                                                                      <w:marLeft w:val="0"/>
                                                                      <w:marRight w:val="0"/>
                                                                      <w:marTop w:val="0"/>
                                                                      <w:marBottom w:val="0"/>
                                                                      <w:divBdr>
                                                                        <w:top w:val="none" w:sz="0" w:space="0" w:color="auto"/>
                                                                        <w:left w:val="none" w:sz="0" w:space="0" w:color="auto"/>
                                                                        <w:bottom w:val="none" w:sz="0" w:space="0" w:color="auto"/>
                                                                        <w:right w:val="none" w:sz="0" w:space="0" w:color="auto"/>
                                                                      </w:divBdr>
                                                                    </w:div>
                                                                    <w:div w:id="871578820">
                                                                      <w:marLeft w:val="0"/>
                                                                      <w:marRight w:val="0"/>
                                                                      <w:marTop w:val="0"/>
                                                                      <w:marBottom w:val="0"/>
                                                                      <w:divBdr>
                                                                        <w:top w:val="none" w:sz="0" w:space="0" w:color="auto"/>
                                                                        <w:left w:val="none" w:sz="0" w:space="0" w:color="auto"/>
                                                                        <w:bottom w:val="none" w:sz="0" w:space="0" w:color="auto"/>
                                                                        <w:right w:val="none" w:sz="0" w:space="0" w:color="auto"/>
                                                                      </w:divBdr>
                                                                    </w:div>
                                                                  </w:divsChild>
                                                                </w:div>
                                                                <w:div w:id="1290477681">
                                                                  <w:marLeft w:val="0"/>
                                                                  <w:marRight w:val="0"/>
                                                                  <w:marTop w:val="0"/>
                                                                  <w:marBottom w:val="0"/>
                                                                  <w:divBdr>
                                                                    <w:top w:val="none" w:sz="0" w:space="0" w:color="auto"/>
                                                                    <w:left w:val="none" w:sz="0" w:space="0" w:color="auto"/>
                                                                    <w:bottom w:val="none" w:sz="0" w:space="0" w:color="auto"/>
                                                                    <w:right w:val="none" w:sz="0" w:space="0" w:color="auto"/>
                                                                  </w:divBdr>
                                                                  <w:divsChild>
                                                                    <w:div w:id="1590237474">
                                                                      <w:marLeft w:val="0"/>
                                                                      <w:marRight w:val="0"/>
                                                                      <w:marTop w:val="0"/>
                                                                      <w:marBottom w:val="0"/>
                                                                      <w:divBdr>
                                                                        <w:top w:val="none" w:sz="0" w:space="0" w:color="auto"/>
                                                                        <w:left w:val="none" w:sz="0" w:space="0" w:color="auto"/>
                                                                        <w:bottom w:val="none" w:sz="0" w:space="0" w:color="auto"/>
                                                                        <w:right w:val="none" w:sz="0" w:space="0" w:color="auto"/>
                                                                      </w:divBdr>
                                                                    </w:div>
                                                                    <w:div w:id="1191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7102534">
      <w:marLeft w:val="0"/>
      <w:marRight w:val="0"/>
      <w:marTop w:val="0"/>
      <w:marBottom w:val="0"/>
      <w:divBdr>
        <w:top w:val="none" w:sz="0" w:space="0" w:color="auto"/>
        <w:left w:val="none" w:sz="0" w:space="0" w:color="auto"/>
        <w:bottom w:val="none" w:sz="0" w:space="0" w:color="auto"/>
        <w:right w:val="none" w:sz="0" w:space="0" w:color="auto"/>
      </w:divBdr>
    </w:div>
    <w:div w:id="667102535">
      <w:marLeft w:val="0"/>
      <w:marRight w:val="0"/>
      <w:marTop w:val="0"/>
      <w:marBottom w:val="0"/>
      <w:divBdr>
        <w:top w:val="none" w:sz="0" w:space="0" w:color="auto"/>
        <w:left w:val="none" w:sz="0" w:space="0" w:color="auto"/>
        <w:bottom w:val="none" w:sz="0" w:space="0" w:color="auto"/>
        <w:right w:val="none" w:sz="0" w:space="0" w:color="auto"/>
      </w:divBdr>
      <w:divsChild>
        <w:div w:id="667102536">
          <w:marLeft w:val="0"/>
          <w:marRight w:val="0"/>
          <w:marTop w:val="0"/>
          <w:marBottom w:val="0"/>
          <w:divBdr>
            <w:top w:val="none" w:sz="0" w:space="0" w:color="auto"/>
            <w:left w:val="none" w:sz="0" w:space="0" w:color="auto"/>
            <w:bottom w:val="none" w:sz="0" w:space="0" w:color="auto"/>
            <w:right w:val="none" w:sz="0" w:space="0" w:color="auto"/>
          </w:divBdr>
        </w:div>
      </w:divsChild>
    </w:div>
    <w:div w:id="1865947070">
      <w:bodyDiv w:val="1"/>
      <w:marLeft w:val="0"/>
      <w:marRight w:val="0"/>
      <w:marTop w:val="0"/>
      <w:marBottom w:val="0"/>
      <w:divBdr>
        <w:top w:val="none" w:sz="0" w:space="0" w:color="auto"/>
        <w:left w:val="none" w:sz="0" w:space="0" w:color="auto"/>
        <w:bottom w:val="none" w:sz="0" w:space="0" w:color="auto"/>
        <w:right w:val="none" w:sz="0" w:space="0" w:color="auto"/>
      </w:divBdr>
      <w:divsChild>
        <w:div w:id="861019261">
          <w:marLeft w:val="0"/>
          <w:marRight w:val="0"/>
          <w:marTop w:val="100"/>
          <w:marBottom w:val="100"/>
          <w:divBdr>
            <w:top w:val="none" w:sz="0" w:space="0" w:color="auto"/>
            <w:left w:val="none" w:sz="0" w:space="0" w:color="auto"/>
            <w:bottom w:val="none" w:sz="0" w:space="0" w:color="auto"/>
            <w:right w:val="none" w:sz="0" w:space="0" w:color="auto"/>
          </w:divBdr>
          <w:divsChild>
            <w:div w:id="484787433">
              <w:marLeft w:val="0"/>
              <w:marRight w:val="0"/>
              <w:marTop w:val="225"/>
              <w:marBottom w:val="750"/>
              <w:divBdr>
                <w:top w:val="none" w:sz="0" w:space="0" w:color="auto"/>
                <w:left w:val="none" w:sz="0" w:space="0" w:color="auto"/>
                <w:bottom w:val="none" w:sz="0" w:space="0" w:color="auto"/>
                <w:right w:val="none" w:sz="0" w:space="0" w:color="auto"/>
              </w:divBdr>
              <w:divsChild>
                <w:div w:id="2055735684">
                  <w:marLeft w:val="0"/>
                  <w:marRight w:val="0"/>
                  <w:marTop w:val="0"/>
                  <w:marBottom w:val="0"/>
                  <w:divBdr>
                    <w:top w:val="none" w:sz="0" w:space="0" w:color="auto"/>
                    <w:left w:val="none" w:sz="0" w:space="0" w:color="auto"/>
                    <w:bottom w:val="none" w:sz="0" w:space="0" w:color="auto"/>
                    <w:right w:val="none" w:sz="0" w:space="0" w:color="auto"/>
                  </w:divBdr>
                  <w:divsChild>
                    <w:div w:id="469637985">
                      <w:marLeft w:val="0"/>
                      <w:marRight w:val="0"/>
                      <w:marTop w:val="0"/>
                      <w:marBottom w:val="0"/>
                      <w:divBdr>
                        <w:top w:val="none" w:sz="0" w:space="0" w:color="auto"/>
                        <w:left w:val="none" w:sz="0" w:space="0" w:color="auto"/>
                        <w:bottom w:val="none" w:sz="0" w:space="0" w:color="auto"/>
                        <w:right w:val="none" w:sz="0" w:space="0" w:color="auto"/>
                      </w:divBdr>
                      <w:divsChild>
                        <w:div w:id="1897161168">
                          <w:marLeft w:val="0"/>
                          <w:marRight w:val="0"/>
                          <w:marTop w:val="0"/>
                          <w:marBottom w:val="0"/>
                          <w:divBdr>
                            <w:top w:val="none" w:sz="0" w:space="0" w:color="auto"/>
                            <w:left w:val="none" w:sz="0" w:space="0" w:color="auto"/>
                            <w:bottom w:val="none" w:sz="0" w:space="0" w:color="auto"/>
                            <w:right w:val="none" w:sz="0" w:space="0" w:color="auto"/>
                          </w:divBdr>
                          <w:divsChild>
                            <w:div w:id="1430739730">
                              <w:marLeft w:val="0"/>
                              <w:marRight w:val="0"/>
                              <w:marTop w:val="0"/>
                              <w:marBottom w:val="0"/>
                              <w:divBdr>
                                <w:top w:val="none" w:sz="0" w:space="0" w:color="auto"/>
                                <w:left w:val="none" w:sz="0" w:space="0" w:color="auto"/>
                                <w:bottom w:val="none" w:sz="0" w:space="0" w:color="auto"/>
                                <w:right w:val="none" w:sz="0" w:space="0" w:color="auto"/>
                              </w:divBdr>
                              <w:divsChild>
                                <w:div w:id="102189440">
                                  <w:marLeft w:val="0"/>
                                  <w:marRight w:val="0"/>
                                  <w:marTop w:val="0"/>
                                  <w:marBottom w:val="0"/>
                                  <w:divBdr>
                                    <w:top w:val="none" w:sz="0" w:space="0" w:color="auto"/>
                                    <w:left w:val="none" w:sz="0" w:space="0" w:color="auto"/>
                                    <w:bottom w:val="none" w:sz="0" w:space="0" w:color="auto"/>
                                    <w:right w:val="none" w:sz="0" w:space="0" w:color="auto"/>
                                  </w:divBdr>
                                  <w:divsChild>
                                    <w:div w:id="489829413">
                                      <w:marLeft w:val="0"/>
                                      <w:marRight w:val="0"/>
                                      <w:marTop w:val="0"/>
                                      <w:marBottom w:val="0"/>
                                      <w:divBdr>
                                        <w:top w:val="none" w:sz="0" w:space="0" w:color="auto"/>
                                        <w:left w:val="none" w:sz="0" w:space="0" w:color="auto"/>
                                        <w:bottom w:val="none" w:sz="0" w:space="0" w:color="auto"/>
                                        <w:right w:val="none" w:sz="0" w:space="0" w:color="auto"/>
                                      </w:divBdr>
                                      <w:divsChild>
                                        <w:div w:id="1311203983">
                                          <w:marLeft w:val="0"/>
                                          <w:marRight w:val="0"/>
                                          <w:marTop w:val="0"/>
                                          <w:marBottom w:val="0"/>
                                          <w:divBdr>
                                            <w:top w:val="none" w:sz="0" w:space="0" w:color="auto"/>
                                            <w:left w:val="none" w:sz="0" w:space="0" w:color="auto"/>
                                            <w:bottom w:val="none" w:sz="0" w:space="0" w:color="auto"/>
                                            <w:right w:val="none" w:sz="0" w:space="0" w:color="auto"/>
                                          </w:divBdr>
                                          <w:divsChild>
                                            <w:div w:id="1479764564">
                                              <w:marLeft w:val="0"/>
                                              <w:marRight w:val="0"/>
                                              <w:marTop w:val="0"/>
                                              <w:marBottom w:val="0"/>
                                              <w:divBdr>
                                                <w:top w:val="none" w:sz="0" w:space="0" w:color="auto"/>
                                                <w:left w:val="none" w:sz="0" w:space="0" w:color="auto"/>
                                                <w:bottom w:val="none" w:sz="0" w:space="0" w:color="auto"/>
                                                <w:right w:val="none" w:sz="0" w:space="0" w:color="auto"/>
                                              </w:divBdr>
                                              <w:divsChild>
                                                <w:div w:id="1101410209">
                                                  <w:marLeft w:val="0"/>
                                                  <w:marRight w:val="0"/>
                                                  <w:marTop w:val="0"/>
                                                  <w:marBottom w:val="0"/>
                                                  <w:divBdr>
                                                    <w:top w:val="none" w:sz="0" w:space="0" w:color="auto"/>
                                                    <w:left w:val="none" w:sz="0" w:space="0" w:color="auto"/>
                                                    <w:bottom w:val="none" w:sz="0" w:space="0" w:color="auto"/>
                                                    <w:right w:val="none" w:sz="0" w:space="0" w:color="auto"/>
                                                  </w:divBdr>
                                                  <w:divsChild>
                                                    <w:div w:id="1928802185">
                                                      <w:marLeft w:val="0"/>
                                                      <w:marRight w:val="0"/>
                                                      <w:marTop w:val="0"/>
                                                      <w:marBottom w:val="0"/>
                                                      <w:divBdr>
                                                        <w:top w:val="none" w:sz="0" w:space="0" w:color="auto"/>
                                                        <w:left w:val="none" w:sz="0" w:space="0" w:color="auto"/>
                                                        <w:bottom w:val="none" w:sz="0" w:space="0" w:color="auto"/>
                                                        <w:right w:val="none" w:sz="0" w:space="0" w:color="auto"/>
                                                      </w:divBdr>
                                                      <w:divsChild>
                                                        <w:div w:id="1359552000">
                                                          <w:marLeft w:val="0"/>
                                                          <w:marRight w:val="0"/>
                                                          <w:marTop w:val="0"/>
                                                          <w:marBottom w:val="0"/>
                                                          <w:divBdr>
                                                            <w:top w:val="none" w:sz="0" w:space="0" w:color="auto"/>
                                                            <w:left w:val="none" w:sz="0" w:space="0" w:color="auto"/>
                                                            <w:bottom w:val="none" w:sz="0" w:space="0" w:color="auto"/>
                                                            <w:right w:val="none" w:sz="0" w:space="0" w:color="auto"/>
                                                          </w:divBdr>
                                                          <w:divsChild>
                                                            <w:div w:id="482166494">
                                                              <w:marLeft w:val="0"/>
                                                              <w:marRight w:val="0"/>
                                                              <w:marTop w:val="0"/>
                                                              <w:marBottom w:val="0"/>
                                                              <w:divBdr>
                                                                <w:top w:val="none" w:sz="0" w:space="0" w:color="auto"/>
                                                                <w:left w:val="none" w:sz="0" w:space="0" w:color="auto"/>
                                                                <w:bottom w:val="none" w:sz="0" w:space="0" w:color="auto"/>
                                                                <w:right w:val="none" w:sz="0" w:space="0" w:color="auto"/>
                                                              </w:divBdr>
                                                              <w:divsChild>
                                                                <w:div w:id="51083215">
                                                                  <w:marLeft w:val="0"/>
                                                                  <w:marRight w:val="0"/>
                                                                  <w:marTop w:val="0"/>
                                                                  <w:marBottom w:val="0"/>
                                                                  <w:divBdr>
                                                                    <w:top w:val="none" w:sz="0" w:space="0" w:color="auto"/>
                                                                    <w:left w:val="none" w:sz="0" w:space="0" w:color="auto"/>
                                                                    <w:bottom w:val="none" w:sz="0" w:space="0" w:color="auto"/>
                                                                    <w:right w:val="none" w:sz="0" w:space="0" w:color="auto"/>
                                                                  </w:divBdr>
                                                                </w:div>
                                                                <w:div w:id="1923710588">
                                                                  <w:marLeft w:val="0"/>
                                                                  <w:marRight w:val="0"/>
                                                                  <w:marTop w:val="0"/>
                                                                  <w:marBottom w:val="0"/>
                                                                  <w:divBdr>
                                                                    <w:top w:val="none" w:sz="0" w:space="0" w:color="auto"/>
                                                                    <w:left w:val="none" w:sz="0" w:space="0" w:color="auto"/>
                                                                    <w:bottom w:val="none" w:sz="0" w:space="0" w:color="auto"/>
                                                                    <w:right w:val="none" w:sz="0" w:space="0" w:color="auto"/>
                                                                  </w:divBdr>
                                                                </w:div>
                                                                <w:div w:id="494149153">
                                                                  <w:marLeft w:val="0"/>
                                                                  <w:marRight w:val="0"/>
                                                                  <w:marTop w:val="0"/>
                                                                  <w:marBottom w:val="0"/>
                                                                  <w:divBdr>
                                                                    <w:top w:val="none" w:sz="0" w:space="0" w:color="auto"/>
                                                                    <w:left w:val="none" w:sz="0" w:space="0" w:color="auto"/>
                                                                    <w:bottom w:val="none" w:sz="0" w:space="0" w:color="auto"/>
                                                                    <w:right w:val="none" w:sz="0" w:space="0" w:color="auto"/>
                                                                  </w:divBdr>
                                                                  <w:divsChild>
                                                                    <w:div w:id="2127189402">
                                                                      <w:marLeft w:val="0"/>
                                                                      <w:marRight w:val="0"/>
                                                                      <w:marTop w:val="0"/>
                                                                      <w:marBottom w:val="0"/>
                                                                      <w:divBdr>
                                                                        <w:top w:val="none" w:sz="0" w:space="0" w:color="auto"/>
                                                                        <w:left w:val="none" w:sz="0" w:space="0" w:color="auto"/>
                                                                        <w:bottom w:val="none" w:sz="0" w:space="0" w:color="auto"/>
                                                                        <w:right w:val="none" w:sz="0" w:space="0" w:color="auto"/>
                                                                      </w:divBdr>
                                                                    </w:div>
                                                                    <w:div w:id="526715742">
                                                                      <w:marLeft w:val="0"/>
                                                                      <w:marRight w:val="0"/>
                                                                      <w:marTop w:val="0"/>
                                                                      <w:marBottom w:val="0"/>
                                                                      <w:divBdr>
                                                                        <w:top w:val="none" w:sz="0" w:space="0" w:color="auto"/>
                                                                        <w:left w:val="none" w:sz="0" w:space="0" w:color="auto"/>
                                                                        <w:bottom w:val="none" w:sz="0" w:space="0" w:color="auto"/>
                                                                        <w:right w:val="none" w:sz="0" w:space="0" w:color="auto"/>
                                                                      </w:divBdr>
                                                                    </w:div>
                                                                  </w:divsChild>
                                                                </w:div>
                                                                <w:div w:id="2009408962">
                                                                  <w:marLeft w:val="0"/>
                                                                  <w:marRight w:val="0"/>
                                                                  <w:marTop w:val="0"/>
                                                                  <w:marBottom w:val="0"/>
                                                                  <w:divBdr>
                                                                    <w:top w:val="none" w:sz="0" w:space="0" w:color="auto"/>
                                                                    <w:left w:val="none" w:sz="0" w:space="0" w:color="auto"/>
                                                                    <w:bottom w:val="none" w:sz="0" w:space="0" w:color="auto"/>
                                                                    <w:right w:val="none" w:sz="0" w:space="0" w:color="auto"/>
                                                                  </w:divBdr>
                                                                  <w:divsChild>
                                                                    <w:div w:id="1664504312">
                                                                      <w:marLeft w:val="0"/>
                                                                      <w:marRight w:val="0"/>
                                                                      <w:marTop w:val="0"/>
                                                                      <w:marBottom w:val="0"/>
                                                                      <w:divBdr>
                                                                        <w:top w:val="none" w:sz="0" w:space="0" w:color="auto"/>
                                                                        <w:left w:val="none" w:sz="0" w:space="0" w:color="auto"/>
                                                                        <w:bottom w:val="none" w:sz="0" w:space="0" w:color="auto"/>
                                                                        <w:right w:val="none" w:sz="0" w:space="0" w:color="auto"/>
                                                                      </w:divBdr>
                                                                    </w:div>
                                                                    <w:div w:id="10231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5/20170501" TargetMode="External"/><Relationship Id="rId18" Type="http://schemas.openxmlformats.org/officeDocument/2006/relationships/hyperlink" Target="https://www.slov-lex.sk/pravne-predpisy/SK/ZZ/2004/5/20170501" TargetMode="External"/><Relationship Id="rId3" Type="http://schemas.openxmlformats.org/officeDocument/2006/relationships/styles" Target="styles.xml"/><Relationship Id="rId21" Type="http://schemas.openxmlformats.org/officeDocument/2006/relationships/hyperlink" Target="https://www.slov-lex.sk/pravne-predpisy/SK/ZZ/2004/5/20170501" TargetMode="External"/><Relationship Id="rId7" Type="http://schemas.openxmlformats.org/officeDocument/2006/relationships/footnotes" Target="footnotes.xml"/><Relationship Id="rId12" Type="http://schemas.openxmlformats.org/officeDocument/2006/relationships/hyperlink" Target="https://www.slov-lex.sk/pravne-predpisy/SK/ZZ/2004/5/20170501" TargetMode="External"/><Relationship Id="rId17" Type="http://schemas.openxmlformats.org/officeDocument/2006/relationships/hyperlink" Target="https://www.slov-lex.sk/pravne-predpisy/SK/ZZ/2004/5/20170501" TargetMode="External"/><Relationship Id="rId2" Type="http://schemas.openxmlformats.org/officeDocument/2006/relationships/numbering" Target="numbering.xml"/><Relationship Id="rId16" Type="http://schemas.openxmlformats.org/officeDocument/2006/relationships/hyperlink" Target="https://www.slov-lex.sk/pravne-predpisy/SK/ZZ/2004/5/20170501" TargetMode="External"/><Relationship Id="rId20" Type="http://schemas.openxmlformats.org/officeDocument/2006/relationships/hyperlink" Target="https://www.slov-lex.sk/pravne-predpisy/SK/ZZ/2004/5/20170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5/2017050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4/5/20170501" TargetMode="External"/><Relationship Id="rId23" Type="http://schemas.openxmlformats.org/officeDocument/2006/relationships/fontTable" Target="fontTable.xml"/><Relationship Id="rId10" Type="http://schemas.openxmlformats.org/officeDocument/2006/relationships/hyperlink" Target="https://www.slov-lex.sk/pravne-predpisy/SK/ZZ/2004/5/20170501" TargetMode="External"/><Relationship Id="rId19" Type="http://schemas.openxmlformats.org/officeDocument/2006/relationships/hyperlink" Target="https://www.slov-lex.sk/pravne-predpisy/SK/ZZ/2004/5/20170501" TargetMode="External"/><Relationship Id="rId4" Type="http://schemas.microsoft.com/office/2007/relationships/stylesWithEffects" Target="stylesWithEffects.xml"/><Relationship Id="rId9" Type="http://schemas.openxmlformats.org/officeDocument/2006/relationships/hyperlink" Target="https://www.slov-lex.sk/pravne-predpisy/SK/ZZ/2004/5/20170501" TargetMode="External"/><Relationship Id="rId14" Type="http://schemas.openxmlformats.org/officeDocument/2006/relationships/hyperlink" Target="https://www.slov-lex.sk/pravne-predpisy/SK/ZZ/2004/5/20170501" TargetMode="External"/><Relationship Id="rId22" Type="http://schemas.openxmlformats.org/officeDocument/2006/relationships/hyperlink" Target="https://www.slov-lex.sk/pravne-predpisy/SK/ZZ/2004/5/20170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yncokova\Desktop\N&#225;vrh%20IN_2011\Pr&#237;loha_1_Rocny_vykaz_2011_OK.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6E47-BDD0-4678-B7CC-29602DC9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Príloha_1_Rocny_vykaz_2011_OK</Template>
  <TotalTime>1</TotalTime>
  <Pages>3</Pages>
  <Words>2722</Words>
  <Characters>15521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Ročný výkaz o plnení povinného podielu zamestnávania  občanov so zdravotným postihnutím za rok 2006</vt:lpstr>
    </vt:vector>
  </TitlesOfParts>
  <Company>UPSVAR</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Ročný výkaz o plnení povinného podielu zamestnávania  občanov so zdravotným postihnutím za rok 2006</dc:title>
  <dc:creator>mlyncokova</dc:creator>
  <cp:lastModifiedBy>Košutová Darina</cp:lastModifiedBy>
  <cp:revision>3</cp:revision>
  <cp:lastPrinted>2016-07-29T06:48:00Z</cp:lastPrinted>
  <dcterms:created xsi:type="dcterms:W3CDTF">2018-06-20T11:22:00Z</dcterms:created>
  <dcterms:modified xsi:type="dcterms:W3CDTF">2018-06-20T11:25:00Z</dcterms:modified>
</cp:coreProperties>
</file>